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5"/>
      </w:tblGrid>
      <w:tr w:rsidR="00A05A5D" w:rsidRPr="00494E32" w14:paraId="30ABF795" w14:textId="77777777" w:rsidTr="00A05A5D">
        <w:trPr>
          <w:trHeight w:hRule="exact" w:val="510"/>
        </w:trPr>
        <w:tc>
          <w:tcPr>
            <w:tcW w:w="4445" w:type="dxa"/>
          </w:tcPr>
          <w:p w14:paraId="39DEBAAB" w14:textId="158E2649" w:rsidR="00A05A5D" w:rsidRPr="00494E32" w:rsidRDefault="00A05A5D" w:rsidP="001B2402">
            <w:pPr>
              <w:pStyle w:val="Absenderzeile"/>
            </w:pPr>
            <w:r w:rsidRPr="00494E32">
              <w:rPr>
                <w:b/>
              </w:rPr>
              <w:t>DRK-</w:t>
            </w:r>
            <w:r w:rsidR="009B6839" w:rsidRPr="00494E32">
              <w:rPr>
                <w:b/>
              </w:rPr>
              <w:t>Ortsverein</w:t>
            </w:r>
            <w:r w:rsidRPr="00494E32">
              <w:rPr>
                <w:b/>
              </w:rPr>
              <w:t xml:space="preserve"> </w:t>
            </w:r>
            <w:r w:rsidR="009B6839" w:rsidRPr="00494E32">
              <w:rPr>
                <w:b/>
                <w:highlight w:val="yellow"/>
              </w:rPr>
              <w:t>Muster</w:t>
            </w:r>
            <w:r w:rsidRPr="00494E32">
              <w:rPr>
                <w:b/>
              </w:rPr>
              <w:t xml:space="preserve"> e.</w:t>
            </w:r>
            <w:r w:rsidRPr="00494E32">
              <w:rPr>
                <w:b/>
                <w:spacing w:val="-20"/>
              </w:rPr>
              <w:t xml:space="preserve"> </w:t>
            </w:r>
            <w:r w:rsidRPr="00494E32">
              <w:rPr>
                <w:b/>
              </w:rPr>
              <w:t>V.</w:t>
            </w:r>
            <w:r w:rsidRPr="00494E32">
              <w:t xml:space="preserve"> · </w:t>
            </w:r>
            <w:r w:rsidRPr="00494E32">
              <w:rPr>
                <w:highlight w:val="yellow"/>
              </w:rPr>
              <w:t>Musterstraße 12</w:t>
            </w:r>
            <w:r w:rsidRPr="00494E32">
              <w:t xml:space="preserve"> · </w:t>
            </w:r>
            <w:r w:rsidRPr="00494E32">
              <w:rPr>
                <w:highlight w:val="yellow"/>
              </w:rPr>
              <w:t>12345 Musterstadt</w:t>
            </w:r>
          </w:p>
        </w:tc>
      </w:tr>
      <w:tr w:rsidR="006F6B5B" w:rsidRPr="00494E32" w14:paraId="6FF89931" w14:textId="77777777" w:rsidTr="009644A2">
        <w:trPr>
          <w:trHeight w:hRule="exact" w:val="1701"/>
        </w:trPr>
        <w:tc>
          <w:tcPr>
            <w:tcW w:w="4445" w:type="dxa"/>
          </w:tcPr>
          <w:p w14:paraId="1475382B" w14:textId="5096C7C7" w:rsidR="006F6B5B" w:rsidRPr="00494E32" w:rsidRDefault="009B6839" w:rsidP="001B2402">
            <w:pPr>
              <w:pStyle w:val="Empfngeradresse"/>
            </w:pPr>
            <w:r w:rsidRPr="00494E32">
              <w:rPr>
                <w:highlight w:val="yellow"/>
              </w:rPr>
              <w:t>Muster</w:t>
            </w:r>
          </w:p>
        </w:tc>
      </w:tr>
    </w:tbl>
    <w:p w14:paraId="2F19E942" w14:textId="4C2F74D7" w:rsidR="007938A3" w:rsidRPr="00494E32" w:rsidRDefault="009B6839" w:rsidP="001B2402">
      <w:pPr>
        <w:pStyle w:val="ErsteZeile"/>
      </w:pPr>
      <w:r w:rsidRPr="00494E32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3FBD2D15" wp14:editId="31D4CFAA">
                <wp:simplePos x="0" y="0"/>
                <wp:positionH relativeFrom="page">
                  <wp:posOffset>5400675</wp:posOffset>
                </wp:positionH>
                <wp:positionV relativeFrom="page">
                  <wp:posOffset>1710055</wp:posOffset>
                </wp:positionV>
                <wp:extent cx="1981835" cy="834326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835" cy="834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83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35"/>
                            </w:tblGrid>
                            <w:tr w:rsidR="009E7946" w14:paraId="239BB34B" w14:textId="77777777" w:rsidTr="00EF435B">
                              <w:trPr>
                                <w:trHeight w:val="613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5431996C" w14:textId="329E46B8" w:rsidR="0063632B" w:rsidRDefault="0063632B" w:rsidP="0063632B">
                                  <w:pPr>
                                    <w:pStyle w:val="Absenderberschrift"/>
                                  </w:pPr>
                                  <w:r w:rsidRPr="0063632B">
                                    <w:t>DRK-</w:t>
                                  </w:r>
                                  <w:r w:rsidR="009B6839">
                                    <w:t>Ortsverein</w:t>
                                  </w:r>
                                </w:p>
                                <w:p w14:paraId="0DD79C81" w14:textId="77EBF48C" w:rsidR="009E7946" w:rsidRPr="00CE1C1F" w:rsidRDefault="0063632B" w:rsidP="0063632B">
                                  <w:pPr>
                                    <w:pStyle w:val="Absenderberschrift"/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Muste</w:t>
                                  </w:r>
                                  <w:r w:rsidR="009B6839" w:rsidRPr="009B6839">
                                    <w:rPr>
                                      <w:highlight w:val="yellow"/>
                                    </w:rPr>
                                    <w:t>r</w:t>
                                  </w:r>
                                  <w:r w:rsidR="009B6839">
                                    <w:t xml:space="preserve"> </w:t>
                                  </w:r>
                                  <w:r w:rsidRPr="0063632B">
                                    <w:t>e.</w:t>
                                  </w:r>
                                  <w:r w:rsidR="00F449A3" w:rsidRPr="00E86C95">
                                    <w:rPr>
                                      <w:spacing w:val="-40"/>
                                    </w:rPr>
                                    <w:t xml:space="preserve"> </w:t>
                                  </w:r>
                                  <w:r w:rsidRPr="0063632B">
                                    <w:t>V.</w:t>
                                  </w:r>
                                </w:p>
                              </w:tc>
                            </w:tr>
                            <w:tr w:rsidR="009E7946" w:rsidRPr="00736813" w14:paraId="2DFAE002" w14:textId="77777777" w:rsidTr="00EF435B">
                              <w:tc>
                                <w:tcPr>
                                  <w:tcW w:w="2835" w:type="dxa"/>
                                </w:tcPr>
                                <w:p w14:paraId="273A0117" w14:textId="77777777" w:rsidR="00BA66D4" w:rsidRPr="00654F70" w:rsidRDefault="00BA66D4" w:rsidP="00BA66D4">
                                  <w:pPr>
                                    <w:pStyle w:val="AdsenderadresseFet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654F70">
                                    <w:rPr>
                                      <w:sz w:val="20"/>
                                      <w:szCs w:val="20"/>
                                    </w:rPr>
                                    <w:t>Zusatz</w:t>
                                  </w:r>
                                  <w:proofErr w:type="spellEnd"/>
                                  <w:r w:rsidRPr="00654F70">
                                    <w:rPr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proofErr w:type="spellStart"/>
                                  <w:r w:rsidRPr="00654F70">
                                    <w:rPr>
                                      <w:sz w:val="20"/>
                                      <w:szCs w:val="20"/>
                                    </w:rPr>
                                    <w:t>Abteilung</w:t>
                                  </w:r>
                                  <w:proofErr w:type="spellEnd"/>
                                </w:p>
                                <w:p w14:paraId="774895B6" w14:textId="77777777" w:rsidR="009E7946" w:rsidRDefault="009E7946" w:rsidP="001B2402">
                                  <w:pPr>
                                    <w:pStyle w:val="Absenderadresse"/>
                                  </w:pPr>
                                </w:p>
                                <w:p w14:paraId="36A45676" w14:textId="77777777" w:rsidR="00EF435B" w:rsidRPr="009B6839" w:rsidRDefault="00EF435B" w:rsidP="001B2402">
                                  <w:pPr>
                                    <w:pStyle w:val="Absenderadresse"/>
                                    <w:rPr>
                                      <w:highlight w:val="yellow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Musterstraße 12</w:t>
                                  </w:r>
                                </w:p>
                                <w:p w14:paraId="5995C3B5" w14:textId="77777777" w:rsidR="00EF435B" w:rsidRPr="009B6839" w:rsidRDefault="00EF435B" w:rsidP="001B2402">
                                  <w:pPr>
                                    <w:pStyle w:val="Absenderadresse"/>
                                    <w:rPr>
                                      <w:highlight w:val="yellow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12345 Musterstadt</w:t>
                                  </w:r>
                                </w:p>
                                <w:p w14:paraId="6181E499" w14:textId="77777777" w:rsidR="00EF435B" w:rsidRPr="009B6839" w:rsidRDefault="00EF435B" w:rsidP="001B2402">
                                  <w:pPr>
                                    <w:pStyle w:val="Absenderadresse"/>
                                    <w:rPr>
                                      <w:highlight w:val="yellow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Tel.</w:t>
                                  </w:r>
                                  <w:r w:rsidR="00D56585" w:rsidRPr="009B6839">
                                    <w:rPr>
                                      <w:highlight w:val="yellow"/>
                                    </w:rPr>
                                    <w:tab/>
                                  </w:r>
                                  <w:r w:rsidRPr="009B6839">
                                    <w:rPr>
                                      <w:highlight w:val="yellow"/>
                                    </w:rPr>
                                    <w:t>000 123456-0</w:t>
                                  </w:r>
                                </w:p>
                                <w:p w14:paraId="4F2BA65C" w14:textId="77777777" w:rsidR="00EF435B" w:rsidRPr="009B6839" w:rsidRDefault="00EF435B" w:rsidP="001B2402">
                                  <w:pPr>
                                    <w:pStyle w:val="Absenderadresse"/>
                                    <w:rPr>
                                      <w:highlight w:val="yellow"/>
                                      <w:lang w:val="en-US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  <w:lang w:val="en-US"/>
                                    </w:rPr>
                                    <w:t>Fax</w:t>
                                  </w:r>
                                  <w:r w:rsidR="00D56585" w:rsidRPr="009B6839">
                                    <w:rPr>
                                      <w:highlight w:val="yellow"/>
                                      <w:lang w:val="en-US"/>
                                    </w:rPr>
                                    <w:tab/>
                                  </w:r>
                                  <w:r w:rsidRPr="009B6839">
                                    <w:rPr>
                                      <w:highlight w:val="yellow"/>
                                      <w:lang w:val="en-US"/>
                                    </w:rPr>
                                    <w:t>000 123456-</w:t>
                                  </w:r>
                                  <w:r w:rsidR="00CA3D13" w:rsidRPr="009B6839">
                                    <w:rPr>
                                      <w:highlight w:val="yellow"/>
                                      <w:lang w:val="en-US"/>
                                    </w:rPr>
                                    <w:t>11</w:t>
                                  </w:r>
                                </w:p>
                                <w:p w14:paraId="5899FD06" w14:textId="77777777" w:rsidR="00EF435B" w:rsidRPr="009B6839" w:rsidRDefault="00C00ABA" w:rsidP="001B2402">
                                  <w:pPr>
                                    <w:pStyle w:val="Absenderadresse"/>
                                    <w:rPr>
                                      <w:highlight w:val="yellow"/>
                                      <w:lang w:val="en-US"/>
                                    </w:rPr>
                                  </w:pPr>
                                  <w:hyperlink r:id="rId6" w:history="1">
                                    <w:r w:rsidR="00EF435B" w:rsidRPr="009B6839">
                                      <w:rPr>
                                        <w:highlight w:val="yellow"/>
                                        <w:lang w:val="en-US"/>
                                      </w:rPr>
                                      <w:t>muster@drk-muster.de</w:t>
                                    </w:r>
                                  </w:hyperlink>
                                </w:p>
                                <w:p w14:paraId="268CB4B6" w14:textId="77777777" w:rsidR="00CA3D13" w:rsidRPr="00CA3D13" w:rsidRDefault="00CA3D13" w:rsidP="001B2402">
                                  <w:pPr>
                                    <w:pStyle w:val="Absenderadresse"/>
                                    <w:rPr>
                                      <w:lang w:val="en-US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  <w:lang w:val="en-US"/>
                                    </w:rPr>
                                    <w:t>www.drk-muster.de</w:t>
                                  </w:r>
                                </w:p>
                                <w:p w14:paraId="7EFD624F" w14:textId="77777777" w:rsidR="00EF435B" w:rsidRPr="00CA3D13" w:rsidRDefault="00EF435B" w:rsidP="001B2402">
                                  <w:pPr>
                                    <w:pStyle w:val="Absenderadresse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59B179BE" w14:textId="77777777" w:rsidR="00BA66D4" w:rsidRPr="00BA66D4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BA66D4">
                                    <w:rPr>
                                      <w:b/>
                                    </w:rPr>
                                    <w:t>Präsident/in</w:t>
                                  </w:r>
                                </w:p>
                                <w:p w14:paraId="08985068" w14:textId="28399A9C" w:rsidR="00BA66D4" w:rsidRPr="00BA66D4" w:rsidRDefault="009B6839" w:rsidP="00BA66D4">
                                  <w:pPr>
                                    <w:pStyle w:val="Absenderadresse"/>
                                  </w:pPr>
                                  <w:r>
                                    <w:t>Dirk Sohn</w:t>
                                  </w:r>
                                </w:p>
                                <w:p w14:paraId="56516C36" w14:textId="77777777" w:rsidR="00BA66D4" w:rsidRPr="00BA66D4" w:rsidRDefault="00BA66D4" w:rsidP="00BA66D4">
                                  <w:pPr>
                                    <w:pStyle w:val="Absenderadresse"/>
                                  </w:pPr>
                                </w:p>
                                <w:p w14:paraId="0CB149EF" w14:textId="16BA713B" w:rsidR="00BA66D4" w:rsidRPr="00BA66D4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BA66D4">
                                    <w:rPr>
                                      <w:b/>
                                    </w:rPr>
                                    <w:t xml:space="preserve">Vorsitzende/r des </w:t>
                                  </w:r>
                                  <w:r w:rsidR="009B6839">
                                    <w:rPr>
                                      <w:b/>
                                    </w:rPr>
                                    <w:t>Ortsvereins</w:t>
                                  </w:r>
                                </w:p>
                                <w:p w14:paraId="086E0209" w14:textId="77777777" w:rsidR="00BA66D4" w:rsidRPr="00BA66D4" w:rsidRDefault="00BA66D4" w:rsidP="00BA66D4">
                                  <w:pPr>
                                    <w:pStyle w:val="Absenderadresse"/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Vorname Name</w:t>
                                  </w:r>
                                </w:p>
                                <w:p w14:paraId="7F50CD30" w14:textId="77777777" w:rsidR="00BA66D4" w:rsidRPr="00BA66D4" w:rsidRDefault="00BA66D4" w:rsidP="00BA66D4">
                                  <w:pPr>
                                    <w:pStyle w:val="Absenderadresse"/>
                                  </w:pPr>
                                </w:p>
                                <w:p w14:paraId="59DC93EF" w14:textId="77777777" w:rsidR="00BA66D4" w:rsidRPr="00654F70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654F70">
                                    <w:rPr>
                                      <w:b/>
                                    </w:rPr>
                                    <w:t>Ihre Nachricht</w:t>
                                  </w:r>
                                </w:p>
                                <w:p w14:paraId="7E242E6F" w14:textId="77777777" w:rsidR="00BA66D4" w:rsidRDefault="00BA66D4" w:rsidP="00BA66D4">
                                  <w:pPr>
                                    <w:pStyle w:val="Absenderadresse"/>
                                  </w:pPr>
                                  <w:r w:rsidRPr="009B6839">
                                    <w:t xml:space="preserve">vom </w:t>
                                  </w:r>
                                  <w:r w:rsidRPr="009B6839">
                                    <w:rPr>
                                      <w:highlight w:val="yellow"/>
                                    </w:rPr>
                                    <w:t>00.00.0000</w:t>
                                  </w:r>
                                </w:p>
                                <w:p w14:paraId="4D1646C5" w14:textId="77777777" w:rsidR="00BA66D4" w:rsidRDefault="00BA66D4" w:rsidP="00BA66D4">
                                  <w:pPr>
                                    <w:pStyle w:val="Absenderadresse"/>
                                  </w:pPr>
                                </w:p>
                                <w:p w14:paraId="6AA5C383" w14:textId="77777777" w:rsidR="00BA66D4" w:rsidRPr="00654F70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654F70">
                                    <w:rPr>
                                      <w:b/>
                                    </w:rPr>
                                    <w:t>Ihr Schreiben</w:t>
                                  </w:r>
                                </w:p>
                                <w:p w14:paraId="744A7185" w14:textId="77777777" w:rsidR="00BA66D4" w:rsidRDefault="00BA66D4" w:rsidP="00BA66D4">
                                  <w:pPr>
                                    <w:pStyle w:val="Absenderadresse"/>
                                  </w:pPr>
                                  <w:proofErr w:type="spellStart"/>
                                  <w:r w:rsidRPr="009B6839">
                                    <w:rPr>
                                      <w:highlight w:val="yellow"/>
                                    </w:rPr>
                                    <w:t>xy</w:t>
                                  </w:r>
                                  <w:proofErr w:type="spellEnd"/>
                                </w:p>
                                <w:p w14:paraId="66F201F6" w14:textId="77777777" w:rsidR="00BA66D4" w:rsidRDefault="00BA66D4" w:rsidP="00BA66D4">
                                  <w:pPr>
                                    <w:pStyle w:val="Absenderadresse"/>
                                  </w:pPr>
                                </w:p>
                                <w:p w14:paraId="6D4223F0" w14:textId="77777777" w:rsidR="00BA66D4" w:rsidRPr="00654F70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654F70">
                                    <w:rPr>
                                      <w:b/>
                                    </w:rPr>
                                    <w:t>Ihr Zeichen</w:t>
                                  </w:r>
                                </w:p>
                                <w:p w14:paraId="1D69ABC5" w14:textId="77777777" w:rsidR="00EF435B" w:rsidRDefault="00BA66D4" w:rsidP="00BA66D4">
                                  <w:pPr>
                                    <w:pStyle w:val="Absenderadresse"/>
                                  </w:pPr>
                                  <w:proofErr w:type="spellStart"/>
                                  <w:r w:rsidRPr="009B6839">
                                    <w:rPr>
                                      <w:highlight w:val="yellow"/>
                                    </w:rPr>
                                    <w:t>xy</w:t>
                                  </w:r>
                                  <w:proofErr w:type="spellEnd"/>
                                </w:p>
                                <w:p w14:paraId="79EF6886" w14:textId="77777777" w:rsidR="00EF435B" w:rsidRDefault="00EF435B" w:rsidP="001B2402">
                                  <w:pPr>
                                    <w:pStyle w:val="Absenderadresse"/>
                                  </w:pPr>
                                </w:p>
                                <w:p w14:paraId="7089D337" w14:textId="77777777" w:rsidR="00BA66D4" w:rsidRPr="00654F70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654F70">
                                    <w:rPr>
                                      <w:b/>
                                    </w:rPr>
                                    <w:t>Bearbeiter/in</w:t>
                                  </w:r>
                                </w:p>
                                <w:p w14:paraId="7278CC9B" w14:textId="77777777" w:rsidR="00BA66D4" w:rsidRPr="009B6839" w:rsidRDefault="00BA66D4" w:rsidP="00BA66D4">
                                  <w:pPr>
                                    <w:pStyle w:val="Absenderadresse"/>
                                    <w:rPr>
                                      <w:highlight w:val="yellow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Martin Muster</w:t>
                                  </w:r>
                                </w:p>
                                <w:p w14:paraId="1F4E383E" w14:textId="77777777" w:rsidR="00BA66D4" w:rsidRPr="009B6839" w:rsidRDefault="00BA66D4" w:rsidP="00BA66D4">
                                  <w:pPr>
                                    <w:pStyle w:val="Absenderadresse"/>
                                    <w:rPr>
                                      <w:highlight w:val="yellow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Funktion</w:t>
                                  </w:r>
                                </w:p>
                                <w:p w14:paraId="16D06596" w14:textId="77777777" w:rsidR="00BA66D4" w:rsidRDefault="00BA66D4" w:rsidP="00BA66D4">
                                  <w:pPr>
                                    <w:pStyle w:val="Absenderadresse"/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Abteilung</w:t>
                                  </w:r>
                                </w:p>
                                <w:p w14:paraId="53D5F4C5" w14:textId="77777777" w:rsidR="00BA66D4" w:rsidRDefault="00BA66D4" w:rsidP="00BA66D4">
                                  <w:pPr>
                                    <w:pStyle w:val="Absenderadresse"/>
                                  </w:pPr>
                                </w:p>
                                <w:p w14:paraId="521C1C22" w14:textId="77777777" w:rsidR="00BA66D4" w:rsidRPr="009B6839" w:rsidRDefault="00BA66D4" w:rsidP="00BA66D4">
                                  <w:pPr>
                                    <w:pStyle w:val="Absenderadresse"/>
                                    <w:rPr>
                                      <w:highlight w:val="yellow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Tel.</w:t>
                                  </w:r>
                                  <w:r w:rsidRPr="009B6839">
                                    <w:rPr>
                                      <w:highlight w:val="yellow"/>
                                    </w:rPr>
                                    <w:tab/>
                                    <w:t>000 123456-0</w:t>
                                  </w:r>
                                </w:p>
                                <w:p w14:paraId="1B7013C7" w14:textId="77777777" w:rsidR="00BA66D4" w:rsidRPr="009B6839" w:rsidRDefault="00BA66D4" w:rsidP="00BA66D4">
                                  <w:pPr>
                                    <w:pStyle w:val="Absenderadresse"/>
                                    <w:rPr>
                                      <w:highlight w:val="yellow"/>
                                      <w:lang w:val="en-GB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>Fax</w:t>
                                  </w: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ab/>
                                    <w:t>000 123456-11</w:t>
                                  </w:r>
                                </w:p>
                                <w:p w14:paraId="35B38173" w14:textId="77777777" w:rsidR="00BA66D4" w:rsidRDefault="00BA66D4" w:rsidP="00BA66D4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>muster@drk-muster.de</w:t>
                                  </w:r>
                                </w:p>
                                <w:p w14:paraId="4279EF8B" w14:textId="77777777" w:rsidR="00BA66D4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  <w:lang w:val="en-GB"/>
                                    </w:rPr>
                                  </w:pPr>
                                </w:p>
                                <w:p w14:paraId="5AE78E5F" w14:textId="77777777" w:rsidR="00BA66D4" w:rsidRPr="00BA66D4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BA66D4">
                                    <w:rPr>
                                      <w:b/>
                                    </w:rPr>
                                    <w:t>Amtsgericht Musterstadt</w:t>
                                  </w:r>
                                </w:p>
                                <w:p w14:paraId="004DBB6A" w14:textId="77777777" w:rsidR="00BA66D4" w:rsidRPr="00BA66D4" w:rsidRDefault="00BA66D4" w:rsidP="00BA66D4">
                                  <w:pPr>
                                    <w:pStyle w:val="Absenderadresse"/>
                                  </w:pPr>
                                  <w:r w:rsidRPr="00BA66D4">
                                    <w:t xml:space="preserve">Vereinsregister-Nr. </w:t>
                                  </w:r>
                                  <w:r w:rsidRPr="009B6839">
                                    <w:rPr>
                                      <w:highlight w:val="yellow"/>
                                    </w:rPr>
                                    <w:t>VR 0000</w:t>
                                  </w:r>
                                </w:p>
                                <w:p w14:paraId="411B905F" w14:textId="77777777" w:rsidR="00BA66D4" w:rsidRPr="00BA66D4" w:rsidRDefault="00BA66D4" w:rsidP="00BA66D4">
                                  <w:pPr>
                                    <w:pStyle w:val="Absenderadresse"/>
                                  </w:pPr>
                                </w:p>
                                <w:p w14:paraId="597E7590" w14:textId="77777777" w:rsidR="00BA66D4" w:rsidRPr="00654F70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  <w:lang w:val="en-GB"/>
                                    </w:rPr>
                                  </w:pPr>
                                  <w:proofErr w:type="spellStart"/>
                                  <w:r w:rsidRPr="00654F70">
                                    <w:rPr>
                                      <w:b/>
                                      <w:lang w:val="en-GB"/>
                                    </w:rPr>
                                    <w:t>Umsatzsteuer</w:t>
                                  </w:r>
                                  <w:proofErr w:type="spellEnd"/>
                                  <w:r w:rsidRPr="00654F70">
                                    <w:rPr>
                                      <w:b/>
                                      <w:lang w:val="en-GB"/>
                                    </w:rPr>
                                    <w:t>-ID</w:t>
                                  </w:r>
                                </w:p>
                                <w:p w14:paraId="6370F080" w14:textId="77777777" w:rsidR="00BA66D4" w:rsidRDefault="00BA66D4" w:rsidP="00BA66D4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>DE 000000000</w:t>
                                  </w:r>
                                </w:p>
                                <w:p w14:paraId="7EC73A82" w14:textId="77777777" w:rsidR="00BA66D4" w:rsidRDefault="00BA66D4" w:rsidP="00BA66D4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3C1C8F87" w14:textId="77777777" w:rsidR="00EF435B" w:rsidRPr="00BA66D4" w:rsidRDefault="00BA66D4" w:rsidP="001B2402">
                                  <w:pPr>
                                    <w:pStyle w:val="Absenderadresse"/>
                                    <w:rPr>
                                      <w:b/>
                                      <w:lang w:val="en-GB"/>
                                    </w:rPr>
                                  </w:pPr>
                                  <w:proofErr w:type="spellStart"/>
                                  <w:r w:rsidRPr="00654F70">
                                    <w:rPr>
                                      <w:b/>
                                      <w:lang w:val="en-GB"/>
                                    </w:rPr>
                                    <w:t>Bankverbindungen</w:t>
                                  </w:r>
                                  <w:proofErr w:type="spellEnd"/>
                                </w:p>
                                <w:p w14:paraId="2EBB0317" w14:textId="77777777" w:rsidR="00EF435B" w:rsidRPr="00EF435B" w:rsidRDefault="00EF435B" w:rsidP="001B2402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>Muster Bank A</w:t>
                                  </w:r>
                                </w:p>
                                <w:p w14:paraId="5772430D" w14:textId="77777777" w:rsidR="00EF435B" w:rsidRPr="00EF435B" w:rsidRDefault="00EF435B" w:rsidP="001B2402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  <w:r w:rsidRPr="00EF435B">
                                    <w:rPr>
                                      <w:lang w:val="en-GB"/>
                                    </w:rPr>
                                    <w:t>IBAN</w:t>
                                  </w:r>
                                  <w:r w:rsidR="00D56585">
                                    <w:rPr>
                                      <w:lang w:val="en-GB"/>
                                    </w:rPr>
                                    <w:tab/>
                                  </w: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>DE00 0000 0000 0000 0000 00</w:t>
                                  </w:r>
                                </w:p>
                                <w:p w14:paraId="55831E51" w14:textId="77777777" w:rsidR="00EF435B" w:rsidRPr="00D56585" w:rsidRDefault="00EF435B" w:rsidP="001B2402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  <w:r w:rsidRPr="00D56585">
                                    <w:rPr>
                                      <w:lang w:val="en-GB"/>
                                    </w:rPr>
                                    <w:t>BIC</w:t>
                                  </w:r>
                                  <w:r w:rsidR="00D56585">
                                    <w:rPr>
                                      <w:lang w:val="en-GB"/>
                                    </w:rPr>
                                    <w:tab/>
                                  </w:r>
                                  <w:r w:rsidR="00072906">
                                    <w:rPr>
                                      <w:lang w:val="en-GB"/>
                                    </w:rPr>
                                    <w:tab/>
                                  </w: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>000000 00 000</w:t>
                                  </w:r>
                                </w:p>
                                <w:p w14:paraId="0136CA48" w14:textId="09969F68" w:rsidR="00EF435B" w:rsidRPr="00CE1C1F" w:rsidRDefault="00EF435B" w:rsidP="00D56585">
                                  <w:pPr>
                                    <w:pStyle w:val="Absenderadresse"/>
                                  </w:pPr>
                                </w:p>
                              </w:tc>
                            </w:tr>
                            <w:tr w:rsidR="00072906" w:rsidRPr="00736813" w14:paraId="5226DA06" w14:textId="77777777" w:rsidTr="00EF435B">
                              <w:tc>
                                <w:tcPr>
                                  <w:tcW w:w="2835" w:type="dxa"/>
                                </w:tcPr>
                                <w:p w14:paraId="0C707AE2" w14:textId="77777777" w:rsidR="00072906" w:rsidRPr="00EF435B" w:rsidRDefault="00072906" w:rsidP="001B2402">
                                  <w:pPr>
                                    <w:pStyle w:val="AdsenderadresseFett"/>
                                  </w:pPr>
                                </w:p>
                              </w:tc>
                            </w:tr>
                          </w:tbl>
                          <w:p w14:paraId="3786F6ED" w14:textId="77777777" w:rsidR="009E7946" w:rsidRDefault="009E7946" w:rsidP="001B24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BD2D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5.25pt;margin-top:134.65pt;width:156.05pt;height:656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" filled="f" stroked="f">
                <v:textbox>
                  <w:txbxContent>
                    <w:tbl>
                      <w:tblPr>
                        <w:tblW w:w="283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35"/>
                      </w:tblGrid>
                      <w:tr w:rsidR="009E7946" w14:paraId="239BB34B" w14:textId="77777777" w:rsidTr="00EF435B">
                        <w:trPr>
                          <w:trHeight w:val="613"/>
                        </w:trPr>
                        <w:tc>
                          <w:tcPr>
                            <w:tcW w:w="2835" w:type="dxa"/>
                          </w:tcPr>
                          <w:p w14:paraId="5431996C" w14:textId="329E46B8" w:rsidR="0063632B" w:rsidRDefault="0063632B" w:rsidP="0063632B">
                            <w:pPr>
                              <w:pStyle w:val="Absenderberschrift"/>
                            </w:pPr>
                            <w:r w:rsidRPr="0063632B">
                              <w:t>DRK-</w:t>
                            </w:r>
                            <w:r w:rsidR="009B6839">
                              <w:t>Ortsverein</w:t>
                            </w:r>
                          </w:p>
                          <w:p w14:paraId="0DD79C81" w14:textId="77EBF48C" w:rsidR="009E7946" w:rsidRPr="00CE1C1F" w:rsidRDefault="0063632B" w:rsidP="0063632B">
                            <w:pPr>
                              <w:pStyle w:val="Absenderberschrift"/>
                            </w:pPr>
                            <w:r w:rsidRPr="009B6839">
                              <w:rPr>
                                <w:highlight w:val="yellow"/>
                              </w:rPr>
                              <w:t>Muste</w:t>
                            </w:r>
                            <w:r w:rsidR="009B6839" w:rsidRPr="009B6839">
                              <w:rPr>
                                <w:highlight w:val="yellow"/>
                              </w:rPr>
                              <w:t>r</w:t>
                            </w:r>
                            <w:r w:rsidR="009B6839">
                              <w:t xml:space="preserve"> </w:t>
                            </w:r>
                            <w:r w:rsidRPr="0063632B">
                              <w:t>e.</w:t>
                            </w:r>
                            <w:r w:rsidR="00F449A3" w:rsidRPr="00E86C95">
                              <w:rPr>
                                <w:spacing w:val="-40"/>
                              </w:rPr>
                              <w:t xml:space="preserve"> </w:t>
                            </w:r>
                            <w:r w:rsidRPr="0063632B">
                              <w:t>V.</w:t>
                            </w:r>
                          </w:p>
                        </w:tc>
                      </w:tr>
                      <w:tr w:rsidR="009E7946" w:rsidRPr="00736813" w14:paraId="2DFAE002" w14:textId="77777777" w:rsidTr="00EF435B">
                        <w:tc>
                          <w:tcPr>
                            <w:tcW w:w="2835" w:type="dxa"/>
                          </w:tcPr>
                          <w:p w14:paraId="273A0117" w14:textId="77777777" w:rsidR="00BA66D4" w:rsidRPr="00654F70" w:rsidRDefault="00BA66D4" w:rsidP="00BA66D4">
                            <w:pPr>
                              <w:pStyle w:val="AdsenderadresseFett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54F70">
                              <w:rPr>
                                <w:sz w:val="20"/>
                                <w:szCs w:val="20"/>
                              </w:rPr>
                              <w:t>Zusatz</w:t>
                            </w:r>
                            <w:proofErr w:type="spellEnd"/>
                            <w:r w:rsidRPr="00654F70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654F70">
                              <w:rPr>
                                <w:sz w:val="20"/>
                                <w:szCs w:val="20"/>
                              </w:rPr>
                              <w:t>Abteilung</w:t>
                            </w:r>
                            <w:proofErr w:type="spellEnd"/>
                          </w:p>
                          <w:p w14:paraId="774895B6" w14:textId="77777777" w:rsidR="009E7946" w:rsidRDefault="009E7946" w:rsidP="001B2402">
                            <w:pPr>
                              <w:pStyle w:val="Absenderadresse"/>
                            </w:pPr>
                          </w:p>
                          <w:p w14:paraId="36A45676" w14:textId="77777777" w:rsidR="00EF435B" w:rsidRPr="009B6839" w:rsidRDefault="00EF435B" w:rsidP="001B2402">
                            <w:pPr>
                              <w:pStyle w:val="Absenderadresse"/>
                              <w:rPr>
                                <w:highlight w:val="yellow"/>
                              </w:rPr>
                            </w:pPr>
                            <w:r w:rsidRPr="009B6839">
                              <w:rPr>
                                <w:highlight w:val="yellow"/>
                              </w:rPr>
                              <w:t>Musterstraße 12</w:t>
                            </w:r>
                          </w:p>
                          <w:p w14:paraId="5995C3B5" w14:textId="77777777" w:rsidR="00EF435B" w:rsidRPr="009B6839" w:rsidRDefault="00EF435B" w:rsidP="001B2402">
                            <w:pPr>
                              <w:pStyle w:val="Absenderadresse"/>
                              <w:rPr>
                                <w:highlight w:val="yellow"/>
                              </w:rPr>
                            </w:pPr>
                            <w:r w:rsidRPr="009B6839">
                              <w:rPr>
                                <w:highlight w:val="yellow"/>
                              </w:rPr>
                              <w:t>12345 Musterstadt</w:t>
                            </w:r>
                          </w:p>
                          <w:p w14:paraId="6181E499" w14:textId="77777777" w:rsidR="00EF435B" w:rsidRPr="009B6839" w:rsidRDefault="00EF435B" w:rsidP="001B2402">
                            <w:pPr>
                              <w:pStyle w:val="Absenderadresse"/>
                              <w:rPr>
                                <w:highlight w:val="yellow"/>
                              </w:rPr>
                            </w:pPr>
                            <w:r w:rsidRPr="009B6839">
                              <w:rPr>
                                <w:highlight w:val="yellow"/>
                              </w:rPr>
                              <w:t>Tel.</w:t>
                            </w:r>
                            <w:r w:rsidR="00D56585" w:rsidRPr="009B6839">
                              <w:rPr>
                                <w:highlight w:val="yellow"/>
                              </w:rPr>
                              <w:tab/>
                            </w:r>
                            <w:r w:rsidRPr="009B6839">
                              <w:rPr>
                                <w:highlight w:val="yellow"/>
                              </w:rPr>
                              <w:t>000 123456-0</w:t>
                            </w:r>
                          </w:p>
                          <w:p w14:paraId="4F2BA65C" w14:textId="77777777" w:rsidR="00EF435B" w:rsidRPr="009B6839" w:rsidRDefault="00EF435B" w:rsidP="001B2402">
                            <w:pPr>
                              <w:pStyle w:val="Absenderadresse"/>
                              <w:rPr>
                                <w:highlight w:val="yellow"/>
                                <w:lang w:val="en-US"/>
                              </w:rPr>
                            </w:pPr>
                            <w:r w:rsidRPr="009B6839">
                              <w:rPr>
                                <w:highlight w:val="yellow"/>
                                <w:lang w:val="en-US"/>
                              </w:rPr>
                              <w:t>Fax</w:t>
                            </w:r>
                            <w:r w:rsidR="00D56585" w:rsidRPr="009B6839">
                              <w:rPr>
                                <w:highlight w:val="yellow"/>
                                <w:lang w:val="en-US"/>
                              </w:rPr>
                              <w:tab/>
                            </w:r>
                            <w:r w:rsidRPr="009B6839">
                              <w:rPr>
                                <w:highlight w:val="yellow"/>
                                <w:lang w:val="en-US"/>
                              </w:rPr>
                              <w:t>000 123456-</w:t>
                            </w:r>
                            <w:r w:rsidR="00CA3D13" w:rsidRPr="009B6839">
                              <w:rPr>
                                <w:highlight w:val="yellow"/>
                                <w:lang w:val="en-US"/>
                              </w:rPr>
                              <w:t>11</w:t>
                            </w:r>
                          </w:p>
                          <w:p w14:paraId="5899FD06" w14:textId="77777777" w:rsidR="00EF435B" w:rsidRPr="009B6839" w:rsidRDefault="00C00ABA" w:rsidP="001B2402">
                            <w:pPr>
                              <w:pStyle w:val="Absenderadresse"/>
                              <w:rPr>
                                <w:highlight w:val="yellow"/>
                                <w:lang w:val="en-US"/>
                              </w:rPr>
                            </w:pPr>
                            <w:hyperlink r:id="rId7" w:history="1">
                              <w:r w:rsidR="00EF435B" w:rsidRPr="009B6839">
                                <w:rPr>
                                  <w:highlight w:val="yellow"/>
                                  <w:lang w:val="en-US"/>
                                </w:rPr>
                                <w:t>muster@drk-muster.de</w:t>
                              </w:r>
                            </w:hyperlink>
                          </w:p>
                          <w:p w14:paraId="268CB4B6" w14:textId="77777777" w:rsidR="00CA3D13" w:rsidRPr="00CA3D13" w:rsidRDefault="00CA3D13" w:rsidP="001B2402">
                            <w:pPr>
                              <w:pStyle w:val="Absenderadresse"/>
                              <w:rPr>
                                <w:lang w:val="en-US"/>
                              </w:rPr>
                            </w:pPr>
                            <w:r w:rsidRPr="009B6839">
                              <w:rPr>
                                <w:highlight w:val="yellow"/>
                                <w:lang w:val="en-US"/>
                              </w:rPr>
                              <w:t>www.drk-muster.de</w:t>
                            </w:r>
                          </w:p>
                          <w:p w14:paraId="7EFD624F" w14:textId="77777777" w:rsidR="00EF435B" w:rsidRPr="00CA3D13" w:rsidRDefault="00EF435B" w:rsidP="001B2402">
                            <w:pPr>
                              <w:pStyle w:val="Absenderadresse"/>
                              <w:rPr>
                                <w:lang w:val="en-US"/>
                              </w:rPr>
                            </w:pPr>
                          </w:p>
                          <w:p w14:paraId="59B179BE" w14:textId="77777777" w:rsidR="00BA66D4" w:rsidRPr="00BA66D4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BA66D4">
                              <w:rPr>
                                <w:b/>
                              </w:rPr>
                              <w:t>Präsident/in</w:t>
                            </w:r>
                          </w:p>
                          <w:p w14:paraId="08985068" w14:textId="28399A9C" w:rsidR="00BA66D4" w:rsidRPr="00BA66D4" w:rsidRDefault="009B6839" w:rsidP="00BA66D4">
                            <w:pPr>
                              <w:pStyle w:val="Absenderadresse"/>
                            </w:pPr>
                            <w:r>
                              <w:t>Dirk Sohn</w:t>
                            </w:r>
                          </w:p>
                          <w:p w14:paraId="56516C36" w14:textId="77777777" w:rsidR="00BA66D4" w:rsidRPr="00BA66D4" w:rsidRDefault="00BA66D4" w:rsidP="00BA66D4">
                            <w:pPr>
                              <w:pStyle w:val="Absenderadresse"/>
                            </w:pPr>
                          </w:p>
                          <w:p w14:paraId="0CB149EF" w14:textId="16BA713B" w:rsidR="00BA66D4" w:rsidRPr="00BA66D4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BA66D4">
                              <w:rPr>
                                <w:b/>
                              </w:rPr>
                              <w:t xml:space="preserve">Vorsitzende/r des </w:t>
                            </w:r>
                            <w:r w:rsidR="009B6839">
                              <w:rPr>
                                <w:b/>
                              </w:rPr>
                              <w:t>Ortsvereins</w:t>
                            </w:r>
                          </w:p>
                          <w:p w14:paraId="086E0209" w14:textId="77777777" w:rsidR="00BA66D4" w:rsidRPr="00BA66D4" w:rsidRDefault="00BA66D4" w:rsidP="00BA66D4">
                            <w:pPr>
                              <w:pStyle w:val="Absenderadresse"/>
                            </w:pPr>
                            <w:r w:rsidRPr="009B6839">
                              <w:rPr>
                                <w:highlight w:val="yellow"/>
                              </w:rPr>
                              <w:t>Vorname Name</w:t>
                            </w:r>
                          </w:p>
                          <w:p w14:paraId="7F50CD30" w14:textId="77777777" w:rsidR="00BA66D4" w:rsidRPr="00BA66D4" w:rsidRDefault="00BA66D4" w:rsidP="00BA66D4">
                            <w:pPr>
                              <w:pStyle w:val="Absenderadresse"/>
                            </w:pPr>
                          </w:p>
                          <w:p w14:paraId="59DC93EF" w14:textId="77777777" w:rsidR="00BA66D4" w:rsidRPr="00654F70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654F70">
                              <w:rPr>
                                <w:b/>
                              </w:rPr>
                              <w:t>Ihre Nachricht</w:t>
                            </w:r>
                          </w:p>
                          <w:p w14:paraId="7E242E6F" w14:textId="77777777" w:rsidR="00BA66D4" w:rsidRDefault="00BA66D4" w:rsidP="00BA66D4">
                            <w:pPr>
                              <w:pStyle w:val="Absenderadresse"/>
                            </w:pPr>
                            <w:r w:rsidRPr="009B6839">
                              <w:t xml:space="preserve">vom </w:t>
                            </w:r>
                            <w:r w:rsidRPr="009B6839">
                              <w:rPr>
                                <w:highlight w:val="yellow"/>
                              </w:rPr>
                              <w:t>00.00.0000</w:t>
                            </w:r>
                          </w:p>
                          <w:p w14:paraId="4D1646C5" w14:textId="77777777" w:rsidR="00BA66D4" w:rsidRDefault="00BA66D4" w:rsidP="00BA66D4">
                            <w:pPr>
                              <w:pStyle w:val="Absenderadresse"/>
                            </w:pPr>
                          </w:p>
                          <w:p w14:paraId="6AA5C383" w14:textId="77777777" w:rsidR="00BA66D4" w:rsidRPr="00654F70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654F70">
                              <w:rPr>
                                <w:b/>
                              </w:rPr>
                              <w:t>Ihr Schreiben</w:t>
                            </w:r>
                          </w:p>
                          <w:p w14:paraId="744A7185" w14:textId="77777777" w:rsidR="00BA66D4" w:rsidRDefault="00BA66D4" w:rsidP="00BA66D4">
                            <w:pPr>
                              <w:pStyle w:val="Absenderadresse"/>
                            </w:pPr>
                            <w:proofErr w:type="spellStart"/>
                            <w:r w:rsidRPr="009B6839">
                              <w:rPr>
                                <w:highlight w:val="yellow"/>
                              </w:rPr>
                              <w:t>xy</w:t>
                            </w:r>
                            <w:proofErr w:type="spellEnd"/>
                          </w:p>
                          <w:p w14:paraId="66F201F6" w14:textId="77777777" w:rsidR="00BA66D4" w:rsidRDefault="00BA66D4" w:rsidP="00BA66D4">
                            <w:pPr>
                              <w:pStyle w:val="Absenderadresse"/>
                            </w:pPr>
                          </w:p>
                          <w:p w14:paraId="6D4223F0" w14:textId="77777777" w:rsidR="00BA66D4" w:rsidRPr="00654F70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654F70">
                              <w:rPr>
                                <w:b/>
                              </w:rPr>
                              <w:t>Ihr Zeichen</w:t>
                            </w:r>
                          </w:p>
                          <w:p w14:paraId="1D69ABC5" w14:textId="77777777" w:rsidR="00EF435B" w:rsidRDefault="00BA66D4" w:rsidP="00BA66D4">
                            <w:pPr>
                              <w:pStyle w:val="Absenderadresse"/>
                            </w:pPr>
                            <w:proofErr w:type="spellStart"/>
                            <w:r w:rsidRPr="009B6839">
                              <w:rPr>
                                <w:highlight w:val="yellow"/>
                              </w:rPr>
                              <w:t>xy</w:t>
                            </w:r>
                            <w:proofErr w:type="spellEnd"/>
                          </w:p>
                          <w:p w14:paraId="79EF6886" w14:textId="77777777" w:rsidR="00EF435B" w:rsidRDefault="00EF435B" w:rsidP="001B2402">
                            <w:pPr>
                              <w:pStyle w:val="Absenderadresse"/>
                            </w:pPr>
                          </w:p>
                          <w:p w14:paraId="7089D337" w14:textId="77777777" w:rsidR="00BA66D4" w:rsidRPr="00654F70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654F70">
                              <w:rPr>
                                <w:b/>
                              </w:rPr>
                              <w:t>Bearbeiter/in</w:t>
                            </w:r>
                          </w:p>
                          <w:p w14:paraId="7278CC9B" w14:textId="77777777" w:rsidR="00BA66D4" w:rsidRPr="009B6839" w:rsidRDefault="00BA66D4" w:rsidP="00BA66D4">
                            <w:pPr>
                              <w:pStyle w:val="Absenderadresse"/>
                              <w:rPr>
                                <w:highlight w:val="yellow"/>
                              </w:rPr>
                            </w:pPr>
                            <w:r w:rsidRPr="009B6839">
                              <w:rPr>
                                <w:highlight w:val="yellow"/>
                              </w:rPr>
                              <w:t>Martin Muster</w:t>
                            </w:r>
                          </w:p>
                          <w:p w14:paraId="1F4E383E" w14:textId="77777777" w:rsidR="00BA66D4" w:rsidRPr="009B6839" w:rsidRDefault="00BA66D4" w:rsidP="00BA66D4">
                            <w:pPr>
                              <w:pStyle w:val="Absenderadresse"/>
                              <w:rPr>
                                <w:highlight w:val="yellow"/>
                              </w:rPr>
                            </w:pPr>
                            <w:r w:rsidRPr="009B6839">
                              <w:rPr>
                                <w:highlight w:val="yellow"/>
                              </w:rPr>
                              <w:t>Funktion</w:t>
                            </w:r>
                          </w:p>
                          <w:p w14:paraId="16D06596" w14:textId="77777777" w:rsidR="00BA66D4" w:rsidRDefault="00BA66D4" w:rsidP="00BA66D4">
                            <w:pPr>
                              <w:pStyle w:val="Absenderadresse"/>
                            </w:pPr>
                            <w:r w:rsidRPr="009B6839">
                              <w:rPr>
                                <w:highlight w:val="yellow"/>
                              </w:rPr>
                              <w:t>Abteilung</w:t>
                            </w:r>
                          </w:p>
                          <w:p w14:paraId="53D5F4C5" w14:textId="77777777" w:rsidR="00BA66D4" w:rsidRDefault="00BA66D4" w:rsidP="00BA66D4">
                            <w:pPr>
                              <w:pStyle w:val="Absenderadresse"/>
                            </w:pPr>
                          </w:p>
                          <w:p w14:paraId="521C1C22" w14:textId="77777777" w:rsidR="00BA66D4" w:rsidRPr="009B6839" w:rsidRDefault="00BA66D4" w:rsidP="00BA66D4">
                            <w:pPr>
                              <w:pStyle w:val="Absenderadresse"/>
                              <w:rPr>
                                <w:highlight w:val="yellow"/>
                              </w:rPr>
                            </w:pPr>
                            <w:r w:rsidRPr="009B6839">
                              <w:rPr>
                                <w:highlight w:val="yellow"/>
                              </w:rPr>
                              <w:t>Tel.</w:t>
                            </w:r>
                            <w:r w:rsidRPr="009B6839">
                              <w:rPr>
                                <w:highlight w:val="yellow"/>
                              </w:rPr>
                              <w:tab/>
                              <w:t>000 123456-0</w:t>
                            </w:r>
                          </w:p>
                          <w:p w14:paraId="1B7013C7" w14:textId="77777777" w:rsidR="00BA66D4" w:rsidRPr="009B6839" w:rsidRDefault="00BA66D4" w:rsidP="00BA66D4">
                            <w:pPr>
                              <w:pStyle w:val="Absenderadresse"/>
                              <w:rPr>
                                <w:highlight w:val="yellow"/>
                                <w:lang w:val="en-GB"/>
                              </w:rPr>
                            </w:pP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>Fax</w:t>
                            </w: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ab/>
                              <w:t>000 123456-11</w:t>
                            </w:r>
                          </w:p>
                          <w:p w14:paraId="35B38173" w14:textId="77777777" w:rsidR="00BA66D4" w:rsidRDefault="00BA66D4" w:rsidP="00BA66D4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>muster@drk-muster.de</w:t>
                            </w:r>
                          </w:p>
                          <w:p w14:paraId="4279EF8B" w14:textId="77777777" w:rsidR="00BA66D4" w:rsidRDefault="00BA66D4" w:rsidP="00BA66D4">
                            <w:pPr>
                              <w:pStyle w:val="Absenderadresse"/>
                              <w:rPr>
                                <w:b/>
                                <w:lang w:val="en-GB"/>
                              </w:rPr>
                            </w:pPr>
                          </w:p>
                          <w:p w14:paraId="5AE78E5F" w14:textId="77777777" w:rsidR="00BA66D4" w:rsidRPr="00BA66D4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BA66D4">
                              <w:rPr>
                                <w:b/>
                              </w:rPr>
                              <w:t>Amtsgericht Musterstadt</w:t>
                            </w:r>
                          </w:p>
                          <w:p w14:paraId="004DBB6A" w14:textId="77777777" w:rsidR="00BA66D4" w:rsidRPr="00BA66D4" w:rsidRDefault="00BA66D4" w:rsidP="00BA66D4">
                            <w:pPr>
                              <w:pStyle w:val="Absenderadresse"/>
                            </w:pPr>
                            <w:r w:rsidRPr="00BA66D4">
                              <w:t xml:space="preserve">Vereinsregister-Nr. </w:t>
                            </w:r>
                            <w:r w:rsidRPr="009B6839">
                              <w:rPr>
                                <w:highlight w:val="yellow"/>
                              </w:rPr>
                              <w:t>VR 0000</w:t>
                            </w:r>
                          </w:p>
                          <w:p w14:paraId="411B905F" w14:textId="77777777" w:rsidR="00BA66D4" w:rsidRPr="00BA66D4" w:rsidRDefault="00BA66D4" w:rsidP="00BA66D4">
                            <w:pPr>
                              <w:pStyle w:val="Absenderadresse"/>
                            </w:pPr>
                          </w:p>
                          <w:p w14:paraId="597E7590" w14:textId="77777777" w:rsidR="00BA66D4" w:rsidRPr="00654F70" w:rsidRDefault="00BA66D4" w:rsidP="00BA66D4">
                            <w:pPr>
                              <w:pStyle w:val="Absenderadresse"/>
                              <w:rPr>
                                <w:b/>
                                <w:lang w:val="en-GB"/>
                              </w:rPr>
                            </w:pPr>
                            <w:proofErr w:type="spellStart"/>
                            <w:r w:rsidRPr="00654F70">
                              <w:rPr>
                                <w:b/>
                                <w:lang w:val="en-GB"/>
                              </w:rPr>
                              <w:t>Umsatzsteuer</w:t>
                            </w:r>
                            <w:proofErr w:type="spellEnd"/>
                            <w:r w:rsidRPr="00654F70">
                              <w:rPr>
                                <w:b/>
                                <w:lang w:val="en-GB"/>
                              </w:rPr>
                              <w:t>-ID</w:t>
                            </w:r>
                          </w:p>
                          <w:p w14:paraId="6370F080" w14:textId="77777777" w:rsidR="00BA66D4" w:rsidRDefault="00BA66D4" w:rsidP="00BA66D4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>DE 000000000</w:t>
                            </w:r>
                          </w:p>
                          <w:p w14:paraId="7EC73A82" w14:textId="77777777" w:rsidR="00BA66D4" w:rsidRDefault="00BA66D4" w:rsidP="00BA66D4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</w:p>
                          <w:p w14:paraId="3C1C8F87" w14:textId="77777777" w:rsidR="00EF435B" w:rsidRPr="00BA66D4" w:rsidRDefault="00BA66D4" w:rsidP="001B2402">
                            <w:pPr>
                              <w:pStyle w:val="Absenderadresse"/>
                              <w:rPr>
                                <w:b/>
                                <w:lang w:val="en-GB"/>
                              </w:rPr>
                            </w:pPr>
                            <w:proofErr w:type="spellStart"/>
                            <w:r w:rsidRPr="00654F70">
                              <w:rPr>
                                <w:b/>
                                <w:lang w:val="en-GB"/>
                              </w:rPr>
                              <w:t>Bankverbindungen</w:t>
                            </w:r>
                            <w:proofErr w:type="spellEnd"/>
                          </w:p>
                          <w:p w14:paraId="2EBB0317" w14:textId="77777777" w:rsidR="00EF435B" w:rsidRPr="00EF435B" w:rsidRDefault="00EF435B" w:rsidP="001B2402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>Muster Bank A</w:t>
                            </w:r>
                          </w:p>
                          <w:p w14:paraId="5772430D" w14:textId="77777777" w:rsidR="00EF435B" w:rsidRPr="00EF435B" w:rsidRDefault="00EF435B" w:rsidP="001B2402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  <w:r w:rsidRPr="00EF435B">
                              <w:rPr>
                                <w:lang w:val="en-GB"/>
                              </w:rPr>
                              <w:t>IBAN</w:t>
                            </w:r>
                            <w:r w:rsidR="00D56585">
                              <w:rPr>
                                <w:lang w:val="en-GB"/>
                              </w:rPr>
                              <w:tab/>
                            </w: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>DE00 0000 0000 0000 0000 00</w:t>
                            </w:r>
                          </w:p>
                          <w:p w14:paraId="55831E51" w14:textId="77777777" w:rsidR="00EF435B" w:rsidRPr="00D56585" w:rsidRDefault="00EF435B" w:rsidP="001B2402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  <w:r w:rsidRPr="00D56585">
                              <w:rPr>
                                <w:lang w:val="en-GB"/>
                              </w:rPr>
                              <w:t>BIC</w:t>
                            </w:r>
                            <w:r w:rsidR="00D56585">
                              <w:rPr>
                                <w:lang w:val="en-GB"/>
                              </w:rPr>
                              <w:tab/>
                            </w:r>
                            <w:r w:rsidR="00072906">
                              <w:rPr>
                                <w:lang w:val="en-GB"/>
                              </w:rPr>
                              <w:tab/>
                            </w: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>000000 00 000</w:t>
                            </w:r>
                          </w:p>
                          <w:p w14:paraId="0136CA48" w14:textId="09969F68" w:rsidR="00EF435B" w:rsidRPr="00CE1C1F" w:rsidRDefault="00EF435B" w:rsidP="00D56585">
                            <w:pPr>
                              <w:pStyle w:val="Absenderadresse"/>
                            </w:pPr>
                          </w:p>
                        </w:tc>
                      </w:tr>
                      <w:tr w:rsidR="00072906" w:rsidRPr="00736813" w14:paraId="5226DA06" w14:textId="77777777" w:rsidTr="00EF435B">
                        <w:tc>
                          <w:tcPr>
                            <w:tcW w:w="2835" w:type="dxa"/>
                          </w:tcPr>
                          <w:p w14:paraId="0C707AE2" w14:textId="77777777" w:rsidR="00072906" w:rsidRPr="00EF435B" w:rsidRDefault="00072906" w:rsidP="001B2402">
                            <w:pPr>
                              <w:pStyle w:val="AdsenderadresseFett"/>
                            </w:pPr>
                          </w:p>
                        </w:tc>
                      </w:tr>
                    </w:tbl>
                    <w:p w14:paraId="3786F6ED" w14:textId="77777777" w:rsidR="009E7946" w:rsidRDefault="009E7946" w:rsidP="001B2402"/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10165794" w14:textId="77777777" w:rsidR="00A1322A" w:rsidRPr="00494E32" w:rsidRDefault="00855289" w:rsidP="001B2402">
      <w:pPr>
        <w:pStyle w:val="Ort-Datum"/>
      </w:pPr>
      <w:r w:rsidRPr="00494E32">
        <w:rPr>
          <w:highlight w:val="yellow"/>
        </w:rPr>
        <w:t>Musterstadt</w:t>
      </w:r>
      <w:r w:rsidRPr="00494E32">
        <w:t xml:space="preserve">, den </w:t>
      </w:r>
      <w:r w:rsidRPr="00494E32">
        <w:rPr>
          <w:highlight w:val="yellow"/>
        </w:rPr>
        <w:t>00.00.0000</w:t>
      </w:r>
    </w:p>
    <w:p w14:paraId="442A90FF" w14:textId="3580C94E" w:rsidR="00A1322A" w:rsidRPr="00494E32" w:rsidRDefault="00534F33" w:rsidP="001B2402">
      <w:pPr>
        <w:pStyle w:val="Betreff"/>
        <w:rPr>
          <w:lang w:val="de-DE"/>
        </w:rPr>
      </w:pPr>
      <w:r>
        <w:rPr>
          <w:lang w:val="de-DE"/>
        </w:rPr>
        <w:t>Kündigung der Mitgliedschaft</w:t>
      </w:r>
    </w:p>
    <w:p w14:paraId="04AB66E3" w14:textId="395553FE" w:rsidR="00E8613B" w:rsidRPr="00494E32" w:rsidRDefault="0060204A" w:rsidP="00E8613B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highlight w:val="yellow"/>
        </w:rPr>
        <w:t>Sehr geehrte/r XXX</w:t>
      </w:r>
      <w:r w:rsidR="00E8613B" w:rsidRPr="00494E32">
        <w:rPr>
          <w:rFonts w:cs="Arial"/>
          <w:sz w:val="20"/>
          <w:szCs w:val="20"/>
          <w:highlight w:val="yellow"/>
        </w:rPr>
        <w:t>,</w:t>
      </w:r>
    </w:p>
    <w:p w14:paraId="3E96B4B5" w14:textId="77777777" w:rsidR="00E8613B" w:rsidRPr="00494E32" w:rsidRDefault="00E8613B" w:rsidP="00E8613B">
      <w:pPr>
        <w:spacing w:line="240" w:lineRule="auto"/>
        <w:rPr>
          <w:rFonts w:cs="Arial"/>
          <w:sz w:val="20"/>
          <w:szCs w:val="20"/>
        </w:rPr>
      </w:pPr>
    </w:p>
    <w:p w14:paraId="3CE25DAA" w14:textId="77777777" w:rsidR="00B82275" w:rsidRPr="00B82275" w:rsidRDefault="00B82275" w:rsidP="00B82275">
      <w:pPr>
        <w:spacing w:line="240" w:lineRule="auto"/>
        <w:rPr>
          <w:rFonts w:cs="Arial"/>
          <w:sz w:val="20"/>
          <w:szCs w:val="20"/>
        </w:rPr>
      </w:pPr>
      <w:r w:rsidRPr="00B82275">
        <w:rPr>
          <w:rFonts w:cs="Arial"/>
          <w:sz w:val="20"/>
          <w:szCs w:val="20"/>
        </w:rPr>
        <w:t>wir bestätigen Ihnen den Eingang Ihrer Kündigung zum sofortigen Termin.</w:t>
      </w:r>
    </w:p>
    <w:p w14:paraId="53301A0C" w14:textId="77777777" w:rsidR="00B82275" w:rsidRPr="00B82275" w:rsidRDefault="00B82275" w:rsidP="00B82275">
      <w:pPr>
        <w:spacing w:line="240" w:lineRule="auto"/>
        <w:rPr>
          <w:rFonts w:cs="Arial"/>
          <w:sz w:val="20"/>
          <w:szCs w:val="20"/>
        </w:rPr>
      </w:pPr>
    </w:p>
    <w:p w14:paraId="5D2F487A" w14:textId="4AFCBE6A" w:rsidR="00C75F07" w:rsidRPr="00494E32" w:rsidRDefault="00B82275" w:rsidP="00B82275">
      <w:pPr>
        <w:spacing w:line="240" w:lineRule="auto"/>
        <w:rPr>
          <w:rFonts w:cs="Arial"/>
          <w:sz w:val="20"/>
          <w:szCs w:val="20"/>
        </w:rPr>
      </w:pPr>
      <w:r w:rsidRPr="00B82275">
        <w:rPr>
          <w:rFonts w:cs="Arial"/>
          <w:sz w:val="20"/>
          <w:szCs w:val="20"/>
        </w:rPr>
        <w:t>Für die jahrelange Unterstützung der Aufgaben des Deutschen Roten Kreuzes in Form der Mitgliedschaft Ihrer/s Angehörigen möchten wir uns herzlich bedanken und wir wünsche Ihnen, dass Sie die Kraft finden werden, den Verlust dieses Ihnen so nahestehenden Angehörigen zu überwinden.</w:t>
      </w:r>
    </w:p>
    <w:p w14:paraId="2C532B83" w14:textId="77777777" w:rsidR="00B82275" w:rsidRDefault="00B82275" w:rsidP="00E8613B">
      <w:pPr>
        <w:spacing w:line="240" w:lineRule="auto"/>
        <w:rPr>
          <w:rFonts w:cs="Arial"/>
          <w:sz w:val="20"/>
          <w:szCs w:val="20"/>
        </w:rPr>
      </w:pPr>
    </w:p>
    <w:p w14:paraId="602320CB" w14:textId="3133D3DA" w:rsidR="00E8613B" w:rsidRPr="00494E32" w:rsidRDefault="00C75F07" w:rsidP="00E8613B">
      <w:pPr>
        <w:spacing w:line="240" w:lineRule="auto"/>
        <w:rPr>
          <w:rFonts w:cs="Arial"/>
          <w:sz w:val="20"/>
          <w:szCs w:val="20"/>
        </w:rPr>
      </w:pPr>
      <w:r w:rsidRPr="00494E32">
        <w:rPr>
          <w:rFonts w:cs="Arial"/>
          <w:sz w:val="20"/>
          <w:szCs w:val="20"/>
        </w:rPr>
        <w:t>Mit freundlichen Grüßen</w:t>
      </w:r>
      <w:r w:rsidR="00E8613B" w:rsidRPr="00494E32">
        <w:rPr>
          <w:rFonts w:cs="Arial"/>
          <w:sz w:val="20"/>
          <w:szCs w:val="20"/>
        </w:rPr>
        <w:br/>
      </w:r>
      <w:r w:rsidR="00E8613B" w:rsidRPr="00494E32">
        <w:rPr>
          <w:rFonts w:cs="Arial"/>
          <w:sz w:val="20"/>
          <w:szCs w:val="20"/>
        </w:rPr>
        <w:br/>
      </w:r>
    </w:p>
    <w:p w14:paraId="3EADE8BC" w14:textId="3DF8BA0A" w:rsidR="00E8613B" w:rsidRPr="00494E32" w:rsidRDefault="00C75F07" w:rsidP="00E8613B">
      <w:pPr>
        <w:spacing w:line="240" w:lineRule="auto"/>
        <w:rPr>
          <w:rFonts w:cs="Arial"/>
          <w:b/>
          <w:bCs/>
          <w:sz w:val="20"/>
          <w:szCs w:val="20"/>
        </w:rPr>
      </w:pPr>
      <w:r w:rsidRPr="00C00ABA">
        <w:rPr>
          <w:rFonts w:cs="Arial"/>
          <w:b/>
          <w:bCs/>
          <w:sz w:val="20"/>
          <w:szCs w:val="20"/>
          <w:highlight w:val="yellow"/>
        </w:rPr>
        <w:t>Muster</w:t>
      </w:r>
      <w:r w:rsidR="00C00ABA" w:rsidRPr="00C00ABA">
        <w:rPr>
          <w:rFonts w:cs="Arial"/>
          <w:b/>
          <w:bCs/>
          <w:sz w:val="20"/>
          <w:szCs w:val="20"/>
          <w:highlight w:val="yellow"/>
        </w:rPr>
        <w:t>name</w:t>
      </w:r>
    </w:p>
    <w:p w14:paraId="672A94D5" w14:textId="393C1381" w:rsidR="00562535" w:rsidRPr="00494E32" w:rsidRDefault="00E8613B" w:rsidP="00E8613B">
      <w:pPr>
        <w:spacing w:line="240" w:lineRule="auto"/>
        <w:rPr>
          <w:rFonts w:cs="Arial"/>
          <w:sz w:val="20"/>
          <w:szCs w:val="20"/>
        </w:rPr>
      </w:pPr>
      <w:r w:rsidRPr="00494E32">
        <w:rPr>
          <w:rFonts w:cs="Arial"/>
          <w:sz w:val="20"/>
          <w:szCs w:val="20"/>
        </w:rPr>
        <w:t xml:space="preserve">Vorsitzende/r des DRK-Ortsverein </w:t>
      </w:r>
      <w:r w:rsidRPr="00494E32">
        <w:rPr>
          <w:rFonts w:cs="Arial"/>
          <w:sz w:val="20"/>
          <w:szCs w:val="20"/>
          <w:highlight w:val="yellow"/>
        </w:rPr>
        <w:t>Muster e.V.</w:t>
      </w:r>
    </w:p>
    <w:p w14:paraId="50C50943" w14:textId="32014188" w:rsidR="00562535" w:rsidRPr="00494E32" w:rsidRDefault="00562535" w:rsidP="00562535">
      <w:pPr>
        <w:rPr>
          <w:rFonts w:cs="Arial"/>
          <w:sz w:val="20"/>
          <w:szCs w:val="20"/>
        </w:rPr>
      </w:pPr>
    </w:p>
    <w:p w14:paraId="753BD159" w14:textId="12DB4676" w:rsidR="00562535" w:rsidRPr="00494E32" w:rsidRDefault="00562535" w:rsidP="00562535">
      <w:pPr>
        <w:rPr>
          <w:rFonts w:cs="Arial"/>
          <w:sz w:val="20"/>
          <w:szCs w:val="20"/>
        </w:rPr>
      </w:pPr>
    </w:p>
    <w:p w14:paraId="012ACB8D" w14:textId="61CF99EA" w:rsidR="00562535" w:rsidRPr="00494E32" w:rsidRDefault="00562535" w:rsidP="00562535">
      <w:pPr>
        <w:rPr>
          <w:rFonts w:cs="Arial"/>
          <w:sz w:val="20"/>
          <w:szCs w:val="20"/>
        </w:rPr>
      </w:pPr>
    </w:p>
    <w:p w14:paraId="0E33E821" w14:textId="7160609E" w:rsidR="00FA2826" w:rsidRPr="00494E32" w:rsidRDefault="00562535" w:rsidP="00562535">
      <w:pPr>
        <w:tabs>
          <w:tab w:val="left" w:pos="1720"/>
        </w:tabs>
        <w:rPr>
          <w:rFonts w:cs="Arial"/>
          <w:sz w:val="20"/>
          <w:szCs w:val="20"/>
        </w:rPr>
      </w:pPr>
      <w:r w:rsidRPr="00494E32">
        <w:rPr>
          <w:rFonts w:cs="Arial"/>
          <w:sz w:val="20"/>
          <w:szCs w:val="20"/>
        </w:rPr>
        <w:tab/>
      </w:r>
    </w:p>
    <w:sectPr w:rsidR="00FA2826" w:rsidRPr="00494E32" w:rsidSect="006363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807" w:right="2693" w:bottom="794" w:left="1247" w:header="125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8AFEC" w14:textId="77777777" w:rsidR="009B6839" w:rsidRDefault="009B6839" w:rsidP="001B2402">
      <w:r>
        <w:separator/>
      </w:r>
    </w:p>
    <w:p w14:paraId="77C1DEE0" w14:textId="77777777" w:rsidR="009B6839" w:rsidRDefault="009B6839" w:rsidP="001B2402"/>
    <w:p w14:paraId="6390382D" w14:textId="77777777" w:rsidR="009B6839" w:rsidRDefault="009B6839" w:rsidP="001B2402"/>
  </w:endnote>
  <w:endnote w:type="continuationSeparator" w:id="0">
    <w:p w14:paraId="48BAA313" w14:textId="77777777" w:rsidR="009B6839" w:rsidRDefault="009B6839" w:rsidP="001B2402">
      <w:r>
        <w:continuationSeparator/>
      </w:r>
    </w:p>
    <w:p w14:paraId="3B0EDD01" w14:textId="77777777" w:rsidR="009B6839" w:rsidRDefault="009B6839" w:rsidP="001B2402"/>
    <w:p w14:paraId="444145AE" w14:textId="77777777" w:rsidR="009B6839" w:rsidRDefault="009B6839" w:rsidP="001B24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9AF14" w14:textId="77777777" w:rsidR="003C21BC" w:rsidRDefault="003C21BC" w:rsidP="001B2402"/>
  <w:p w14:paraId="16FE7207" w14:textId="77777777" w:rsidR="003C21BC" w:rsidRDefault="003C21BC" w:rsidP="001B240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70A6F" w14:textId="586C4528" w:rsidR="004030F6" w:rsidRDefault="009B6839" w:rsidP="001B2402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3A91FC04" wp14:editId="33AEEAA3">
              <wp:simplePos x="0" y="0"/>
              <wp:positionH relativeFrom="page">
                <wp:posOffset>5941060</wp:posOffset>
              </wp:positionH>
              <wp:positionV relativeFrom="page">
                <wp:posOffset>10055860</wp:posOffset>
              </wp:positionV>
              <wp:extent cx="1080135" cy="298450"/>
              <wp:effectExtent l="0" t="0" r="0" b="0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E639B1" w14:textId="77777777" w:rsidR="004030F6" w:rsidRDefault="004030F6" w:rsidP="001B2402">
                          <w:pPr>
                            <w:pStyle w:val="Seite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C10B2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C00ABA">
                            <w:fldChar w:fldCharType="begin"/>
                          </w:r>
                          <w:r w:rsidR="00C00ABA">
                            <w:instrText xml:space="preserve"> NUMPAGES   \* MERGEFORMAT </w:instrText>
                          </w:r>
                          <w:r w:rsidR="00C00ABA">
                            <w:fldChar w:fldCharType="separate"/>
                          </w:r>
                          <w:r w:rsidR="00C10B25">
                            <w:rPr>
                              <w:noProof/>
                            </w:rPr>
                            <w:t>2</w:t>
                          </w:r>
                          <w:r w:rsidR="00C00AB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91FC0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467.8pt;margin-top:791.8pt;width:85.05pt;height:23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" filled="f" stroked="f">
              <v:textbox inset="0,0,0,0">
                <w:txbxContent>
                  <w:p w14:paraId="2CE639B1" w14:textId="77777777" w:rsidR="004030F6" w:rsidRDefault="004030F6" w:rsidP="001B2402">
                    <w:pPr>
                      <w:pStyle w:val="Seite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C10B2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 \* MERGEFORMAT ">
                      <w:r w:rsidR="00C10B25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91CD9" w14:textId="65FCAD59" w:rsidR="004030F6" w:rsidRDefault="009B6839" w:rsidP="001B2402">
    <w:pPr>
      <w:pStyle w:val="Fuzeile"/>
    </w:pPr>
    <w:r w:rsidRPr="0060204A">
      <w:rPr>
        <w:b/>
        <w:bCs/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30EECCBF" wp14:editId="0A98E2E9">
              <wp:simplePos x="0" y="0"/>
              <wp:positionH relativeFrom="page">
                <wp:posOffset>5941060</wp:posOffset>
              </wp:positionH>
              <wp:positionV relativeFrom="page">
                <wp:posOffset>10055225</wp:posOffset>
              </wp:positionV>
              <wp:extent cx="1080135" cy="29845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44711A" w14:textId="77777777" w:rsidR="004030F6" w:rsidRDefault="004030F6" w:rsidP="001B2402">
                          <w:pPr>
                            <w:pStyle w:val="Seite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7290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C00ABA">
                            <w:fldChar w:fldCharType="begin"/>
                          </w:r>
                          <w:r w:rsidR="00C00ABA">
                            <w:instrText xml:space="preserve"> NUMPAGES   \* MERGEFORMAT </w:instrText>
                          </w:r>
                          <w:r w:rsidR="00C00ABA">
                            <w:fldChar w:fldCharType="separate"/>
                          </w:r>
                          <w:r w:rsidR="00072906">
                            <w:rPr>
                              <w:noProof/>
                            </w:rPr>
                            <w:t>1</w:t>
                          </w:r>
                          <w:r w:rsidR="00C00AB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ECC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67.8pt;margin-top:791.75pt;width:85.05pt;height:23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" filled="f" stroked="f">
              <v:textbox inset="0,0,0,0">
                <w:txbxContent>
                  <w:p w14:paraId="0E44711A" w14:textId="77777777" w:rsidR="004030F6" w:rsidRDefault="004030F6" w:rsidP="001B2402">
                    <w:pPr>
                      <w:pStyle w:val="Seite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7290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 \* MERGEFORMAT ">
                      <w:r w:rsidR="00072906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74DFA" w14:textId="77777777" w:rsidR="009B6839" w:rsidRDefault="009B6839" w:rsidP="001B2402">
      <w:r>
        <w:separator/>
      </w:r>
    </w:p>
    <w:p w14:paraId="16F75760" w14:textId="77777777" w:rsidR="009B6839" w:rsidRDefault="009B6839" w:rsidP="001B2402"/>
    <w:p w14:paraId="29DFB267" w14:textId="77777777" w:rsidR="009B6839" w:rsidRDefault="009B6839" w:rsidP="001B2402"/>
  </w:footnote>
  <w:footnote w:type="continuationSeparator" w:id="0">
    <w:p w14:paraId="78660901" w14:textId="77777777" w:rsidR="009B6839" w:rsidRDefault="009B6839" w:rsidP="001B2402">
      <w:r>
        <w:continuationSeparator/>
      </w:r>
    </w:p>
    <w:p w14:paraId="7D746531" w14:textId="77777777" w:rsidR="009B6839" w:rsidRDefault="009B6839" w:rsidP="001B2402"/>
    <w:p w14:paraId="755B167D" w14:textId="77777777" w:rsidR="009B6839" w:rsidRDefault="009B6839" w:rsidP="001B24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0F9D8" w14:textId="76553E42" w:rsidR="003C21BC" w:rsidRDefault="009B6839" w:rsidP="001B2402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14CD59B2" wp14:editId="4A92A1C7">
              <wp:simplePos x="0" y="0"/>
              <wp:positionH relativeFrom="page">
                <wp:posOffset>5520690</wp:posOffset>
              </wp:positionH>
              <wp:positionV relativeFrom="page">
                <wp:posOffset>1703070</wp:posOffset>
              </wp:positionV>
              <wp:extent cx="1600200" cy="8540750"/>
              <wp:effectExtent l="0" t="0" r="3810" b="0"/>
              <wp:wrapTight wrapText="left">
                <wp:wrapPolygon edited="0">
                  <wp:start x="-146" y="0"/>
                  <wp:lineTo x="-146" y="21561"/>
                  <wp:lineTo x="21600" y="21561"/>
                  <wp:lineTo x="21600" y="0"/>
                  <wp:lineTo x="-146" y="0"/>
                </wp:wrapPolygon>
              </wp:wrapTight>
              <wp:docPr id="9" name="Text Box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00200" cy="8540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2C97EC" w14:textId="77777777" w:rsidR="003C21BC" w:rsidRDefault="003C21BC" w:rsidP="001B240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CD59B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434.7pt;margin-top:134.1pt;width:126pt;height:672.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" stroked="f">
              <o:lock v:ext="edit" aspectratio="t"/>
              <v:textbox>
                <w:txbxContent>
                  <w:p w14:paraId="5E2C97EC" w14:textId="77777777" w:rsidR="003C21BC" w:rsidRDefault="003C21BC" w:rsidP="001B2402"/>
                </w:txbxContent>
              </v:textbox>
              <w10:wrap type="tight" side="left" anchorx="page" anchory="page"/>
            </v:shape>
          </w:pict>
        </mc:Fallback>
      </mc:AlternateContent>
    </w:r>
    <w:r w:rsidR="003C21BC">
      <w:tab/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577D9016" w14:textId="77777777" w:rsidR="003C21BC" w:rsidRPr="002E267F" w:rsidRDefault="003C21BC" w:rsidP="001B2402">
    <w:pPr>
      <w:pStyle w:val="Kopfzeile"/>
    </w:pPr>
    <w:r>
      <w:t xml:space="preserve">  Seite </w:t>
    </w:r>
    <w:r w:rsidRPr="004A75C8">
      <w:t xml:space="preserve"> </w:t>
    </w:r>
    <w:r w:rsidRPr="004A75C8">
      <w:fldChar w:fldCharType="begin"/>
    </w:r>
    <w:r w:rsidRPr="004A75C8">
      <w:instrText xml:space="preserve"> PAGE </w:instrText>
    </w:r>
    <w:r w:rsidRPr="004A75C8">
      <w:fldChar w:fldCharType="separate"/>
    </w:r>
    <w:r>
      <w:rPr>
        <w:noProof/>
      </w:rPr>
      <w:t>2</w:t>
    </w:r>
    <w:r w:rsidRPr="004A75C8">
      <w:fldChar w:fldCharType="end"/>
    </w:r>
    <w:r w:rsidRPr="004A75C8">
      <w:t xml:space="preserve"> </w:t>
    </w:r>
  </w:p>
  <w:p w14:paraId="070D73D0" w14:textId="77777777" w:rsidR="003C21BC" w:rsidRDefault="003C21BC" w:rsidP="001B2402"/>
  <w:p w14:paraId="2A20B88C" w14:textId="77777777" w:rsidR="003C21BC" w:rsidRDefault="003C21BC" w:rsidP="001B24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277B7" w14:textId="49DFC162" w:rsidR="004030F6" w:rsidRDefault="009B6839" w:rsidP="001B2402">
    <w:pPr>
      <w:pStyle w:val="Kopfzeile2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4F6BD89" wp14:editId="0D1DC373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107950" cy="0"/>
              <wp:effectExtent l="8890" t="12700" r="6985" b="6350"/>
              <wp:wrapNone/>
              <wp:docPr id="8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112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4.2pt;margin-top:421pt;width:8.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" strokecolor="#bababa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8D1E944" wp14:editId="2843C43A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07950" cy="0"/>
              <wp:effectExtent l="8890" t="8890" r="6985" b="10160"/>
              <wp:wrapNone/>
              <wp:docPr id="7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917EC5" id="AutoShape 7" o:spid="_x0000_s1026" type="#_x0000_t32" style="position:absolute;margin-left:14.2pt;margin-top:297.7pt;width:8.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" strokecolor="#bababa" strokeweight=".5pt"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824" behindDoc="0" locked="1" layoutInCell="1" allowOverlap="1" wp14:anchorId="17EEADE6" wp14:editId="0234D5F2">
          <wp:simplePos x="0" y="0"/>
          <wp:positionH relativeFrom="page">
            <wp:posOffset>5315585</wp:posOffset>
          </wp:positionH>
          <wp:positionV relativeFrom="page">
            <wp:posOffset>541020</wp:posOffset>
          </wp:positionV>
          <wp:extent cx="1713865" cy="544830"/>
          <wp:effectExtent l="0" t="0" r="0" b="0"/>
          <wp:wrapNone/>
          <wp:docPr id="6" name="Bild 6" descr="DRK-Logo_kompakt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RK-Logo_kompakt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BE3F7" w14:textId="29412236" w:rsidR="003C21BC" w:rsidRDefault="009B6839" w:rsidP="001B2402"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D7DE66B" wp14:editId="3F1F27A8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107950" cy="0"/>
              <wp:effectExtent l="8890" t="12700" r="6985" b="635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6FBB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4.2pt;margin-top:421pt;width:8.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" strokecolor="#bababa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1FD5CDB" wp14:editId="59067FB2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07950" cy="0"/>
              <wp:effectExtent l="8890" t="8890" r="6985" b="1016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9862E1" id="AutoShape 3" o:spid="_x0000_s1026" type="#_x0000_t32" style="position:absolute;margin-left:14.2pt;margin-top:297.7pt;width:8.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" strokecolor="#bababa" strokeweight=".5pt"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1" layoutInCell="1" allowOverlap="1" wp14:anchorId="5FE00A0F" wp14:editId="5EB66744">
          <wp:simplePos x="0" y="0"/>
          <wp:positionH relativeFrom="page">
            <wp:posOffset>5315585</wp:posOffset>
          </wp:positionH>
          <wp:positionV relativeFrom="page">
            <wp:posOffset>541020</wp:posOffset>
          </wp:positionV>
          <wp:extent cx="1713865" cy="544830"/>
          <wp:effectExtent l="0" t="0" r="0" b="0"/>
          <wp:wrapNone/>
          <wp:docPr id="2" name="Bild 2" descr="DRK-Logo_kompakt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RK-Logo_kompakt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o_HilfslinienHorizontal1" w:val="1.5"/>
    <w:docVar w:name="ho_HilfslinienHorizontal10" w:val="x"/>
    <w:docVar w:name="ho_HilfslinienHorizontal11" w:val="x"/>
    <w:docVar w:name="ho_HilfslinienHorizontal12" w:val="x"/>
    <w:docVar w:name="ho_HilfslinienHorizontal13" w:val="x"/>
    <w:docVar w:name="ho_HilfslinienHorizontal14" w:val="x"/>
    <w:docVar w:name="ho_HilfslinienHorizontal15" w:val="x"/>
    <w:docVar w:name="ho_HilfslinienHorizontal16" w:val="x"/>
    <w:docVar w:name="ho_HilfslinienHorizontal17" w:val="x"/>
    <w:docVar w:name="ho_HilfslinienHorizontal18" w:val="x"/>
    <w:docVar w:name="ho_HilfslinienHorizontal19" w:val="x"/>
    <w:docVar w:name="ho_HilfslinienHorizontal2" w:val="3"/>
    <w:docVar w:name="ho_HilfslinienHorizontal20" w:val="x"/>
    <w:docVar w:name="ho_HilfslinienHorizontal3" w:val="4.95"/>
    <w:docVar w:name="ho_HilfslinienHorizontal4" w:val="28.20"/>
    <w:docVar w:name="ho_HilfslinienHorizontal5" w:val="5.03"/>
    <w:docVar w:name="ho_HilfslinienHorizontal6" w:val="10.83"/>
    <w:docVar w:name="ho_HilfslinienHorizontal7" w:val="15.18"/>
    <w:docVar w:name="ho_HilfslinienHorizontal8" w:val="5.15"/>
    <w:docVar w:name="ho_HilfslinienHorizontal9" w:val="x"/>
    <w:docVar w:name="ho_HilfslinienVertical1" w:val="2.2"/>
    <w:docVar w:name="ho_HilfslinienVertical10" w:val="x"/>
    <w:docVar w:name="ho_HilfslinienVertical11" w:val="x"/>
    <w:docVar w:name="ho_HilfslinienVertical12" w:val="x"/>
    <w:docVar w:name="ho_HilfslinienVertical13" w:val="x"/>
    <w:docVar w:name="ho_HilfslinienVertical14" w:val="x"/>
    <w:docVar w:name="ho_HilfslinienVertical15" w:val="x"/>
    <w:docVar w:name="ho_HilfslinienVertical16" w:val="x"/>
    <w:docVar w:name="ho_HilfslinienVertical17" w:val="x"/>
    <w:docVar w:name="ho_HilfslinienVertical18" w:val="x"/>
    <w:docVar w:name="ho_HilfslinienVertical19" w:val="x"/>
    <w:docVar w:name="ho_HilfslinienVertical2" w:val="14.25"/>
    <w:docVar w:name="ho_HilfslinienVertical20" w:val="x"/>
    <w:docVar w:name="ho_HilfslinienVertical3" w:val="15.25"/>
    <w:docVar w:name="ho_HilfslinienVertical4" w:val="x"/>
    <w:docVar w:name="ho_HilfslinienVertical5" w:val="x"/>
    <w:docVar w:name="ho_HilfslinienVertical6" w:val="x"/>
    <w:docVar w:name="ho_HilfslinienVertical7" w:val="x"/>
    <w:docVar w:name="ho_HilfslinienVertical8" w:val="x"/>
    <w:docVar w:name="ho_HilfslinienVertical9" w:val="x"/>
  </w:docVars>
  <w:rsids>
    <w:rsidRoot w:val="009B6839"/>
    <w:rsid w:val="000032D8"/>
    <w:rsid w:val="00022FC0"/>
    <w:rsid w:val="00054EC4"/>
    <w:rsid w:val="00072906"/>
    <w:rsid w:val="000814AB"/>
    <w:rsid w:val="0008678B"/>
    <w:rsid w:val="000B0EE1"/>
    <w:rsid w:val="000B26AC"/>
    <w:rsid w:val="000F72D7"/>
    <w:rsid w:val="00114B5A"/>
    <w:rsid w:val="00116601"/>
    <w:rsid w:val="00121E9F"/>
    <w:rsid w:val="00140D8C"/>
    <w:rsid w:val="00165AA5"/>
    <w:rsid w:val="00175858"/>
    <w:rsid w:val="001B2402"/>
    <w:rsid w:val="001C0B8E"/>
    <w:rsid w:val="001D188D"/>
    <w:rsid w:val="001F21AD"/>
    <w:rsid w:val="00203E08"/>
    <w:rsid w:val="002518C9"/>
    <w:rsid w:val="00253753"/>
    <w:rsid w:val="0026139A"/>
    <w:rsid w:val="00282FCA"/>
    <w:rsid w:val="00291EE7"/>
    <w:rsid w:val="002A5341"/>
    <w:rsid w:val="002B25A1"/>
    <w:rsid w:val="002D5D36"/>
    <w:rsid w:val="002E7629"/>
    <w:rsid w:val="002E77DD"/>
    <w:rsid w:val="002F681F"/>
    <w:rsid w:val="00302D43"/>
    <w:rsid w:val="00314CED"/>
    <w:rsid w:val="003232EB"/>
    <w:rsid w:val="003313B5"/>
    <w:rsid w:val="00336866"/>
    <w:rsid w:val="003448B1"/>
    <w:rsid w:val="003471F6"/>
    <w:rsid w:val="00352CD3"/>
    <w:rsid w:val="00390A70"/>
    <w:rsid w:val="003B226A"/>
    <w:rsid w:val="003C21BC"/>
    <w:rsid w:val="003D7C2D"/>
    <w:rsid w:val="003E0AFD"/>
    <w:rsid w:val="003E2F9B"/>
    <w:rsid w:val="004030F6"/>
    <w:rsid w:val="004035B1"/>
    <w:rsid w:val="00404FF7"/>
    <w:rsid w:val="00410880"/>
    <w:rsid w:val="004146E2"/>
    <w:rsid w:val="00430BF7"/>
    <w:rsid w:val="00457649"/>
    <w:rsid w:val="00471266"/>
    <w:rsid w:val="00473594"/>
    <w:rsid w:val="00494E32"/>
    <w:rsid w:val="004B3681"/>
    <w:rsid w:val="004B6647"/>
    <w:rsid w:val="004D431E"/>
    <w:rsid w:val="004E78F8"/>
    <w:rsid w:val="004F4DC8"/>
    <w:rsid w:val="005076C0"/>
    <w:rsid w:val="00534F33"/>
    <w:rsid w:val="005402B5"/>
    <w:rsid w:val="00542C4B"/>
    <w:rsid w:val="00545119"/>
    <w:rsid w:val="00546CAB"/>
    <w:rsid w:val="00562535"/>
    <w:rsid w:val="005632DF"/>
    <w:rsid w:val="00565651"/>
    <w:rsid w:val="00573152"/>
    <w:rsid w:val="005769E4"/>
    <w:rsid w:val="005B4F58"/>
    <w:rsid w:val="005B509B"/>
    <w:rsid w:val="005F4240"/>
    <w:rsid w:val="005F4EEE"/>
    <w:rsid w:val="0060204A"/>
    <w:rsid w:val="00607C5E"/>
    <w:rsid w:val="00612034"/>
    <w:rsid w:val="00613033"/>
    <w:rsid w:val="00633838"/>
    <w:rsid w:val="0063632B"/>
    <w:rsid w:val="00636F5F"/>
    <w:rsid w:val="00640DCD"/>
    <w:rsid w:val="006445A1"/>
    <w:rsid w:val="0064716A"/>
    <w:rsid w:val="006626DA"/>
    <w:rsid w:val="00692647"/>
    <w:rsid w:val="006953E9"/>
    <w:rsid w:val="006A3611"/>
    <w:rsid w:val="006A42D9"/>
    <w:rsid w:val="006F6B5B"/>
    <w:rsid w:val="00703C7D"/>
    <w:rsid w:val="00714B0E"/>
    <w:rsid w:val="00723394"/>
    <w:rsid w:val="00746392"/>
    <w:rsid w:val="007938A3"/>
    <w:rsid w:val="007B442E"/>
    <w:rsid w:val="007D1451"/>
    <w:rsid w:val="007D50BD"/>
    <w:rsid w:val="00815762"/>
    <w:rsid w:val="008470E6"/>
    <w:rsid w:val="00853821"/>
    <w:rsid w:val="008544A5"/>
    <w:rsid w:val="00854796"/>
    <w:rsid w:val="00855289"/>
    <w:rsid w:val="00855E07"/>
    <w:rsid w:val="008858C0"/>
    <w:rsid w:val="00887C37"/>
    <w:rsid w:val="0089528E"/>
    <w:rsid w:val="008A4E59"/>
    <w:rsid w:val="008A5729"/>
    <w:rsid w:val="008B19D4"/>
    <w:rsid w:val="008C0890"/>
    <w:rsid w:val="008E2E95"/>
    <w:rsid w:val="008E39D0"/>
    <w:rsid w:val="00905ACA"/>
    <w:rsid w:val="00934C8F"/>
    <w:rsid w:val="00940F48"/>
    <w:rsid w:val="00962B65"/>
    <w:rsid w:val="009644A2"/>
    <w:rsid w:val="009751AD"/>
    <w:rsid w:val="0097573D"/>
    <w:rsid w:val="0099488B"/>
    <w:rsid w:val="009A0C6F"/>
    <w:rsid w:val="009A6E36"/>
    <w:rsid w:val="009B6839"/>
    <w:rsid w:val="009B6CC7"/>
    <w:rsid w:val="009D2D59"/>
    <w:rsid w:val="009E7946"/>
    <w:rsid w:val="00A003F8"/>
    <w:rsid w:val="00A05A5D"/>
    <w:rsid w:val="00A07ABD"/>
    <w:rsid w:val="00A1267B"/>
    <w:rsid w:val="00A1322A"/>
    <w:rsid w:val="00A45EA2"/>
    <w:rsid w:val="00A51C34"/>
    <w:rsid w:val="00A730AF"/>
    <w:rsid w:val="00A83E4D"/>
    <w:rsid w:val="00A842EE"/>
    <w:rsid w:val="00A854E1"/>
    <w:rsid w:val="00A87107"/>
    <w:rsid w:val="00A9488C"/>
    <w:rsid w:val="00AA69A0"/>
    <w:rsid w:val="00AB0F91"/>
    <w:rsid w:val="00AB2D4E"/>
    <w:rsid w:val="00AB3B53"/>
    <w:rsid w:val="00AC48AE"/>
    <w:rsid w:val="00AD57F3"/>
    <w:rsid w:val="00AE1591"/>
    <w:rsid w:val="00AE58AF"/>
    <w:rsid w:val="00B168E9"/>
    <w:rsid w:val="00B44921"/>
    <w:rsid w:val="00B51705"/>
    <w:rsid w:val="00B57693"/>
    <w:rsid w:val="00B74FF7"/>
    <w:rsid w:val="00B82275"/>
    <w:rsid w:val="00BA061A"/>
    <w:rsid w:val="00BA3010"/>
    <w:rsid w:val="00BA66D4"/>
    <w:rsid w:val="00BA7B02"/>
    <w:rsid w:val="00BB02AC"/>
    <w:rsid w:val="00BB435B"/>
    <w:rsid w:val="00BC1B94"/>
    <w:rsid w:val="00BE219E"/>
    <w:rsid w:val="00BE3171"/>
    <w:rsid w:val="00BE4E8C"/>
    <w:rsid w:val="00BF23B1"/>
    <w:rsid w:val="00C00ABA"/>
    <w:rsid w:val="00C044B7"/>
    <w:rsid w:val="00C10B25"/>
    <w:rsid w:val="00C216DF"/>
    <w:rsid w:val="00C30041"/>
    <w:rsid w:val="00C453F8"/>
    <w:rsid w:val="00C75F07"/>
    <w:rsid w:val="00C95F8F"/>
    <w:rsid w:val="00CA3D13"/>
    <w:rsid w:val="00CB2A91"/>
    <w:rsid w:val="00CB5CFE"/>
    <w:rsid w:val="00CD2AE6"/>
    <w:rsid w:val="00CF055B"/>
    <w:rsid w:val="00D04ED7"/>
    <w:rsid w:val="00D23FB9"/>
    <w:rsid w:val="00D35903"/>
    <w:rsid w:val="00D37A26"/>
    <w:rsid w:val="00D4223B"/>
    <w:rsid w:val="00D46E86"/>
    <w:rsid w:val="00D52601"/>
    <w:rsid w:val="00D56585"/>
    <w:rsid w:val="00D85BF0"/>
    <w:rsid w:val="00DA327F"/>
    <w:rsid w:val="00DA7A91"/>
    <w:rsid w:val="00DB2DE5"/>
    <w:rsid w:val="00DC41AC"/>
    <w:rsid w:val="00DE5D9B"/>
    <w:rsid w:val="00DF3758"/>
    <w:rsid w:val="00DF6BAB"/>
    <w:rsid w:val="00E01054"/>
    <w:rsid w:val="00E63044"/>
    <w:rsid w:val="00E67A5A"/>
    <w:rsid w:val="00E8613B"/>
    <w:rsid w:val="00E86C95"/>
    <w:rsid w:val="00EA30A8"/>
    <w:rsid w:val="00EB14E0"/>
    <w:rsid w:val="00EE0256"/>
    <w:rsid w:val="00EE0A21"/>
    <w:rsid w:val="00EE2627"/>
    <w:rsid w:val="00EF435B"/>
    <w:rsid w:val="00F05399"/>
    <w:rsid w:val="00F07902"/>
    <w:rsid w:val="00F250B9"/>
    <w:rsid w:val="00F40CCA"/>
    <w:rsid w:val="00F449A3"/>
    <w:rsid w:val="00F62828"/>
    <w:rsid w:val="00F9511B"/>
    <w:rsid w:val="00FA2826"/>
    <w:rsid w:val="00FA3537"/>
    <w:rsid w:val="00FB1C32"/>
    <w:rsid w:val="00FB3116"/>
    <w:rsid w:val="00FC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762BDC0"/>
  <w15:chartTrackingRefBased/>
  <w15:docId w15:val="{D4564F82-1591-4F29-BBFB-C73D8F78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Normal Indent" w:uiPriority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envelope address" w:uiPriority="1"/>
    <w:lsdException w:name="envelope return" w:uiPriority="1"/>
    <w:lsdException w:name="footnote reference" w:semiHidden="1"/>
    <w:lsdException w:name="annotation reference" w:semiHidden="1"/>
    <w:lsdException w:name="line number" w:uiPriority="1"/>
    <w:lsdException w:name="page number" w:uiPriority="1"/>
    <w:lsdException w:name="endnote reference" w:semiHidden="1"/>
    <w:lsdException w:name="endnote text" w:semiHidden="1"/>
    <w:lsdException w:name="table of authorities" w:uiPriority="1"/>
    <w:lsdException w:name="macro" w:semiHidden="1"/>
    <w:lsdException w:name="toa heading" w:uiPriority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/>
    <w:lsdException w:name="Signature" w:uiPriority="1"/>
    <w:lsdException w:name="Body Text" w:uiPriority="1"/>
    <w:lsdException w:name="Body Text Indent" w:uiPriority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"/>
    <w:lsdException w:name="Salutation" w:semiHidden="1"/>
    <w:lsdException w:name="Date" w:semiHidden="1"/>
    <w:lsdException w:name="Body Text First Indent" w:uiPriority="1"/>
    <w:lsdException w:name="Body Text First Indent 2" w:uiPriority="1"/>
    <w:lsdException w:name="Note Heading" w:semiHidden="1"/>
    <w:lsdException w:name="Body Text 2" w:uiPriority="1"/>
    <w:lsdException w:name="Body Text 3" w:uiPriority="1"/>
    <w:lsdException w:name="Body Text Indent 2" w:uiPriority="1"/>
    <w:lsdException w:name="Body Text Indent 3" w:uiPriority="1"/>
    <w:lsdException w:name="Block Text" w:semiHidden="1"/>
    <w:lsdException w:name="FollowedHyperlink" w:semiHidden="1"/>
    <w:lsdException w:name="Strong" w:uiPriority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Normal (Web)" w:uiPriority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B2402"/>
    <w:pPr>
      <w:spacing w:line="280" w:lineRule="exac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uiPriority w:val="1"/>
    <w:semiHidden/>
    <w:rsid w:val="00390A7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uiPriority w:val="1"/>
    <w:semiHidden/>
    <w:rsid w:val="00390A7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uiPriority w:val="1"/>
    <w:semiHidden/>
    <w:rsid w:val="00390A7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eldfrPostanschrift">
    <w:name w:val="Feld für Postanschrift"/>
    <w:basedOn w:val="Standard"/>
    <w:autoRedefine/>
    <w:semiHidden/>
    <w:rsid w:val="00404FF7"/>
    <w:pPr>
      <w:framePr w:hSpace="51" w:wrap="auto" w:hAnchor="margin" w:x="182" w:y="2836"/>
      <w:spacing w:line="140" w:lineRule="exact"/>
    </w:pPr>
    <w:rPr>
      <w:rFonts w:cs="Arial"/>
      <w:sz w:val="12"/>
      <w:szCs w:val="12"/>
    </w:rPr>
  </w:style>
  <w:style w:type="paragraph" w:customStyle="1" w:styleId="Empfngeradresse">
    <w:name w:val="Empfängeradresse"/>
    <w:basedOn w:val="Standard"/>
    <w:semiHidden/>
    <w:rsid w:val="006F6B5B"/>
  </w:style>
  <w:style w:type="paragraph" w:customStyle="1" w:styleId="Absenderadresse">
    <w:name w:val="Absenderadresse"/>
    <w:basedOn w:val="Standard"/>
    <w:semiHidden/>
    <w:rsid w:val="00072906"/>
    <w:pPr>
      <w:tabs>
        <w:tab w:val="left" w:pos="312"/>
        <w:tab w:val="left" w:pos="425"/>
      </w:tabs>
      <w:spacing w:line="200" w:lineRule="exact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rsid w:val="00390A7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390A70"/>
    <w:pPr>
      <w:tabs>
        <w:tab w:val="center" w:pos="4536"/>
        <w:tab w:val="right" w:pos="9072"/>
      </w:tabs>
    </w:pPr>
  </w:style>
  <w:style w:type="character" w:styleId="Hyperlink">
    <w:name w:val="Hyperlink"/>
    <w:semiHidden/>
    <w:rsid w:val="007D1451"/>
    <w:rPr>
      <w:color w:val="0000FF"/>
      <w:u w:val="single"/>
    </w:rPr>
  </w:style>
  <w:style w:type="paragraph" w:customStyle="1" w:styleId="Absenderberschrift">
    <w:name w:val="Absenderüberschrift"/>
    <w:basedOn w:val="Standard"/>
    <w:semiHidden/>
    <w:rsid w:val="00390A70"/>
    <w:pPr>
      <w:spacing w:line="240" w:lineRule="exact"/>
    </w:pPr>
    <w:rPr>
      <w:rFonts w:cs="Arial"/>
      <w:b/>
      <w:sz w:val="20"/>
      <w:szCs w:val="20"/>
    </w:rPr>
  </w:style>
  <w:style w:type="paragraph" w:customStyle="1" w:styleId="StandardFett">
    <w:name w:val="Standard Fett"/>
    <w:basedOn w:val="Standard"/>
    <w:next w:val="Standard"/>
    <w:uiPriority w:val="1"/>
    <w:rsid w:val="00390A70"/>
    <w:rPr>
      <w:b/>
      <w:lang w:val="en-GB"/>
    </w:rPr>
  </w:style>
  <w:style w:type="paragraph" w:customStyle="1" w:styleId="AdsenderadresseFett">
    <w:name w:val="Adsenderadresse Fett"/>
    <w:basedOn w:val="Absenderadresse"/>
    <w:next w:val="Absenderadresse"/>
    <w:semiHidden/>
    <w:rsid w:val="00EF435B"/>
    <w:pPr>
      <w:spacing w:before="60"/>
    </w:pPr>
    <w:rPr>
      <w:b/>
      <w:lang w:val="en-GB"/>
    </w:rPr>
  </w:style>
  <w:style w:type="paragraph" w:styleId="Sprechblasentext">
    <w:name w:val="Balloon Text"/>
    <w:basedOn w:val="Standard"/>
    <w:uiPriority w:val="1"/>
    <w:semiHidden/>
    <w:rsid w:val="005B509B"/>
    <w:rPr>
      <w:rFonts w:ascii="Tahoma" w:hAnsi="Tahoma" w:cs="Tahoma"/>
      <w:sz w:val="16"/>
      <w:szCs w:val="16"/>
    </w:rPr>
  </w:style>
  <w:style w:type="paragraph" w:customStyle="1" w:styleId="Ort-Datum">
    <w:name w:val="Ort-Datum"/>
    <w:basedOn w:val="Standard"/>
    <w:autoRedefine/>
    <w:uiPriority w:val="1"/>
    <w:qFormat/>
    <w:rsid w:val="007938A3"/>
    <w:pPr>
      <w:spacing w:after="560"/>
    </w:pPr>
  </w:style>
  <w:style w:type="paragraph" w:customStyle="1" w:styleId="Betreff">
    <w:name w:val="Betreff"/>
    <w:basedOn w:val="StandardFett"/>
    <w:autoRedefine/>
    <w:uiPriority w:val="1"/>
    <w:qFormat/>
    <w:rsid w:val="00A05A5D"/>
    <w:pPr>
      <w:spacing w:after="560"/>
    </w:pPr>
  </w:style>
  <w:style w:type="paragraph" w:customStyle="1" w:styleId="Grussformel">
    <w:name w:val="Grussformel"/>
    <w:basedOn w:val="Standard"/>
    <w:autoRedefine/>
    <w:uiPriority w:val="1"/>
    <w:qFormat/>
    <w:rsid w:val="00A05A5D"/>
    <w:pPr>
      <w:spacing w:before="560" w:after="1120"/>
    </w:pPr>
  </w:style>
  <w:style w:type="paragraph" w:customStyle="1" w:styleId="Absenderzeile">
    <w:name w:val="Absenderzeile"/>
    <w:basedOn w:val="Standard"/>
    <w:autoRedefine/>
    <w:semiHidden/>
    <w:rsid w:val="009644A2"/>
    <w:pPr>
      <w:spacing w:line="160" w:lineRule="exact"/>
    </w:pPr>
    <w:rPr>
      <w:sz w:val="12"/>
    </w:rPr>
  </w:style>
  <w:style w:type="paragraph" w:customStyle="1" w:styleId="Seite">
    <w:name w:val="Seite"/>
    <w:basedOn w:val="Standard"/>
    <w:autoRedefine/>
    <w:uiPriority w:val="1"/>
    <w:semiHidden/>
    <w:rsid w:val="009644A2"/>
    <w:pPr>
      <w:spacing w:line="200" w:lineRule="exact"/>
      <w:jc w:val="right"/>
    </w:pPr>
    <w:rPr>
      <w:sz w:val="16"/>
    </w:rPr>
  </w:style>
  <w:style w:type="paragraph" w:customStyle="1" w:styleId="Kopfzeile2">
    <w:name w:val="Kopfzeile2"/>
    <w:basedOn w:val="Standard"/>
    <w:autoRedefine/>
    <w:semiHidden/>
    <w:rsid w:val="007B442E"/>
    <w:pPr>
      <w:spacing w:after="1340"/>
    </w:pPr>
  </w:style>
  <w:style w:type="paragraph" w:customStyle="1" w:styleId="ErsteZeile">
    <w:name w:val="ErsteZeile"/>
    <w:basedOn w:val="Ort-Datum"/>
    <w:autoRedefine/>
    <w:semiHidden/>
    <w:rsid w:val="009644A2"/>
    <w:pPr>
      <w:spacing w:after="0" w:line="100" w:lineRule="exact"/>
    </w:pPr>
    <w:rPr>
      <w:sz w:val="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A2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muster@drk-muster.d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ster@drk-muster.de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aeke\Downloads\drk-geschaeftsbrief%20(1)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drk-geschaeftsbrief (1).dot</Template>
  <TotalTime>0</TotalTime>
  <Pages>1</Pages>
  <Words>79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596</CharactersWithSpaces>
  <SharedDoc>false</SharedDoc>
  <HyperlinkBase/>
  <HLinks>
    <vt:vector size="6" baseType="variant">
      <vt:variant>
        <vt:i4>1114211</vt:i4>
      </vt:variant>
      <vt:variant>
        <vt:i4>0</vt:i4>
      </vt:variant>
      <vt:variant>
        <vt:i4>0</vt:i4>
      </vt:variant>
      <vt:variant>
        <vt:i4>5</vt:i4>
      </vt:variant>
      <vt:variant>
        <vt:lpwstr>mailto:muster@drk-muster.de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Maeke</dc:creator>
  <cp:keywords/>
  <dc:description/>
  <cp:lastModifiedBy>Pia Maeke</cp:lastModifiedBy>
  <cp:revision>5</cp:revision>
  <cp:lastPrinted>2006-04-03T10:43:00Z</cp:lastPrinted>
  <dcterms:created xsi:type="dcterms:W3CDTF">2026-05-18T10:22:00Z</dcterms:created>
  <dcterms:modified xsi:type="dcterms:W3CDTF">2026-05-18T12:14:00Z</dcterms:modified>
  <cp:category/>
</cp:coreProperties>
</file>