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445"/>
      </w:tblGrid>
      <w:tr w:rsidR="00A05A5D" w:rsidRPr="00531DFA" w14:paraId="30ABF795" w14:textId="77777777" w:rsidTr="00A05A5D">
        <w:trPr>
          <w:trHeight w:hRule="exact" w:val="510"/>
        </w:trPr>
        <w:tc>
          <w:tcPr>
            <w:tcW w:w="4445" w:type="dxa"/>
          </w:tcPr>
          <w:p w14:paraId="39DEBAAB" w14:textId="158E2649" w:rsidR="00A05A5D" w:rsidRPr="006F6B5B" w:rsidRDefault="00A05A5D" w:rsidP="001B2402">
            <w:pPr>
              <w:pStyle w:val="Absenderzeile"/>
            </w:pPr>
            <w:r w:rsidRPr="009644A2">
              <w:rPr>
                <w:b/>
              </w:rPr>
              <w:t>DRK-</w:t>
            </w:r>
            <w:r w:rsidR="009B6839">
              <w:rPr>
                <w:b/>
              </w:rPr>
              <w:t>Ortsverein</w:t>
            </w:r>
            <w:r w:rsidRPr="009644A2">
              <w:rPr>
                <w:b/>
              </w:rPr>
              <w:t xml:space="preserve"> </w:t>
            </w:r>
            <w:r w:rsidR="009B6839" w:rsidRPr="009B6839">
              <w:rPr>
                <w:b/>
                <w:highlight w:val="yellow"/>
              </w:rPr>
              <w:t>Muster</w:t>
            </w:r>
            <w:r w:rsidRPr="009644A2">
              <w:rPr>
                <w:b/>
              </w:rPr>
              <w:t xml:space="preserve"> e.</w:t>
            </w:r>
            <w:r w:rsidRPr="00E86C95">
              <w:rPr>
                <w:b/>
                <w:spacing w:val="-20"/>
              </w:rPr>
              <w:t xml:space="preserve"> </w:t>
            </w:r>
            <w:r w:rsidRPr="009644A2">
              <w:rPr>
                <w:b/>
              </w:rPr>
              <w:t>V.</w:t>
            </w:r>
            <w:r w:rsidRPr="00EF435B">
              <w:t xml:space="preserve"> · </w:t>
            </w:r>
            <w:r w:rsidRPr="009B6839">
              <w:rPr>
                <w:highlight w:val="yellow"/>
              </w:rPr>
              <w:t>Musterstraße 12</w:t>
            </w:r>
            <w:r w:rsidRPr="00EF435B">
              <w:t xml:space="preserve"> · </w:t>
            </w:r>
            <w:r w:rsidRPr="009B6839">
              <w:rPr>
                <w:highlight w:val="yellow"/>
              </w:rPr>
              <w:t>12345 Musterstadt</w:t>
            </w:r>
          </w:p>
        </w:tc>
      </w:tr>
      <w:tr w:rsidR="006F6B5B" w:rsidRPr="00531DFA" w14:paraId="6FF89931" w14:textId="77777777" w:rsidTr="009644A2">
        <w:trPr>
          <w:trHeight w:hRule="exact" w:val="1701"/>
        </w:trPr>
        <w:tc>
          <w:tcPr>
            <w:tcW w:w="4445" w:type="dxa"/>
          </w:tcPr>
          <w:p w14:paraId="1475382B" w14:textId="5096C7C7" w:rsidR="006F6B5B" w:rsidRDefault="009B6839" w:rsidP="001B2402">
            <w:pPr>
              <w:pStyle w:val="Empfngeradresse"/>
            </w:pPr>
            <w:r w:rsidRPr="009B6839">
              <w:rPr>
                <w:highlight w:val="yellow"/>
              </w:rPr>
              <w:t>Muster</w:t>
            </w:r>
          </w:p>
        </w:tc>
      </w:tr>
    </w:tbl>
    <w:p w14:paraId="2F19E942" w14:textId="4C2F74D7" w:rsidR="007938A3" w:rsidRDefault="009B6839" w:rsidP="001B2402">
      <w:pPr>
        <w:pStyle w:val="ErsteZeile"/>
      </w:pPr>
      <w:r>
        <w:rPr>
          <w:noProof/>
          <w:lang w:eastAsia="ja-JP"/>
        </w:rPr>
        <mc:AlternateContent>
          <mc:Choice Requires="wps">
            <w:drawing>
              <wp:anchor distT="0" distB="0" distL="114300" distR="114300" simplePos="0" relativeHeight="251657728" behindDoc="0" locked="1" layoutInCell="1" allowOverlap="1" wp14:anchorId="3FBD2D15" wp14:editId="31D4CFAA">
                <wp:simplePos x="0" y="0"/>
                <wp:positionH relativeFrom="page">
                  <wp:posOffset>5400675</wp:posOffset>
                </wp:positionH>
                <wp:positionV relativeFrom="page">
                  <wp:posOffset>1710055</wp:posOffset>
                </wp:positionV>
                <wp:extent cx="1981835" cy="834326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834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835" w:type="dxa"/>
                              <w:tblLayout w:type="fixed"/>
                              <w:tblCellMar>
                                <w:left w:w="0" w:type="dxa"/>
                                <w:right w:w="0" w:type="dxa"/>
                              </w:tblCellMar>
                              <w:tblLook w:val="0000" w:firstRow="0" w:lastRow="0" w:firstColumn="0" w:lastColumn="0" w:noHBand="0" w:noVBand="0"/>
                            </w:tblPr>
                            <w:tblGrid>
                              <w:gridCol w:w="2835"/>
                            </w:tblGrid>
                            <w:tr w:rsidR="009E7946" w14:paraId="239BB34B" w14:textId="77777777" w:rsidTr="00EF435B">
                              <w:trPr>
                                <w:trHeight w:val="613"/>
                              </w:trPr>
                              <w:tc>
                                <w:tcPr>
                                  <w:tcW w:w="2835" w:type="dxa"/>
                                </w:tcPr>
                                <w:p w14:paraId="5431996C" w14:textId="329E46B8" w:rsidR="0063632B" w:rsidRDefault="0063632B" w:rsidP="0063632B">
                                  <w:pPr>
                                    <w:pStyle w:val="Absenderberschrift"/>
                                  </w:pPr>
                                  <w:r w:rsidRPr="0063632B">
                                    <w:t>DRK-</w:t>
                                  </w:r>
                                  <w:r w:rsidR="009B6839">
                                    <w:t>Ortsverein</w:t>
                                  </w:r>
                                </w:p>
                                <w:p w14:paraId="0DD79C81" w14:textId="77EBF48C" w:rsidR="009E7946" w:rsidRPr="00CE1C1F" w:rsidRDefault="0063632B" w:rsidP="0063632B">
                                  <w:pPr>
                                    <w:pStyle w:val="Absenderberschrift"/>
                                  </w:pPr>
                                  <w:r w:rsidRPr="009B6839">
                                    <w:rPr>
                                      <w:highlight w:val="yellow"/>
                                    </w:rPr>
                                    <w:t>Muste</w:t>
                                  </w:r>
                                  <w:r w:rsidR="009B6839" w:rsidRPr="009B6839">
                                    <w:rPr>
                                      <w:highlight w:val="yellow"/>
                                    </w:rPr>
                                    <w:t>r</w:t>
                                  </w:r>
                                  <w:r w:rsidR="009B6839">
                                    <w:t xml:space="preserve"> </w:t>
                                  </w:r>
                                  <w:r w:rsidRPr="0063632B">
                                    <w:t>e.</w:t>
                                  </w:r>
                                  <w:r w:rsidR="00F449A3" w:rsidRPr="00E86C95">
                                    <w:rPr>
                                      <w:spacing w:val="-40"/>
                                    </w:rPr>
                                    <w:t xml:space="preserve"> </w:t>
                                  </w:r>
                                  <w:r w:rsidRPr="0063632B">
                                    <w:t>V.</w:t>
                                  </w:r>
                                </w:p>
                              </w:tc>
                            </w:tr>
                            <w:tr w:rsidR="009E7946" w:rsidRPr="00736813" w14:paraId="2DFAE002" w14:textId="77777777" w:rsidTr="00EF435B">
                              <w:tc>
                                <w:tcPr>
                                  <w:tcW w:w="2835" w:type="dxa"/>
                                </w:tcPr>
                                <w:p w14:paraId="273A0117" w14:textId="77777777" w:rsidR="00BA66D4" w:rsidRPr="00654F70" w:rsidRDefault="00BA66D4" w:rsidP="00BA66D4">
                                  <w:pPr>
                                    <w:pStyle w:val="AdsenderadresseFett"/>
                                    <w:rPr>
                                      <w:sz w:val="20"/>
                                      <w:szCs w:val="20"/>
                                    </w:rPr>
                                  </w:pPr>
                                  <w:proofErr w:type="spellStart"/>
                                  <w:r w:rsidRPr="00654F70">
                                    <w:rPr>
                                      <w:sz w:val="20"/>
                                      <w:szCs w:val="20"/>
                                    </w:rPr>
                                    <w:t>Zusatz</w:t>
                                  </w:r>
                                  <w:proofErr w:type="spellEnd"/>
                                  <w:r w:rsidRPr="00654F70">
                                    <w:rPr>
                                      <w:sz w:val="20"/>
                                      <w:szCs w:val="20"/>
                                    </w:rPr>
                                    <w:t>/</w:t>
                                  </w:r>
                                  <w:proofErr w:type="spellStart"/>
                                  <w:r w:rsidRPr="00654F70">
                                    <w:rPr>
                                      <w:sz w:val="20"/>
                                      <w:szCs w:val="20"/>
                                    </w:rPr>
                                    <w:t>Abteilung</w:t>
                                  </w:r>
                                  <w:proofErr w:type="spellEnd"/>
                                </w:p>
                                <w:p w14:paraId="774895B6" w14:textId="77777777" w:rsidR="009E7946" w:rsidRDefault="009E7946" w:rsidP="001B2402">
                                  <w:pPr>
                                    <w:pStyle w:val="Absenderadresse"/>
                                  </w:pPr>
                                </w:p>
                                <w:p w14:paraId="36A45676" w14:textId="77777777" w:rsidR="00EF435B" w:rsidRPr="009B6839" w:rsidRDefault="00EF435B" w:rsidP="001B2402">
                                  <w:pPr>
                                    <w:pStyle w:val="Absenderadresse"/>
                                    <w:rPr>
                                      <w:highlight w:val="yellow"/>
                                    </w:rPr>
                                  </w:pPr>
                                  <w:r w:rsidRPr="009B6839">
                                    <w:rPr>
                                      <w:highlight w:val="yellow"/>
                                    </w:rPr>
                                    <w:t>Musterstraße 12</w:t>
                                  </w:r>
                                </w:p>
                                <w:p w14:paraId="5995C3B5" w14:textId="77777777" w:rsidR="00EF435B" w:rsidRPr="009B6839" w:rsidRDefault="00EF435B" w:rsidP="001B2402">
                                  <w:pPr>
                                    <w:pStyle w:val="Absenderadresse"/>
                                    <w:rPr>
                                      <w:highlight w:val="yellow"/>
                                    </w:rPr>
                                  </w:pPr>
                                  <w:r w:rsidRPr="009B6839">
                                    <w:rPr>
                                      <w:highlight w:val="yellow"/>
                                    </w:rPr>
                                    <w:t>12345 Musterstadt</w:t>
                                  </w:r>
                                </w:p>
                                <w:p w14:paraId="6181E499" w14:textId="77777777" w:rsidR="00EF435B" w:rsidRPr="009B6839" w:rsidRDefault="00EF435B" w:rsidP="001B2402">
                                  <w:pPr>
                                    <w:pStyle w:val="Absenderadresse"/>
                                    <w:rPr>
                                      <w:highlight w:val="yellow"/>
                                    </w:rPr>
                                  </w:pPr>
                                  <w:r w:rsidRPr="009B6839">
                                    <w:rPr>
                                      <w:highlight w:val="yellow"/>
                                    </w:rPr>
                                    <w:t>Tel.</w:t>
                                  </w:r>
                                  <w:r w:rsidR="00D56585" w:rsidRPr="009B6839">
                                    <w:rPr>
                                      <w:highlight w:val="yellow"/>
                                    </w:rPr>
                                    <w:tab/>
                                  </w:r>
                                  <w:r w:rsidRPr="009B6839">
                                    <w:rPr>
                                      <w:highlight w:val="yellow"/>
                                    </w:rPr>
                                    <w:t>000 123456-0</w:t>
                                  </w:r>
                                </w:p>
                                <w:p w14:paraId="4F2BA65C" w14:textId="77777777" w:rsidR="00EF435B" w:rsidRPr="009B6839" w:rsidRDefault="00EF435B" w:rsidP="001B2402">
                                  <w:pPr>
                                    <w:pStyle w:val="Absenderadresse"/>
                                    <w:rPr>
                                      <w:highlight w:val="yellow"/>
                                      <w:lang w:val="en-US"/>
                                    </w:rPr>
                                  </w:pPr>
                                  <w:r w:rsidRPr="009B6839">
                                    <w:rPr>
                                      <w:highlight w:val="yellow"/>
                                      <w:lang w:val="en-US"/>
                                    </w:rPr>
                                    <w:t>Fax</w:t>
                                  </w:r>
                                  <w:r w:rsidR="00D56585" w:rsidRPr="009B6839">
                                    <w:rPr>
                                      <w:highlight w:val="yellow"/>
                                      <w:lang w:val="en-US"/>
                                    </w:rPr>
                                    <w:tab/>
                                  </w:r>
                                  <w:r w:rsidRPr="009B6839">
                                    <w:rPr>
                                      <w:highlight w:val="yellow"/>
                                      <w:lang w:val="en-US"/>
                                    </w:rPr>
                                    <w:t>000 123456-</w:t>
                                  </w:r>
                                  <w:r w:rsidR="00CA3D13" w:rsidRPr="009B6839">
                                    <w:rPr>
                                      <w:highlight w:val="yellow"/>
                                      <w:lang w:val="en-US"/>
                                    </w:rPr>
                                    <w:t>11</w:t>
                                  </w:r>
                                </w:p>
                                <w:p w14:paraId="5899FD06" w14:textId="77777777" w:rsidR="00EF435B" w:rsidRPr="009B6839" w:rsidRDefault="00BB1377" w:rsidP="001B2402">
                                  <w:pPr>
                                    <w:pStyle w:val="Absenderadresse"/>
                                    <w:rPr>
                                      <w:highlight w:val="yellow"/>
                                      <w:lang w:val="en-US"/>
                                    </w:rPr>
                                  </w:pPr>
                                  <w:hyperlink r:id="rId6" w:history="1">
                                    <w:r w:rsidR="00EF435B" w:rsidRPr="009B6839">
                                      <w:rPr>
                                        <w:highlight w:val="yellow"/>
                                        <w:lang w:val="en-US"/>
                                      </w:rPr>
                                      <w:t>muster@drk-muster.de</w:t>
                                    </w:r>
                                  </w:hyperlink>
                                </w:p>
                                <w:p w14:paraId="268CB4B6" w14:textId="77777777" w:rsidR="00CA3D13" w:rsidRPr="00CA3D13" w:rsidRDefault="00CA3D13" w:rsidP="001B2402">
                                  <w:pPr>
                                    <w:pStyle w:val="Absenderadresse"/>
                                    <w:rPr>
                                      <w:lang w:val="en-US"/>
                                    </w:rPr>
                                  </w:pPr>
                                  <w:r w:rsidRPr="009B6839">
                                    <w:rPr>
                                      <w:highlight w:val="yellow"/>
                                      <w:lang w:val="en-US"/>
                                    </w:rPr>
                                    <w:t>www.drk-muster.de</w:t>
                                  </w:r>
                                </w:p>
                                <w:p w14:paraId="7EFD624F" w14:textId="77777777" w:rsidR="00EF435B" w:rsidRPr="00CA3D13" w:rsidRDefault="00EF435B" w:rsidP="001B2402">
                                  <w:pPr>
                                    <w:pStyle w:val="Absenderadresse"/>
                                    <w:rPr>
                                      <w:lang w:val="en-US"/>
                                    </w:rPr>
                                  </w:pPr>
                                </w:p>
                                <w:p w14:paraId="59B179BE" w14:textId="77777777" w:rsidR="00BA66D4" w:rsidRPr="00BA66D4" w:rsidRDefault="00BA66D4" w:rsidP="00BA66D4">
                                  <w:pPr>
                                    <w:pStyle w:val="Absenderadresse"/>
                                    <w:rPr>
                                      <w:b/>
                                    </w:rPr>
                                  </w:pPr>
                                  <w:r w:rsidRPr="00BA66D4">
                                    <w:rPr>
                                      <w:b/>
                                    </w:rPr>
                                    <w:t>Präsident/in</w:t>
                                  </w:r>
                                </w:p>
                                <w:p w14:paraId="08985068" w14:textId="28399A9C" w:rsidR="00BA66D4" w:rsidRPr="00BA66D4" w:rsidRDefault="009B6839" w:rsidP="00BA66D4">
                                  <w:pPr>
                                    <w:pStyle w:val="Absenderadresse"/>
                                  </w:pPr>
                                  <w:r>
                                    <w:t>Dirk Sohn</w:t>
                                  </w:r>
                                </w:p>
                                <w:p w14:paraId="56516C36" w14:textId="77777777" w:rsidR="00BA66D4" w:rsidRPr="00BA66D4" w:rsidRDefault="00BA66D4" w:rsidP="00BA66D4">
                                  <w:pPr>
                                    <w:pStyle w:val="Absenderadresse"/>
                                  </w:pPr>
                                </w:p>
                                <w:p w14:paraId="0CB149EF" w14:textId="16BA713B" w:rsidR="00BA66D4" w:rsidRPr="00BA66D4" w:rsidRDefault="00BA66D4" w:rsidP="00BA66D4">
                                  <w:pPr>
                                    <w:pStyle w:val="Absenderadresse"/>
                                    <w:rPr>
                                      <w:b/>
                                    </w:rPr>
                                  </w:pPr>
                                  <w:r w:rsidRPr="00BA66D4">
                                    <w:rPr>
                                      <w:b/>
                                    </w:rPr>
                                    <w:t xml:space="preserve">Vorsitzende/r des </w:t>
                                  </w:r>
                                  <w:r w:rsidR="009B6839">
                                    <w:rPr>
                                      <w:b/>
                                    </w:rPr>
                                    <w:t>Ortsvereins</w:t>
                                  </w:r>
                                </w:p>
                                <w:p w14:paraId="086E0209" w14:textId="77777777" w:rsidR="00BA66D4" w:rsidRPr="00BA66D4" w:rsidRDefault="00BA66D4" w:rsidP="00BA66D4">
                                  <w:pPr>
                                    <w:pStyle w:val="Absenderadresse"/>
                                  </w:pPr>
                                  <w:r w:rsidRPr="009B6839">
                                    <w:rPr>
                                      <w:highlight w:val="yellow"/>
                                    </w:rPr>
                                    <w:t>Vorname Name</w:t>
                                  </w:r>
                                </w:p>
                                <w:p w14:paraId="7F50CD30" w14:textId="77777777" w:rsidR="00BA66D4" w:rsidRPr="00BA66D4" w:rsidRDefault="00BA66D4" w:rsidP="00BA66D4">
                                  <w:pPr>
                                    <w:pStyle w:val="Absenderadresse"/>
                                  </w:pPr>
                                </w:p>
                                <w:p w14:paraId="59DC93EF" w14:textId="77777777" w:rsidR="00BA66D4" w:rsidRPr="00654F70" w:rsidRDefault="00BA66D4" w:rsidP="00BA66D4">
                                  <w:pPr>
                                    <w:pStyle w:val="Absenderadresse"/>
                                    <w:rPr>
                                      <w:b/>
                                    </w:rPr>
                                  </w:pPr>
                                  <w:r w:rsidRPr="00654F70">
                                    <w:rPr>
                                      <w:b/>
                                    </w:rPr>
                                    <w:t>Ihre Nachricht</w:t>
                                  </w:r>
                                </w:p>
                                <w:p w14:paraId="7E242E6F" w14:textId="77777777" w:rsidR="00BA66D4" w:rsidRDefault="00BA66D4" w:rsidP="00BA66D4">
                                  <w:pPr>
                                    <w:pStyle w:val="Absenderadresse"/>
                                  </w:pPr>
                                  <w:r w:rsidRPr="009B6839">
                                    <w:t xml:space="preserve">vom </w:t>
                                  </w:r>
                                  <w:r w:rsidRPr="009B6839">
                                    <w:rPr>
                                      <w:highlight w:val="yellow"/>
                                    </w:rPr>
                                    <w:t>00.00.0000</w:t>
                                  </w:r>
                                </w:p>
                                <w:p w14:paraId="4D1646C5" w14:textId="77777777" w:rsidR="00BA66D4" w:rsidRDefault="00BA66D4" w:rsidP="00BA66D4">
                                  <w:pPr>
                                    <w:pStyle w:val="Absenderadresse"/>
                                  </w:pPr>
                                </w:p>
                                <w:p w14:paraId="6AA5C383" w14:textId="77777777" w:rsidR="00BA66D4" w:rsidRPr="00654F70" w:rsidRDefault="00BA66D4" w:rsidP="00BA66D4">
                                  <w:pPr>
                                    <w:pStyle w:val="Absenderadresse"/>
                                    <w:rPr>
                                      <w:b/>
                                    </w:rPr>
                                  </w:pPr>
                                  <w:r w:rsidRPr="00654F70">
                                    <w:rPr>
                                      <w:b/>
                                    </w:rPr>
                                    <w:t>Ihr Schreiben</w:t>
                                  </w:r>
                                </w:p>
                                <w:p w14:paraId="744A7185" w14:textId="77777777" w:rsidR="00BA66D4" w:rsidRDefault="00BA66D4" w:rsidP="00BA66D4">
                                  <w:pPr>
                                    <w:pStyle w:val="Absenderadresse"/>
                                  </w:pPr>
                                  <w:proofErr w:type="spellStart"/>
                                  <w:r w:rsidRPr="009B6839">
                                    <w:rPr>
                                      <w:highlight w:val="yellow"/>
                                    </w:rPr>
                                    <w:t>xy</w:t>
                                  </w:r>
                                  <w:proofErr w:type="spellEnd"/>
                                </w:p>
                                <w:p w14:paraId="66F201F6" w14:textId="77777777" w:rsidR="00BA66D4" w:rsidRDefault="00BA66D4" w:rsidP="00BA66D4">
                                  <w:pPr>
                                    <w:pStyle w:val="Absenderadresse"/>
                                  </w:pPr>
                                </w:p>
                                <w:p w14:paraId="6D4223F0" w14:textId="77777777" w:rsidR="00BA66D4" w:rsidRPr="00654F70" w:rsidRDefault="00BA66D4" w:rsidP="00BA66D4">
                                  <w:pPr>
                                    <w:pStyle w:val="Absenderadresse"/>
                                    <w:rPr>
                                      <w:b/>
                                    </w:rPr>
                                  </w:pPr>
                                  <w:r w:rsidRPr="00654F70">
                                    <w:rPr>
                                      <w:b/>
                                    </w:rPr>
                                    <w:t>Ihr Zeichen</w:t>
                                  </w:r>
                                </w:p>
                                <w:p w14:paraId="1D69ABC5" w14:textId="77777777" w:rsidR="00EF435B" w:rsidRDefault="00BA66D4" w:rsidP="00BA66D4">
                                  <w:pPr>
                                    <w:pStyle w:val="Absenderadresse"/>
                                  </w:pPr>
                                  <w:proofErr w:type="spellStart"/>
                                  <w:r w:rsidRPr="009B6839">
                                    <w:rPr>
                                      <w:highlight w:val="yellow"/>
                                    </w:rPr>
                                    <w:t>xy</w:t>
                                  </w:r>
                                  <w:proofErr w:type="spellEnd"/>
                                </w:p>
                                <w:p w14:paraId="79EF6886" w14:textId="77777777" w:rsidR="00EF435B" w:rsidRDefault="00EF435B" w:rsidP="001B2402">
                                  <w:pPr>
                                    <w:pStyle w:val="Absenderadresse"/>
                                  </w:pPr>
                                </w:p>
                                <w:p w14:paraId="7089D337" w14:textId="77777777" w:rsidR="00BA66D4" w:rsidRPr="00654F70" w:rsidRDefault="00BA66D4" w:rsidP="00BA66D4">
                                  <w:pPr>
                                    <w:pStyle w:val="Absenderadresse"/>
                                    <w:rPr>
                                      <w:b/>
                                    </w:rPr>
                                  </w:pPr>
                                  <w:r w:rsidRPr="00654F70">
                                    <w:rPr>
                                      <w:b/>
                                    </w:rPr>
                                    <w:t>Bearbeiter/in</w:t>
                                  </w:r>
                                </w:p>
                                <w:p w14:paraId="7278CC9B" w14:textId="77777777" w:rsidR="00BA66D4" w:rsidRPr="009B6839" w:rsidRDefault="00BA66D4" w:rsidP="00BA66D4">
                                  <w:pPr>
                                    <w:pStyle w:val="Absenderadresse"/>
                                    <w:rPr>
                                      <w:highlight w:val="yellow"/>
                                    </w:rPr>
                                  </w:pPr>
                                  <w:r w:rsidRPr="009B6839">
                                    <w:rPr>
                                      <w:highlight w:val="yellow"/>
                                    </w:rPr>
                                    <w:t>Martin Muster</w:t>
                                  </w:r>
                                </w:p>
                                <w:p w14:paraId="1F4E383E" w14:textId="77777777" w:rsidR="00BA66D4" w:rsidRPr="009B6839" w:rsidRDefault="00BA66D4" w:rsidP="00BA66D4">
                                  <w:pPr>
                                    <w:pStyle w:val="Absenderadresse"/>
                                    <w:rPr>
                                      <w:highlight w:val="yellow"/>
                                    </w:rPr>
                                  </w:pPr>
                                  <w:r w:rsidRPr="009B6839">
                                    <w:rPr>
                                      <w:highlight w:val="yellow"/>
                                    </w:rPr>
                                    <w:t>Funktion</w:t>
                                  </w:r>
                                </w:p>
                                <w:p w14:paraId="16D06596" w14:textId="77777777" w:rsidR="00BA66D4" w:rsidRDefault="00BA66D4" w:rsidP="00BA66D4">
                                  <w:pPr>
                                    <w:pStyle w:val="Absenderadresse"/>
                                  </w:pPr>
                                  <w:r w:rsidRPr="009B6839">
                                    <w:rPr>
                                      <w:highlight w:val="yellow"/>
                                    </w:rPr>
                                    <w:t>Abteilung</w:t>
                                  </w:r>
                                </w:p>
                                <w:p w14:paraId="53D5F4C5" w14:textId="77777777" w:rsidR="00BA66D4" w:rsidRDefault="00BA66D4" w:rsidP="00BA66D4">
                                  <w:pPr>
                                    <w:pStyle w:val="Absenderadresse"/>
                                  </w:pPr>
                                </w:p>
                                <w:p w14:paraId="521C1C22" w14:textId="77777777" w:rsidR="00BA66D4" w:rsidRPr="009B6839" w:rsidRDefault="00BA66D4" w:rsidP="00BA66D4">
                                  <w:pPr>
                                    <w:pStyle w:val="Absenderadresse"/>
                                    <w:rPr>
                                      <w:highlight w:val="yellow"/>
                                    </w:rPr>
                                  </w:pPr>
                                  <w:r w:rsidRPr="009B6839">
                                    <w:rPr>
                                      <w:highlight w:val="yellow"/>
                                    </w:rPr>
                                    <w:t>Tel.</w:t>
                                  </w:r>
                                  <w:r w:rsidRPr="009B6839">
                                    <w:rPr>
                                      <w:highlight w:val="yellow"/>
                                    </w:rPr>
                                    <w:tab/>
                                    <w:t>000 123456-0</w:t>
                                  </w:r>
                                </w:p>
                                <w:p w14:paraId="1B7013C7" w14:textId="77777777" w:rsidR="00BA66D4" w:rsidRPr="009B6839" w:rsidRDefault="00BA66D4" w:rsidP="00BA66D4">
                                  <w:pPr>
                                    <w:pStyle w:val="Absenderadresse"/>
                                    <w:rPr>
                                      <w:highlight w:val="yellow"/>
                                      <w:lang w:val="en-GB"/>
                                    </w:rPr>
                                  </w:pPr>
                                  <w:r w:rsidRPr="009B6839">
                                    <w:rPr>
                                      <w:highlight w:val="yellow"/>
                                      <w:lang w:val="en-GB"/>
                                    </w:rPr>
                                    <w:t>Fax</w:t>
                                  </w:r>
                                  <w:r w:rsidRPr="009B6839">
                                    <w:rPr>
                                      <w:highlight w:val="yellow"/>
                                      <w:lang w:val="en-GB"/>
                                    </w:rPr>
                                    <w:tab/>
                                    <w:t>000 123456-11</w:t>
                                  </w:r>
                                </w:p>
                                <w:p w14:paraId="35B38173" w14:textId="77777777" w:rsidR="00BA66D4" w:rsidRDefault="00BA66D4" w:rsidP="00BA66D4">
                                  <w:pPr>
                                    <w:pStyle w:val="Absenderadresse"/>
                                    <w:rPr>
                                      <w:lang w:val="en-GB"/>
                                    </w:rPr>
                                  </w:pPr>
                                  <w:r w:rsidRPr="009B6839">
                                    <w:rPr>
                                      <w:highlight w:val="yellow"/>
                                      <w:lang w:val="en-GB"/>
                                    </w:rPr>
                                    <w:t>muster@drk-muster.de</w:t>
                                  </w:r>
                                </w:p>
                                <w:p w14:paraId="4279EF8B" w14:textId="77777777" w:rsidR="00BA66D4" w:rsidRDefault="00BA66D4" w:rsidP="00BA66D4">
                                  <w:pPr>
                                    <w:pStyle w:val="Absenderadresse"/>
                                    <w:rPr>
                                      <w:b/>
                                      <w:lang w:val="en-GB"/>
                                    </w:rPr>
                                  </w:pPr>
                                </w:p>
                                <w:p w14:paraId="5AE78E5F" w14:textId="77777777" w:rsidR="00BA66D4" w:rsidRPr="00BA66D4" w:rsidRDefault="00BA66D4" w:rsidP="00BA66D4">
                                  <w:pPr>
                                    <w:pStyle w:val="Absenderadresse"/>
                                    <w:rPr>
                                      <w:b/>
                                    </w:rPr>
                                  </w:pPr>
                                  <w:r w:rsidRPr="00BA66D4">
                                    <w:rPr>
                                      <w:b/>
                                    </w:rPr>
                                    <w:t>Amtsgericht Musterstadt</w:t>
                                  </w:r>
                                </w:p>
                                <w:p w14:paraId="004DBB6A" w14:textId="77777777" w:rsidR="00BA66D4" w:rsidRPr="00BA66D4" w:rsidRDefault="00BA66D4" w:rsidP="00BA66D4">
                                  <w:pPr>
                                    <w:pStyle w:val="Absenderadresse"/>
                                  </w:pPr>
                                  <w:r w:rsidRPr="00BA66D4">
                                    <w:t xml:space="preserve">Vereinsregister-Nr. </w:t>
                                  </w:r>
                                  <w:r w:rsidRPr="009B6839">
                                    <w:rPr>
                                      <w:highlight w:val="yellow"/>
                                    </w:rPr>
                                    <w:t>VR 0000</w:t>
                                  </w:r>
                                </w:p>
                                <w:p w14:paraId="411B905F" w14:textId="77777777" w:rsidR="00BA66D4" w:rsidRPr="00BA66D4" w:rsidRDefault="00BA66D4" w:rsidP="00BA66D4">
                                  <w:pPr>
                                    <w:pStyle w:val="Absenderadresse"/>
                                  </w:pPr>
                                </w:p>
                                <w:p w14:paraId="597E7590" w14:textId="77777777" w:rsidR="00BA66D4" w:rsidRPr="00654F70" w:rsidRDefault="00BA66D4" w:rsidP="00BA66D4">
                                  <w:pPr>
                                    <w:pStyle w:val="Absenderadresse"/>
                                    <w:rPr>
                                      <w:b/>
                                      <w:lang w:val="en-GB"/>
                                    </w:rPr>
                                  </w:pPr>
                                  <w:proofErr w:type="spellStart"/>
                                  <w:r w:rsidRPr="00654F70">
                                    <w:rPr>
                                      <w:b/>
                                      <w:lang w:val="en-GB"/>
                                    </w:rPr>
                                    <w:t>Umsatzsteuer</w:t>
                                  </w:r>
                                  <w:proofErr w:type="spellEnd"/>
                                  <w:r w:rsidRPr="00654F70">
                                    <w:rPr>
                                      <w:b/>
                                      <w:lang w:val="en-GB"/>
                                    </w:rPr>
                                    <w:t>-ID</w:t>
                                  </w:r>
                                </w:p>
                                <w:p w14:paraId="6370F080" w14:textId="77777777" w:rsidR="00BA66D4" w:rsidRDefault="00BA66D4" w:rsidP="00BA66D4">
                                  <w:pPr>
                                    <w:pStyle w:val="Absenderadresse"/>
                                    <w:rPr>
                                      <w:lang w:val="en-GB"/>
                                    </w:rPr>
                                  </w:pPr>
                                  <w:r w:rsidRPr="009B6839">
                                    <w:rPr>
                                      <w:highlight w:val="yellow"/>
                                      <w:lang w:val="en-GB"/>
                                    </w:rPr>
                                    <w:t>DE 000000000</w:t>
                                  </w:r>
                                </w:p>
                                <w:p w14:paraId="7EC73A82" w14:textId="77777777" w:rsidR="00BA66D4" w:rsidRDefault="00BA66D4" w:rsidP="00BA66D4">
                                  <w:pPr>
                                    <w:pStyle w:val="Absenderadresse"/>
                                    <w:rPr>
                                      <w:lang w:val="en-GB"/>
                                    </w:rPr>
                                  </w:pPr>
                                </w:p>
                                <w:p w14:paraId="3C1C8F87" w14:textId="77777777" w:rsidR="00EF435B" w:rsidRPr="00BA66D4" w:rsidRDefault="00BA66D4" w:rsidP="001B2402">
                                  <w:pPr>
                                    <w:pStyle w:val="Absenderadresse"/>
                                    <w:rPr>
                                      <w:b/>
                                      <w:lang w:val="en-GB"/>
                                    </w:rPr>
                                  </w:pPr>
                                  <w:proofErr w:type="spellStart"/>
                                  <w:r w:rsidRPr="00654F70">
                                    <w:rPr>
                                      <w:b/>
                                      <w:lang w:val="en-GB"/>
                                    </w:rPr>
                                    <w:t>Bankverbindungen</w:t>
                                  </w:r>
                                  <w:proofErr w:type="spellEnd"/>
                                </w:p>
                                <w:p w14:paraId="2EBB0317" w14:textId="77777777" w:rsidR="00EF435B" w:rsidRPr="00EF435B" w:rsidRDefault="00EF435B" w:rsidP="001B2402">
                                  <w:pPr>
                                    <w:pStyle w:val="Absenderadresse"/>
                                    <w:rPr>
                                      <w:lang w:val="en-GB"/>
                                    </w:rPr>
                                  </w:pPr>
                                  <w:r w:rsidRPr="009B6839">
                                    <w:rPr>
                                      <w:highlight w:val="yellow"/>
                                      <w:lang w:val="en-GB"/>
                                    </w:rPr>
                                    <w:t>Muster Bank A</w:t>
                                  </w:r>
                                </w:p>
                                <w:p w14:paraId="5772430D" w14:textId="77777777" w:rsidR="00EF435B" w:rsidRPr="00EF435B" w:rsidRDefault="00EF435B" w:rsidP="001B2402">
                                  <w:pPr>
                                    <w:pStyle w:val="Absenderadresse"/>
                                    <w:rPr>
                                      <w:lang w:val="en-GB"/>
                                    </w:rPr>
                                  </w:pPr>
                                  <w:r w:rsidRPr="00EF435B">
                                    <w:rPr>
                                      <w:lang w:val="en-GB"/>
                                    </w:rPr>
                                    <w:t>IBAN</w:t>
                                  </w:r>
                                  <w:r w:rsidR="00D56585">
                                    <w:rPr>
                                      <w:lang w:val="en-GB"/>
                                    </w:rPr>
                                    <w:tab/>
                                  </w:r>
                                  <w:r w:rsidRPr="009B6839">
                                    <w:rPr>
                                      <w:highlight w:val="yellow"/>
                                      <w:lang w:val="en-GB"/>
                                    </w:rPr>
                                    <w:t>DE00 0000 0000 0000 0000 00</w:t>
                                  </w:r>
                                </w:p>
                                <w:p w14:paraId="55831E51" w14:textId="77777777" w:rsidR="00EF435B" w:rsidRPr="00D56585" w:rsidRDefault="00EF435B" w:rsidP="001B2402">
                                  <w:pPr>
                                    <w:pStyle w:val="Absenderadresse"/>
                                    <w:rPr>
                                      <w:lang w:val="en-GB"/>
                                    </w:rPr>
                                  </w:pPr>
                                  <w:r w:rsidRPr="00D56585">
                                    <w:rPr>
                                      <w:lang w:val="en-GB"/>
                                    </w:rPr>
                                    <w:t>BIC</w:t>
                                  </w:r>
                                  <w:r w:rsidR="00D56585">
                                    <w:rPr>
                                      <w:lang w:val="en-GB"/>
                                    </w:rPr>
                                    <w:tab/>
                                  </w:r>
                                  <w:r w:rsidR="00072906">
                                    <w:rPr>
                                      <w:lang w:val="en-GB"/>
                                    </w:rPr>
                                    <w:tab/>
                                  </w:r>
                                  <w:r w:rsidRPr="009B6839">
                                    <w:rPr>
                                      <w:highlight w:val="yellow"/>
                                      <w:lang w:val="en-GB"/>
                                    </w:rPr>
                                    <w:t>000000 00 000</w:t>
                                  </w:r>
                                </w:p>
                                <w:p w14:paraId="0136CA48" w14:textId="09969F68" w:rsidR="00EF435B" w:rsidRPr="00CE1C1F" w:rsidRDefault="00EF435B" w:rsidP="00D56585">
                                  <w:pPr>
                                    <w:pStyle w:val="Absenderadresse"/>
                                  </w:pPr>
                                </w:p>
                              </w:tc>
                            </w:tr>
                            <w:tr w:rsidR="00072906" w:rsidRPr="00736813" w14:paraId="5226DA06" w14:textId="77777777" w:rsidTr="00EF435B">
                              <w:tc>
                                <w:tcPr>
                                  <w:tcW w:w="2835" w:type="dxa"/>
                                </w:tcPr>
                                <w:p w14:paraId="0C707AE2" w14:textId="77777777" w:rsidR="00072906" w:rsidRPr="00EF435B" w:rsidRDefault="00072906" w:rsidP="001B2402">
                                  <w:pPr>
                                    <w:pStyle w:val="AdsenderadresseFett"/>
                                  </w:pPr>
                                </w:p>
                              </w:tc>
                            </w:tr>
                          </w:tbl>
                          <w:p w14:paraId="3786F6ED" w14:textId="77777777" w:rsidR="009E7946" w:rsidRDefault="009E7946"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D2D15" id="_x0000_t202" coordsize="21600,21600" o:spt="202" path="m,l,21600r21600,l21600,xe">
                <v:stroke joinstyle="miter"/>
                <v:path gradientshapeok="t" o:connecttype="rect"/>
              </v:shapetype>
              <v:shape id="Text Box 2" o:spid="_x0000_s1026" type="#_x0000_t202" style="position:absolute;margin-left:425.25pt;margin-top:134.65pt;width:156.05pt;height:65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" filled="f" stroked="f">
                <v:textbox>
                  <w:txbxContent>
                    <w:tbl>
                      <w:tblPr>
                        <w:tblW w:w="2835" w:type="dxa"/>
                        <w:tblLayout w:type="fixed"/>
                        <w:tblCellMar>
                          <w:left w:w="0" w:type="dxa"/>
                          <w:right w:w="0" w:type="dxa"/>
                        </w:tblCellMar>
                        <w:tblLook w:val="0000" w:firstRow="0" w:lastRow="0" w:firstColumn="0" w:lastColumn="0" w:noHBand="0" w:noVBand="0"/>
                      </w:tblPr>
                      <w:tblGrid>
                        <w:gridCol w:w="2835"/>
                      </w:tblGrid>
                      <w:tr w:rsidR="009E7946" w14:paraId="239BB34B" w14:textId="77777777" w:rsidTr="00EF435B">
                        <w:trPr>
                          <w:trHeight w:val="613"/>
                        </w:trPr>
                        <w:tc>
                          <w:tcPr>
                            <w:tcW w:w="2835" w:type="dxa"/>
                          </w:tcPr>
                          <w:p w14:paraId="5431996C" w14:textId="329E46B8" w:rsidR="0063632B" w:rsidRDefault="0063632B" w:rsidP="0063632B">
                            <w:pPr>
                              <w:pStyle w:val="Absenderberschrift"/>
                            </w:pPr>
                            <w:r w:rsidRPr="0063632B">
                              <w:t>DRK-</w:t>
                            </w:r>
                            <w:r w:rsidR="009B6839">
                              <w:t>Ortsverein</w:t>
                            </w:r>
                          </w:p>
                          <w:p w14:paraId="0DD79C81" w14:textId="77EBF48C" w:rsidR="009E7946" w:rsidRPr="00CE1C1F" w:rsidRDefault="0063632B" w:rsidP="0063632B">
                            <w:pPr>
                              <w:pStyle w:val="Absenderberschrift"/>
                            </w:pPr>
                            <w:r w:rsidRPr="009B6839">
                              <w:rPr>
                                <w:highlight w:val="yellow"/>
                              </w:rPr>
                              <w:t>Muste</w:t>
                            </w:r>
                            <w:r w:rsidR="009B6839" w:rsidRPr="009B6839">
                              <w:rPr>
                                <w:highlight w:val="yellow"/>
                              </w:rPr>
                              <w:t>r</w:t>
                            </w:r>
                            <w:r w:rsidR="009B6839">
                              <w:t xml:space="preserve"> </w:t>
                            </w:r>
                            <w:r w:rsidRPr="0063632B">
                              <w:t>e.</w:t>
                            </w:r>
                            <w:r w:rsidR="00F449A3" w:rsidRPr="00E86C95">
                              <w:rPr>
                                <w:spacing w:val="-40"/>
                              </w:rPr>
                              <w:t xml:space="preserve"> </w:t>
                            </w:r>
                            <w:r w:rsidRPr="0063632B">
                              <w:t>V.</w:t>
                            </w:r>
                          </w:p>
                        </w:tc>
                      </w:tr>
                      <w:tr w:rsidR="009E7946" w:rsidRPr="00736813" w14:paraId="2DFAE002" w14:textId="77777777" w:rsidTr="00EF435B">
                        <w:tc>
                          <w:tcPr>
                            <w:tcW w:w="2835" w:type="dxa"/>
                          </w:tcPr>
                          <w:p w14:paraId="273A0117" w14:textId="77777777" w:rsidR="00BA66D4" w:rsidRPr="00654F70" w:rsidRDefault="00BA66D4" w:rsidP="00BA66D4">
                            <w:pPr>
                              <w:pStyle w:val="AdsenderadresseFett"/>
                              <w:rPr>
                                <w:sz w:val="20"/>
                                <w:szCs w:val="20"/>
                              </w:rPr>
                            </w:pPr>
                            <w:proofErr w:type="spellStart"/>
                            <w:r w:rsidRPr="00654F70">
                              <w:rPr>
                                <w:sz w:val="20"/>
                                <w:szCs w:val="20"/>
                              </w:rPr>
                              <w:t>Zusatz</w:t>
                            </w:r>
                            <w:proofErr w:type="spellEnd"/>
                            <w:r w:rsidRPr="00654F70">
                              <w:rPr>
                                <w:sz w:val="20"/>
                                <w:szCs w:val="20"/>
                              </w:rPr>
                              <w:t>/</w:t>
                            </w:r>
                            <w:proofErr w:type="spellStart"/>
                            <w:r w:rsidRPr="00654F70">
                              <w:rPr>
                                <w:sz w:val="20"/>
                                <w:szCs w:val="20"/>
                              </w:rPr>
                              <w:t>Abteilung</w:t>
                            </w:r>
                            <w:proofErr w:type="spellEnd"/>
                          </w:p>
                          <w:p w14:paraId="774895B6" w14:textId="77777777" w:rsidR="009E7946" w:rsidRDefault="009E7946" w:rsidP="001B2402">
                            <w:pPr>
                              <w:pStyle w:val="Absenderadresse"/>
                            </w:pPr>
                          </w:p>
                          <w:p w14:paraId="36A45676" w14:textId="77777777" w:rsidR="00EF435B" w:rsidRPr="009B6839" w:rsidRDefault="00EF435B" w:rsidP="001B2402">
                            <w:pPr>
                              <w:pStyle w:val="Absenderadresse"/>
                              <w:rPr>
                                <w:highlight w:val="yellow"/>
                              </w:rPr>
                            </w:pPr>
                            <w:r w:rsidRPr="009B6839">
                              <w:rPr>
                                <w:highlight w:val="yellow"/>
                              </w:rPr>
                              <w:t>Musterstraße 12</w:t>
                            </w:r>
                          </w:p>
                          <w:p w14:paraId="5995C3B5" w14:textId="77777777" w:rsidR="00EF435B" w:rsidRPr="009B6839" w:rsidRDefault="00EF435B" w:rsidP="001B2402">
                            <w:pPr>
                              <w:pStyle w:val="Absenderadresse"/>
                              <w:rPr>
                                <w:highlight w:val="yellow"/>
                              </w:rPr>
                            </w:pPr>
                            <w:r w:rsidRPr="009B6839">
                              <w:rPr>
                                <w:highlight w:val="yellow"/>
                              </w:rPr>
                              <w:t>12345 Musterstadt</w:t>
                            </w:r>
                          </w:p>
                          <w:p w14:paraId="6181E499" w14:textId="77777777" w:rsidR="00EF435B" w:rsidRPr="009B6839" w:rsidRDefault="00EF435B" w:rsidP="001B2402">
                            <w:pPr>
                              <w:pStyle w:val="Absenderadresse"/>
                              <w:rPr>
                                <w:highlight w:val="yellow"/>
                              </w:rPr>
                            </w:pPr>
                            <w:r w:rsidRPr="009B6839">
                              <w:rPr>
                                <w:highlight w:val="yellow"/>
                              </w:rPr>
                              <w:t>Tel.</w:t>
                            </w:r>
                            <w:r w:rsidR="00D56585" w:rsidRPr="009B6839">
                              <w:rPr>
                                <w:highlight w:val="yellow"/>
                              </w:rPr>
                              <w:tab/>
                            </w:r>
                            <w:r w:rsidRPr="009B6839">
                              <w:rPr>
                                <w:highlight w:val="yellow"/>
                              </w:rPr>
                              <w:t>000 123456-0</w:t>
                            </w:r>
                          </w:p>
                          <w:p w14:paraId="4F2BA65C" w14:textId="77777777" w:rsidR="00EF435B" w:rsidRPr="009B6839" w:rsidRDefault="00EF435B" w:rsidP="001B2402">
                            <w:pPr>
                              <w:pStyle w:val="Absenderadresse"/>
                              <w:rPr>
                                <w:highlight w:val="yellow"/>
                                <w:lang w:val="en-US"/>
                              </w:rPr>
                            </w:pPr>
                            <w:r w:rsidRPr="009B6839">
                              <w:rPr>
                                <w:highlight w:val="yellow"/>
                                <w:lang w:val="en-US"/>
                              </w:rPr>
                              <w:t>Fax</w:t>
                            </w:r>
                            <w:r w:rsidR="00D56585" w:rsidRPr="009B6839">
                              <w:rPr>
                                <w:highlight w:val="yellow"/>
                                <w:lang w:val="en-US"/>
                              </w:rPr>
                              <w:tab/>
                            </w:r>
                            <w:r w:rsidRPr="009B6839">
                              <w:rPr>
                                <w:highlight w:val="yellow"/>
                                <w:lang w:val="en-US"/>
                              </w:rPr>
                              <w:t>000 123456-</w:t>
                            </w:r>
                            <w:r w:rsidR="00CA3D13" w:rsidRPr="009B6839">
                              <w:rPr>
                                <w:highlight w:val="yellow"/>
                                <w:lang w:val="en-US"/>
                              </w:rPr>
                              <w:t>11</w:t>
                            </w:r>
                          </w:p>
                          <w:p w14:paraId="5899FD06" w14:textId="77777777" w:rsidR="00EF435B" w:rsidRPr="009B6839" w:rsidRDefault="00BB1377" w:rsidP="001B2402">
                            <w:pPr>
                              <w:pStyle w:val="Absenderadresse"/>
                              <w:rPr>
                                <w:highlight w:val="yellow"/>
                                <w:lang w:val="en-US"/>
                              </w:rPr>
                            </w:pPr>
                            <w:hyperlink r:id="rId7" w:history="1">
                              <w:r w:rsidR="00EF435B" w:rsidRPr="009B6839">
                                <w:rPr>
                                  <w:highlight w:val="yellow"/>
                                  <w:lang w:val="en-US"/>
                                </w:rPr>
                                <w:t>muster@drk-muster.de</w:t>
                              </w:r>
                            </w:hyperlink>
                          </w:p>
                          <w:p w14:paraId="268CB4B6" w14:textId="77777777" w:rsidR="00CA3D13" w:rsidRPr="00CA3D13" w:rsidRDefault="00CA3D13" w:rsidP="001B2402">
                            <w:pPr>
                              <w:pStyle w:val="Absenderadresse"/>
                              <w:rPr>
                                <w:lang w:val="en-US"/>
                              </w:rPr>
                            </w:pPr>
                            <w:r w:rsidRPr="009B6839">
                              <w:rPr>
                                <w:highlight w:val="yellow"/>
                                <w:lang w:val="en-US"/>
                              </w:rPr>
                              <w:t>www.drk-muster.de</w:t>
                            </w:r>
                          </w:p>
                          <w:p w14:paraId="7EFD624F" w14:textId="77777777" w:rsidR="00EF435B" w:rsidRPr="00CA3D13" w:rsidRDefault="00EF435B" w:rsidP="001B2402">
                            <w:pPr>
                              <w:pStyle w:val="Absenderadresse"/>
                              <w:rPr>
                                <w:lang w:val="en-US"/>
                              </w:rPr>
                            </w:pPr>
                          </w:p>
                          <w:p w14:paraId="59B179BE" w14:textId="77777777" w:rsidR="00BA66D4" w:rsidRPr="00BA66D4" w:rsidRDefault="00BA66D4" w:rsidP="00BA66D4">
                            <w:pPr>
                              <w:pStyle w:val="Absenderadresse"/>
                              <w:rPr>
                                <w:b/>
                              </w:rPr>
                            </w:pPr>
                            <w:r w:rsidRPr="00BA66D4">
                              <w:rPr>
                                <w:b/>
                              </w:rPr>
                              <w:t>Präsident/in</w:t>
                            </w:r>
                          </w:p>
                          <w:p w14:paraId="08985068" w14:textId="28399A9C" w:rsidR="00BA66D4" w:rsidRPr="00BA66D4" w:rsidRDefault="009B6839" w:rsidP="00BA66D4">
                            <w:pPr>
                              <w:pStyle w:val="Absenderadresse"/>
                            </w:pPr>
                            <w:r>
                              <w:t>Dirk Sohn</w:t>
                            </w:r>
                          </w:p>
                          <w:p w14:paraId="56516C36" w14:textId="77777777" w:rsidR="00BA66D4" w:rsidRPr="00BA66D4" w:rsidRDefault="00BA66D4" w:rsidP="00BA66D4">
                            <w:pPr>
                              <w:pStyle w:val="Absenderadresse"/>
                            </w:pPr>
                          </w:p>
                          <w:p w14:paraId="0CB149EF" w14:textId="16BA713B" w:rsidR="00BA66D4" w:rsidRPr="00BA66D4" w:rsidRDefault="00BA66D4" w:rsidP="00BA66D4">
                            <w:pPr>
                              <w:pStyle w:val="Absenderadresse"/>
                              <w:rPr>
                                <w:b/>
                              </w:rPr>
                            </w:pPr>
                            <w:r w:rsidRPr="00BA66D4">
                              <w:rPr>
                                <w:b/>
                              </w:rPr>
                              <w:t xml:space="preserve">Vorsitzende/r des </w:t>
                            </w:r>
                            <w:r w:rsidR="009B6839">
                              <w:rPr>
                                <w:b/>
                              </w:rPr>
                              <w:t>Ortsvereins</w:t>
                            </w:r>
                          </w:p>
                          <w:p w14:paraId="086E0209" w14:textId="77777777" w:rsidR="00BA66D4" w:rsidRPr="00BA66D4" w:rsidRDefault="00BA66D4" w:rsidP="00BA66D4">
                            <w:pPr>
                              <w:pStyle w:val="Absenderadresse"/>
                            </w:pPr>
                            <w:r w:rsidRPr="009B6839">
                              <w:rPr>
                                <w:highlight w:val="yellow"/>
                              </w:rPr>
                              <w:t>Vorname Name</w:t>
                            </w:r>
                          </w:p>
                          <w:p w14:paraId="7F50CD30" w14:textId="77777777" w:rsidR="00BA66D4" w:rsidRPr="00BA66D4" w:rsidRDefault="00BA66D4" w:rsidP="00BA66D4">
                            <w:pPr>
                              <w:pStyle w:val="Absenderadresse"/>
                            </w:pPr>
                          </w:p>
                          <w:p w14:paraId="59DC93EF" w14:textId="77777777" w:rsidR="00BA66D4" w:rsidRPr="00654F70" w:rsidRDefault="00BA66D4" w:rsidP="00BA66D4">
                            <w:pPr>
                              <w:pStyle w:val="Absenderadresse"/>
                              <w:rPr>
                                <w:b/>
                              </w:rPr>
                            </w:pPr>
                            <w:r w:rsidRPr="00654F70">
                              <w:rPr>
                                <w:b/>
                              </w:rPr>
                              <w:t>Ihre Nachricht</w:t>
                            </w:r>
                          </w:p>
                          <w:p w14:paraId="7E242E6F" w14:textId="77777777" w:rsidR="00BA66D4" w:rsidRDefault="00BA66D4" w:rsidP="00BA66D4">
                            <w:pPr>
                              <w:pStyle w:val="Absenderadresse"/>
                            </w:pPr>
                            <w:r w:rsidRPr="009B6839">
                              <w:t xml:space="preserve">vom </w:t>
                            </w:r>
                            <w:r w:rsidRPr="009B6839">
                              <w:rPr>
                                <w:highlight w:val="yellow"/>
                              </w:rPr>
                              <w:t>00.00.0000</w:t>
                            </w:r>
                          </w:p>
                          <w:p w14:paraId="4D1646C5" w14:textId="77777777" w:rsidR="00BA66D4" w:rsidRDefault="00BA66D4" w:rsidP="00BA66D4">
                            <w:pPr>
                              <w:pStyle w:val="Absenderadresse"/>
                            </w:pPr>
                          </w:p>
                          <w:p w14:paraId="6AA5C383" w14:textId="77777777" w:rsidR="00BA66D4" w:rsidRPr="00654F70" w:rsidRDefault="00BA66D4" w:rsidP="00BA66D4">
                            <w:pPr>
                              <w:pStyle w:val="Absenderadresse"/>
                              <w:rPr>
                                <w:b/>
                              </w:rPr>
                            </w:pPr>
                            <w:r w:rsidRPr="00654F70">
                              <w:rPr>
                                <w:b/>
                              </w:rPr>
                              <w:t>Ihr Schreiben</w:t>
                            </w:r>
                          </w:p>
                          <w:p w14:paraId="744A7185" w14:textId="77777777" w:rsidR="00BA66D4" w:rsidRDefault="00BA66D4" w:rsidP="00BA66D4">
                            <w:pPr>
                              <w:pStyle w:val="Absenderadresse"/>
                            </w:pPr>
                            <w:proofErr w:type="spellStart"/>
                            <w:r w:rsidRPr="009B6839">
                              <w:rPr>
                                <w:highlight w:val="yellow"/>
                              </w:rPr>
                              <w:t>xy</w:t>
                            </w:r>
                            <w:proofErr w:type="spellEnd"/>
                          </w:p>
                          <w:p w14:paraId="66F201F6" w14:textId="77777777" w:rsidR="00BA66D4" w:rsidRDefault="00BA66D4" w:rsidP="00BA66D4">
                            <w:pPr>
                              <w:pStyle w:val="Absenderadresse"/>
                            </w:pPr>
                          </w:p>
                          <w:p w14:paraId="6D4223F0" w14:textId="77777777" w:rsidR="00BA66D4" w:rsidRPr="00654F70" w:rsidRDefault="00BA66D4" w:rsidP="00BA66D4">
                            <w:pPr>
                              <w:pStyle w:val="Absenderadresse"/>
                              <w:rPr>
                                <w:b/>
                              </w:rPr>
                            </w:pPr>
                            <w:r w:rsidRPr="00654F70">
                              <w:rPr>
                                <w:b/>
                              </w:rPr>
                              <w:t>Ihr Zeichen</w:t>
                            </w:r>
                          </w:p>
                          <w:p w14:paraId="1D69ABC5" w14:textId="77777777" w:rsidR="00EF435B" w:rsidRDefault="00BA66D4" w:rsidP="00BA66D4">
                            <w:pPr>
                              <w:pStyle w:val="Absenderadresse"/>
                            </w:pPr>
                            <w:proofErr w:type="spellStart"/>
                            <w:r w:rsidRPr="009B6839">
                              <w:rPr>
                                <w:highlight w:val="yellow"/>
                              </w:rPr>
                              <w:t>xy</w:t>
                            </w:r>
                            <w:proofErr w:type="spellEnd"/>
                          </w:p>
                          <w:p w14:paraId="79EF6886" w14:textId="77777777" w:rsidR="00EF435B" w:rsidRDefault="00EF435B" w:rsidP="001B2402">
                            <w:pPr>
                              <w:pStyle w:val="Absenderadresse"/>
                            </w:pPr>
                          </w:p>
                          <w:p w14:paraId="7089D337" w14:textId="77777777" w:rsidR="00BA66D4" w:rsidRPr="00654F70" w:rsidRDefault="00BA66D4" w:rsidP="00BA66D4">
                            <w:pPr>
                              <w:pStyle w:val="Absenderadresse"/>
                              <w:rPr>
                                <w:b/>
                              </w:rPr>
                            </w:pPr>
                            <w:r w:rsidRPr="00654F70">
                              <w:rPr>
                                <w:b/>
                              </w:rPr>
                              <w:t>Bearbeiter/in</w:t>
                            </w:r>
                          </w:p>
                          <w:p w14:paraId="7278CC9B" w14:textId="77777777" w:rsidR="00BA66D4" w:rsidRPr="009B6839" w:rsidRDefault="00BA66D4" w:rsidP="00BA66D4">
                            <w:pPr>
                              <w:pStyle w:val="Absenderadresse"/>
                              <w:rPr>
                                <w:highlight w:val="yellow"/>
                              </w:rPr>
                            </w:pPr>
                            <w:r w:rsidRPr="009B6839">
                              <w:rPr>
                                <w:highlight w:val="yellow"/>
                              </w:rPr>
                              <w:t>Martin Muster</w:t>
                            </w:r>
                          </w:p>
                          <w:p w14:paraId="1F4E383E" w14:textId="77777777" w:rsidR="00BA66D4" w:rsidRPr="009B6839" w:rsidRDefault="00BA66D4" w:rsidP="00BA66D4">
                            <w:pPr>
                              <w:pStyle w:val="Absenderadresse"/>
                              <w:rPr>
                                <w:highlight w:val="yellow"/>
                              </w:rPr>
                            </w:pPr>
                            <w:r w:rsidRPr="009B6839">
                              <w:rPr>
                                <w:highlight w:val="yellow"/>
                              </w:rPr>
                              <w:t>Funktion</w:t>
                            </w:r>
                          </w:p>
                          <w:p w14:paraId="16D06596" w14:textId="77777777" w:rsidR="00BA66D4" w:rsidRDefault="00BA66D4" w:rsidP="00BA66D4">
                            <w:pPr>
                              <w:pStyle w:val="Absenderadresse"/>
                            </w:pPr>
                            <w:r w:rsidRPr="009B6839">
                              <w:rPr>
                                <w:highlight w:val="yellow"/>
                              </w:rPr>
                              <w:t>Abteilung</w:t>
                            </w:r>
                          </w:p>
                          <w:p w14:paraId="53D5F4C5" w14:textId="77777777" w:rsidR="00BA66D4" w:rsidRDefault="00BA66D4" w:rsidP="00BA66D4">
                            <w:pPr>
                              <w:pStyle w:val="Absenderadresse"/>
                            </w:pPr>
                          </w:p>
                          <w:p w14:paraId="521C1C22" w14:textId="77777777" w:rsidR="00BA66D4" w:rsidRPr="009B6839" w:rsidRDefault="00BA66D4" w:rsidP="00BA66D4">
                            <w:pPr>
                              <w:pStyle w:val="Absenderadresse"/>
                              <w:rPr>
                                <w:highlight w:val="yellow"/>
                              </w:rPr>
                            </w:pPr>
                            <w:r w:rsidRPr="009B6839">
                              <w:rPr>
                                <w:highlight w:val="yellow"/>
                              </w:rPr>
                              <w:t>Tel.</w:t>
                            </w:r>
                            <w:r w:rsidRPr="009B6839">
                              <w:rPr>
                                <w:highlight w:val="yellow"/>
                              </w:rPr>
                              <w:tab/>
                              <w:t>000 123456-0</w:t>
                            </w:r>
                          </w:p>
                          <w:p w14:paraId="1B7013C7" w14:textId="77777777" w:rsidR="00BA66D4" w:rsidRPr="009B6839" w:rsidRDefault="00BA66D4" w:rsidP="00BA66D4">
                            <w:pPr>
                              <w:pStyle w:val="Absenderadresse"/>
                              <w:rPr>
                                <w:highlight w:val="yellow"/>
                                <w:lang w:val="en-GB"/>
                              </w:rPr>
                            </w:pPr>
                            <w:r w:rsidRPr="009B6839">
                              <w:rPr>
                                <w:highlight w:val="yellow"/>
                                <w:lang w:val="en-GB"/>
                              </w:rPr>
                              <w:t>Fax</w:t>
                            </w:r>
                            <w:r w:rsidRPr="009B6839">
                              <w:rPr>
                                <w:highlight w:val="yellow"/>
                                <w:lang w:val="en-GB"/>
                              </w:rPr>
                              <w:tab/>
                              <w:t>000 123456-11</w:t>
                            </w:r>
                          </w:p>
                          <w:p w14:paraId="35B38173" w14:textId="77777777" w:rsidR="00BA66D4" w:rsidRDefault="00BA66D4" w:rsidP="00BA66D4">
                            <w:pPr>
                              <w:pStyle w:val="Absenderadresse"/>
                              <w:rPr>
                                <w:lang w:val="en-GB"/>
                              </w:rPr>
                            </w:pPr>
                            <w:r w:rsidRPr="009B6839">
                              <w:rPr>
                                <w:highlight w:val="yellow"/>
                                <w:lang w:val="en-GB"/>
                              </w:rPr>
                              <w:t>muster@drk-muster.de</w:t>
                            </w:r>
                          </w:p>
                          <w:p w14:paraId="4279EF8B" w14:textId="77777777" w:rsidR="00BA66D4" w:rsidRDefault="00BA66D4" w:rsidP="00BA66D4">
                            <w:pPr>
                              <w:pStyle w:val="Absenderadresse"/>
                              <w:rPr>
                                <w:b/>
                                <w:lang w:val="en-GB"/>
                              </w:rPr>
                            </w:pPr>
                          </w:p>
                          <w:p w14:paraId="5AE78E5F" w14:textId="77777777" w:rsidR="00BA66D4" w:rsidRPr="00BA66D4" w:rsidRDefault="00BA66D4" w:rsidP="00BA66D4">
                            <w:pPr>
                              <w:pStyle w:val="Absenderadresse"/>
                              <w:rPr>
                                <w:b/>
                              </w:rPr>
                            </w:pPr>
                            <w:r w:rsidRPr="00BA66D4">
                              <w:rPr>
                                <w:b/>
                              </w:rPr>
                              <w:t>Amtsgericht Musterstadt</w:t>
                            </w:r>
                          </w:p>
                          <w:p w14:paraId="004DBB6A" w14:textId="77777777" w:rsidR="00BA66D4" w:rsidRPr="00BA66D4" w:rsidRDefault="00BA66D4" w:rsidP="00BA66D4">
                            <w:pPr>
                              <w:pStyle w:val="Absenderadresse"/>
                            </w:pPr>
                            <w:r w:rsidRPr="00BA66D4">
                              <w:t xml:space="preserve">Vereinsregister-Nr. </w:t>
                            </w:r>
                            <w:r w:rsidRPr="009B6839">
                              <w:rPr>
                                <w:highlight w:val="yellow"/>
                              </w:rPr>
                              <w:t>VR 0000</w:t>
                            </w:r>
                          </w:p>
                          <w:p w14:paraId="411B905F" w14:textId="77777777" w:rsidR="00BA66D4" w:rsidRPr="00BA66D4" w:rsidRDefault="00BA66D4" w:rsidP="00BA66D4">
                            <w:pPr>
                              <w:pStyle w:val="Absenderadresse"/>
                            </w:pPr>
                          </w:p>
                          <w:p w14:paraId="597E7590" w14:textId="77777777" w:rsidR="00BA66D4" w:rsidRPr="00654F70" w:rsidRDefault="00BA66D4" w:rsidP="00BA66D4">
                            <w:pPr>
                              <w:pStyle w:val="Absenderadresse"/>
                              <w:rPr>
                                <w:b/>
                                <w:lang w:val="en-GB"/>
                              </w:rPr>
                            </w:pPr>
                            <w:proofErr w:type="spellStart"/>
                            <w:r w:rsidRPr="00654F70">
                              <w:rPr>
                                <w:b/>
                                <w:lang w:val="en-GB"/>
                              </w:rPr>
                              <w:t>Umsatzsteuer</w:t>
                            </w:r>
                            <w:proofErr w:type="spellEnd"/>
                            <w:r w:rsidRPr="00654F70">
                              <w:rPr>
                                <w:b/>
                                <w:lang w:val="en-GB"/>
                              </w:rPr>
                              <w:t>-ID</w:t>
                            </w:r>
                          </w:p>
                          <w:p w14:paraId="6370F080" w14:textId="77777777" w:rsidR="00BA66D4" w:rsidRDefault="00BA66D4" w:rsidP="00BA66D4">
                            <w:pPr>
                              <w:pStyle w:val="Absenderadresse"/>
                              <w:rPr>
                                <w:lang w:val="en-GB"/>
                              </w:rPr>
                            </w:pPr>
                            <w:r w:rsidRPr="009B6839">
                              <w:rPr>
                                <w:highlight w:val="yellow"/>
                                <w:lang w:val="en-GB"/>
                              </w:rPr>
                              <w:t>DE 000000000</w:t>
                            </w:r>
                          </w:p>
                          <w:p w14:paraId="7EC73A82" w14:textId="77777777" w:rsidR="00BA66D4" w:rsidRDefault="00BA66D4" w:rsidP="00BA66D4">
                            <w:pPr>
                              <w:pStyle w:val="Absenderadresse"/>
                              <w:rPr>
                                <w:lang w:val="en-GB"/>
                              </w:rPr>
                            </w:pPr>
                          </w:p>
                          <w:p w14:paraId="3C1C8F87" w14:textId="77777777" w:rsidR="00EF435B" w:rsidRPr="00BA66D4" w:rsidRDefault="00BA66D4" w:rsidP="001B2402">
                            <w:pPr>
                              <w:pStyle w:val="Absenderadresse"/>
                              <w:rPr>
                                <w:b/>
                                <w:lang w:val="en-GB"/>
                              </w:rPr>
                            </w:pPr>
                            <w:proofErr w:type="spellStart"/>
                            <w:r w:rsidRPr="00654F70">
                              <w:rPr>
                                <w:b/>
                                <w:lang w:val="en-GB"/>
                              </w:rPr>
                              <w:t>Bankverbindungen</w:t>
                            </w:r>
                            <w:proofErr w:type="spellEnd"/>
                          </w:p>
                          <w:p w14:paraId="2EBB0317" w14:textId="77777777" w:rsidR="00EF435B" w:rsidRPr="00EF435B" w:rsidRDefault="00EF435B" w:rsidP="001B2402">
                            <w:pPr>
                              <w:pStyle w:val="Absenderadresse"/>
                              <w:rPr>
                                <w:lang w:val="en-GB"/>
                              </w:rPr>
                            </w:pPr>
                            <w:r w:rsidRPr="009B6839">
                              <w:rPr>
                                <w:highlight w:val="yellow"/>
                                <w:lang w:val="en-GB"/>
                              </w:rPr>
                              <w:t>Muster Bank A</w:t>
                            </w:r>
                          </w:p>
                          <w:p w14:paraId="5772430D" w14:textId="77777777" w:rsidR="00EF435B" w:rsidRPr="00EF435B" w:rsidRDefault="00EF435B" w:rsidP="001B2402">
                            <w:pPr>
                              <w:pStyle w:val="Absenderadresse"/>
                              <w:rPr>
                                <w:lang w:val="en-GB"/>
                              </w:rPr>
                            </w:pPr>
                            <w:r w:rsidRPr="00EF435B">
                              <w:rPr>
                                <w:lang w:val="en-GB"/>
                              </w:rPr>
                              <w:t>IBAN</w:t>
                            </w:r>
                            <w:r w:rsidR="00D56585">
                              <w:rPr>
                                <w:lang w:val="en-GB"/>
                              </w:rPr>
                              <w:tab/>
                            </w:r>
                            <w:r w:rsidRPr="009B6839">
                              <w:rPr>
                                <w:highlight w:val="yellow"/>
                                <w:lang w:val="en-GB"/>
                              </w:rPr>
                              <w:t>DE00 0000 0000 0000 0000 00</w:t>
                            </w:r>
                          </w:p>
                          <w:p w14:paraId="55831E51" w14:textId="77777777" w:rsidR="00EF435B" w:rsidRPr="00D56585" w:rsidRDefault="00EF435B" w:rsidP="001B2402">
                            <w:pPr>
                              <w:pStyle w:val="Absenderadresse"/>
                              <w:rPr>
                                <w:lang w:val="en-GB"/>
                              </w:rPr>
                            </w:pPr>
                            <w:r w:rsidRPr="00D56585">
                              <w:rPr>
                                <w:lang w:val="en-GB"/>
                              </w:rPr>
                              <w:t>BIC</w:t>
                            </w:r>
                            <w:r w:rsidR="00D56585">
                              <w:rPr>
                                <w:lang w:val="en-GB"/>
                              </w:rPr>
                              <w:tab/>
                            </w:r>
                            <w:r w:rsidR="00072906">
                              <w:rPr>
                                <w:lang w:val="en-GB"/>
                              </w:rPr>
                              <w:tab/>
                            </w:r>
                            <w:r w:rsidRPr="009B6839">
                              <w:rPr>
                                <w:highlight w:val="yellow"/>
                                <w:lang w:val="en-GB"/>
                              </w:rPr>
                              <w:t>000000 00 000</w:t>
                            </w:r>
                          </w:p>
                          <w:p w14:paraId="0136CA48" w14:textId="09969F68" w:rsidR="00EF435B" w:rsidRPr="00CE1C1F" w:rsidRDefault="00EF435B" w:rsidP="00D56585">
                            <w:pPr>
                              <w:pStyle w:val="Absenderadresse"/>
                            </w:pPr>
                          </w:p>
                        </w:tc>
                      </w:tr>
                      <w:tr w:rsidR="00072906" w:rsidRPr="00736813" w14:paraId="5226DA06" w14:textId="77777777" w:rsidTr="00EF435B">
                        <w:tc>
                          <w:tcPr>
                            <w:tcW w:w="2835" w:type="dxa"/>
                          </w:tcPr>
                          <w:p w14:paraId="0C707AE2" w14:textId="77777777" w:rsidR="00072906" w:rsidRPr="00EF435B" w:rsidRDefault="00072906" w:rsidP="001B2402">
                            <w:pPr>
                              <w:pStyle w:val="AdsenderadresseFett"/>
                            </w:pPr>
                          </w:p>
                        </w:tc>
                      </w:tr>
                    </w:tbl>
                    <w:p w14:paraId="3786F6ED" w14:textId="77777777" w:rsidR="009E7946" w:rsidRDefault="009E7946" w:rsidP="001B2402"/>
                  </w:txbxContent>
                </v:textbox>
                <w10:wrap type="square" anchorx="page" anchory="page"/>
                <w10:anchorlock/>
              </v:shape>
            </w:pict>
          </mc:Fallback>
        </mc:AlternateContent>
      </w:r>
    </w:p>
    <w:p w14:paraId="10165794" w14:textId="77777777" w:rsidR="00A1322A" w:rsidRDefault="00855289" w:rsidP="001B2402">
      <w:pPr>
        <w:pStyle w:val="Ort-Datum"/>
      </w:pPr>
      <w:r w:rsidRPr="009B6839">
        <w:rPr>
          <w:highlight w:val="yellow"/>
        </w:rPr>
        <w:t>Musterstadt</w:t>
      </w:r>
      <w:r>
        <w:t xml:space="preserve">, den </w:t>
      </w:r>
      <w:r w:rsidRPr="009B6839">
        <w:rPr>
          <w:highlight w:val="yellow"/>
        </w:rPr>
        <w:t>00.00.0000</w:t>
      </w:r>
    </w:p>
    <w:p w14:paraId="442A90FF" w14:textId="453EB1EE" w:rsidR="00A1322A" w:rsidRPr="00404FF7" w:rsidRDefault="00E8613B" w:rsidP="001B2402">
      <w:pPr>
        <w:pStyle w:val="Betreff"/>
      </w:pPr>
      <w:proofErr w:type="spellStart"/>
      <w:r>
        <w:t>Herzlich</w:t>
      </w:r>
      <w:proofErr w:type="spellEnd"/>
      <w:r>
        <w:t xml:space="preserve"> </w:t>
      </w:r>
      <w:proofErr w:type="spellStart"/>
      <w:r>
        <w:t>Willkommen</w:t>
      </w:r>
      <w:proofErr w:type="spellEnd"/>
      <w:r>
        <w:t xml:space="preserve"> </w:t>
      </w:r>
      <w:proofErr w:type="spellStart"/>
      <w:r>
        <w:t>im</w:t>
      </w:r>
      <w:proofErr w:type="spellEnd"/>
      <w:r>
        <w:t xml:space="preserve"> DRK-</w:t>
      </w:r>
      <w:proofErr w:type="spellStart"/>
      <w:r>
        <w:t>Ortsverein</w:t>
      </w:r>
      <w:proofErr w:type="spellEnd"/>
      <w:r>
        <w:t xml:space="preserve"> </w:t>
      </w:r>
      <w:r w:rsidRPr="00E8613B">
        <w:rPr>
          <w:highlight w:val="yellow"/>
        </w:rPr>
        <w:t>Muster</w:t>
      </w:r>
      <w:r>
        <w:t xml:space="preserve"> </w:t>
      </w:r>
      <w:proofErr w:type="spellStart"/>
      <w:r>
        <w:t>e.V.</w:t>
      </w:r>
      <w:proofErr w:type="spellEnd"/>
    </w:p>
    <w:p w14:paraId="04AB66E3" w14:textId="77777777" w:rsidR="00E8613B" w:rsidRDefault="00E8613B" w:rsidP="00E8613B">
      <w:pPr>
        <w:spacing w:line="240" w:lineRule="auto"/>
        <w:rPr>
          <w:rFonts w:cs="Arial"/>
          <w:sz w:val="20"/>
          <w:szCs w:val="20"/>
        </w:rPr>
      </w:pPr>
      <w:r w:rsidRPr="00CE518C">
        <w:rPr>
          <w:rFonts w:cs="Arial"/>
          <w:sz w:val="20"/>
          <w:szCs w:val="20"/>
          <w:highlight w:val="yellow"/>
        </w:rPr>
        <w:t>Lieber/r ehrenamtliche/r Helfer/in,</w:t>
      </w:r>
    </w:p>
    <w:p w14:paraId="3E96B4B5" w14:textId="77777777" w:rsidR="00E8613B" w:rsidRDefault="00E8613B" w:rsidP="00E8613B">
      <w:pPr>
        <w:spacing w:line="240" w:lineRule="auto"/>
        <w:rPr>
          <w:rFonts w:cs="Arial"/>
          <w:sz w:val="20"/>
          <w:szCs w:val="20"/>
        </w:rPr>
      </w:pPr>
    </w:p>
    <w:p w14:paraId="54D652AC" w14:textId="1438055B" w:rsidR="00E8613B" w:rsidRDefault="00E8613B" w:rsidP="00E8613B">
      <w:pPr>
        <w:spacing w:line="240" w:lineRule="auto"/>
        <w:rPr>
          <w:rFonts w:cs="Arial"/>
          <w:sz w:val="20"/>
          <w:szCs w:val="20"/>
        </w:rPr>
      </w:pPr>
      <w:r>
        <w:rPr>
          <w:rFonts w:cs="Arial"/>
          <w:sz w:val="20"/>
          <w:szCs w:val="20"/>
        </w:rPr>
        <w:t>S</w:t>
      </w:r>
      <w:r w:rsidRPr="00CE518C">
        <w:rPr>
          <w:rFonts w:cs="Arial"/>
          <w:sz w:val="20"/>
          <w:szCs w:val="20"/>
        </w:rPr>
        <w:t xml:space="preserve">ie haben eine ehrenamtliche Aufgabe im DRK übernommen. Darüber freuen wir uns sehr! </w:t>
      </w:r>
    </w:p>
    <w:p w14:paraId="3D2E6095" w14:textId="77777777" w:rsidR="00E8613B" w:rsidRDefault="00E8613B" w:rsidP="00E8613B">
      <w:pPr>
        <w:spacing w:line="240" w:lineRule="auto"/>
        <w:rPr>
          <w:rFonts w:cs="Arial"/>
          <w:sz w:val="20"/>
          <w:szCs w:val="20"/>
        </w:rPr>
      </w:pPr>
    </w:p>
    <w:p w14:paraId="373C14A3" w14:textId="77777777" w:rsidR="00E8613B" w:rsidRDefault="00E8613B" w:rsidP="00E8613B">
      <w:pPr>
        <w:spacing w:line="240" w:lineRule="auto"/>
        <w:rPr>
          <w:rFonts w:cs="Arial"/>
          <w:sz w:val="20"/>
          <w:szCs w:val="20"/>
        </w:rPr>
      </w:pPr>
      <w:r w:rsidRPr="00CE518C">
        <w:rPr>
          <w:rFonts w:cs="Arial"/>
          <w:sz w:val="20"/>
          <w:szCs w:val="20"/>
        </w:rPr>
        <w:t xml:space="preserve">Um Ihnen einen guten Einstieg in Ihre ehrenamtliche Tätigkeit zu ermöglichen, möchten wir Ihnen ein paar Anregungen und Wissenswertes rund um das Rote Kreuz vermitteln. </w:t>
      </w:r>
    </w:p>
    <w:p w14:paraId="16F08942" w14:textId="77777777" w:rsidR="00E8613B" w:rsidRDefault="00E8613B" w:rsidP="00E8613B">
      <w:pPr>
        <w:spacing w:line="240" w:lineRule="auto"/>
        <w:rPr>
          <w:rFonts w:cs="Arial"/>
          <w:sz w:val="20"/>
          <w:szCs w:val="20"/>
        </w:rPr>
      </w:pPr>
    </w:p>
    <w:p w14:paraId="24CE6CDD" w14:textId="77777777" w:rsidR="00E8613B" w:rsidRDefault="00E8613B" w:rsidP="00E8613B">
      <w:pPr>
        <w:spacing w:line="240" w:lineRule="auto"/>
        <w:rPr>
          <w:rFonts w:cs="Arial"/>
          <w:sz w:val="20"/>
          <w:szCs w:val="20"/>
        </w:rPr>
      </w:pPr>
      <w:r w:rsidRPr="00CE518C">
        <w:rPr>
          <w:rFonts w:cs="Arial"/>
          <w:sz w:val="20"/>
          <w:szCs w:val="20"/>
        </w:rPr>
        <w:t xml:space="preserve">Ehrenamtliche Arbeit bedeutet, dass Menschen freiwillig und unentgeltlich ihre Zeit, ihr Wissen und ihr Können in die vielfältigen Aufgaben des Roten Kreuzes einbringen. Sie sind die Basis unserer Organisation. Sie engagieren sich bundesweit in den Gemeinschaften (Bereitschaften, Sozialarbeit, Jugendrotkreuz, Bergwacht und Wasserwacht) oder in Arbeitskreisen zu unterschiedlichen Themen der Rotkreuzarbeit. </w:t>
      </w:r>
    </w:p>
    <w:p w14:paraId="1E33237E" w14:textId="77777777" w:rsidR="00E8613B" w:rsidRDefault="00E8613B" w:rsidP="00E8613B">
      <w:pPr>
        <w:spacing w:line="240" w:lineRule="auto"/>
        <w:rPr>
          <w:rFonts w:cs="Arial"/>
          <w:sz w:val="20"/>
          <w:szCs w:val="20"/>
        </w:rPr>
      </w:pPr>
    </w:p>
    <w:p w14:paraId="2AE55E02" w14:textId="78CAE4D2" w:rsidR="00E8613B" w:rsidRDefault="00E8613B" w:rsidP="00E8613B">
      <w:pPr>
        <w:spacing w:line="240" w:lineRule="auto"/>
        <w:rPr>
          <w:rFonts w:cs="Arial"/>
          <w:sz w:val="20"/>
          <w:szCs w:val="20"/>
        </w:rPr>
      </w:pPr>
      <w:r w:rsidRPr="00CE518C">
        <w:rPr>
          <w:rFonts w:cs="Arial"/>
          <w:sz w:val="20"/>
          <w:szCs w:val="20"/>
        </w:rPr>
        <w:t>Sie sehen, das Rote Kreuz ist komplex in seinen Aufgaben und Strukturen. Wir laden Sie ein, sich zu informieren</w:t>
      </w:r>
      <w:r>
        <w:rPr>
          <w:rFonts w:cs="Arial"/>
          <w:sz w:val="20"/>
          <w:szCs w:val="20"/>
        </w:rPr>
        <w:t xml:space="preserve"> und an unserem Rotkreuz-Einführungsseminar teilzunehmen</w:t>
      </w:r>
      <w:r w:rsidRPr="00CE518C">
        <w:rPr>
          <w:rFonts w:cs="Arial"/>
          <w:sz w:val="20"/>
          <w:szCs w:val="20"/>
        </w:rPr>
        <w:t>. Sie werden erstaunt sein, wie vielfältig die Rotkreuzarbeit in Ihrem Bereich ist, wie spannend es sein kann, mit den vielen Menschen und Talenten im Roten Kreuz in Kontakt zu kommen.</w:t>
      </w:r>
    </w:p>
    <w:p w14:paraId="3C544646" w14:textId="77777777" w:rsidR="00E8613B" w:rsidRDefault="00E8613B" w:rsidP="00E8613B">
      <w:pPr>
        <w:spacing w:line="240" w:lineRule="auto"/>
        <w:rPr>
          <w:rFonts w:cs="Arial"/>
          <w:sz w:val="20"/>
          <w:szCs w:val="20"/>
        </w:rPr>
      </w:pPr>
    </w:p>
    <w:p w14:paraId="0818B337" w14:textId="0190D247" w:rsidR="00E8613B" w:rsidRDefault="00E8613B" w:rsidP="00E8613B">
      <w:pPr>
        <w:spacing w:line="240" w:lineRule="auto"/>
        <w:rPr>
          <w:rFonts w:cs="Arial"/>
          <w:sz w:val="20"/>
          <w:szCs w:val="20"/>
        </w:rPr>
      </w:pPr>
      <w:r w:rsidRPr="00CE518C">
        <w:rPr>
          <w:rFonts w:cs="Arial"/>
          <w:sz w:val="20"/>
          <w:szCs w:val="20"/>
        </w:rPr>
        <w:t xml:space="preserve">Unter </w:t>
      </w:r>
      <w:r w:rsidRPr="00E8613B">
        <w:rPr>
          <w:rFonts w:cs="Arial"/>
          <w:b/>
          <w:bCs/>
          <w:sz w:val="20"/>
          <w:szCs w:val="20"/>
        </w:rPr>
        <w:t>drk-ostholstein-ploen.de/ortsvereine</w:t>
      </w:r>
      <w:r w:rsidRPr="00CE518C">
        <w:rPr>
          <w:rFonts w:cs="Arial"/>
          <w:sz w:val="20"/>
          <w:szCs w:val="20"/>
        </w:rPr>
        <w:t xml:space="preserve"> finden Sie </w:t>
      </w:r>
      <w:r>
        <w:rPr>
          <w:rFonts w:cs="Arial"/>
          <w:sz w:val="20"/>
          <w:szCs w:val="20"/>
        </w:rPr>
        <w:t>wissenswertes über unsere Ortsvereine</w:t>
      </w:r>
      <w:r w:rsidRPr="00CE518C">
        <w:rPr>
          <w:rFonts w:cs="Arial"/>
          <w:sz w:val="20"/>
          <w:szCs w:val="20"/>
        </w:rPr>
        <w:t xml:space="preserve">. </w:t>
      </w:r>
    </w:p>
    <w:p w14:paraId="11CE7D16" w14:textId="77777777" w:rsidR="00E8613B" w:rsidRDefault="00E8613B" w:rsidP="00E8613B">
      <w:pPr>
        <w:spacing w:line="240" w:lineRule="auto"/>
        <w:rPr>
          <w:rFonts w:cs="Arial"/>
          <w:sz w:val="20"/>
          <w:szCs w:val="20"/>
        </w:rPr>
      </w:pPr>
    </w:p>
    <w:p w14:paraId="39A15F1A" w14:textId="77777777" w:rsidR="00E8613B" w:rsidRDefault="00E8613B" w:rsidP="00E8613B">
      <w:pPr>
        <w:spacing w:line="240" w:lineRule="auto"/>
        <w:rPr>
          <w:rFonts w:cs="Arial"/>
          <w:sz w:val="20"/>
          <w:szCs w:val="20"/>
        </w:rPr>
      </w:pPr>
      <w:r w:rsidRPr="00CE518C">
        <w:rPr>
          <w:rFonts w:cs="Arial"/>
          <w:sz w:val="20"/>
          <w:szCs w:val="20"/>
        </w:rPr>
        <w:t xml:space="preserve">Wir wünschen Ihnen einen zauberhaften Einstieg in das Rote Kreuz, viele gute Begegnungen und eine schöne Zeit bei uns. </w:t>
      </w:r>
    </w:p>
    <w:p w14:paraId="7ECA456E" w14:textId="77777777" w:rsidR="00E8613B" w:rsidRDefault="00E8613B" w:rsidP="00E8613B">
      <w:pPr>
        <w:spacing w:line="240" w:lineRule="auto"/>
        <w:rPr>
          <w:rFonts w:cs="Arial"/>
          <w:sz w:val="20"/>
          <w:szCs w:val="20"/>
        </w:rPr>
      </w:pPr>
    </w:p>
    <w:p w14:paraId="30D676C3" w14:textId="77777777" w:rsidR="00E8613B" w:rsidRDefault="00E8613B" w:rsidP="00E8613B">
      <w:pPr>
        <w:spacing w:line="240" w:lineRule="auto"/>
        <w:rPr>
          <w:rFonts w:cs="Arial"/>
          <w:sz w:val="20"/>
          <w:szCs w:val="20"/>
        </w:rPr>
      </w:pPr>
      <w:r w:rsidRPr="00CE518C">
        <w:rPr>
          <w:rFonts w:cs="Arial"/>
          <w:sz w:val="20"/>
          <w:szCs w:val="20"/>
        </w:rPr>
        <w:t xml:space="preserve">Wir hoffen, dass Sie viel Freude, ein kollegiales Miteinander und eine bereichernde ehrenamtliche Heimat finden. Für Ihre Fragen und um einen gelungenen Einstieg zu finden, steht Ihnen gern </w:t>
      </w:r>
      <w:r w:rsidRPr="00CE518C">
        <w:rPr>
          <w:rFonts w:cs="Arial"/>
          <w:sz w:val="20"/>
          <w:szCs w:val="20"/>
          <w:highlight w:val="yellow"/>
        </w:rPr>
        <w:t>Frau/Herr Muster</w:t>
      </w:r>
      <w:r w:rsidRPr="00CE518C">
        <w:rPr>
          <w:rFonts w:cs="Arial"/>
          <w:sz w:val="20"/>
          <w:szCs w:val="20"/>
        </w:rPr>
        <w:t xml:space="preserve"> zur Verfügung. </w:t>
      </w:r>
    </w:p>
    <w:p w14:paraId="2E96DC99" w14:textId="77777777" w:rsidR="00E8613B" w:rsidRDefault="00E8613B" w:rsidP="00E8613B">
      <w:pPr>
        <w:spacing w:line="240" w:lineRule="auto"/>
        <w:rPr>
          <w:rFonts w:cs="Arial"/>
          <w:sz w:val="20"/>
          <w:szCs w:val="20"/>
        </w:rPr>
      </w:pPr>
    </w:p>
    <w:p w14:paraId="6C99B78A" w14:textId="77777777" w:rsidR="00E8613B" w:rsidRDefault="00E8613B" w:rsidP="00E8613B">
      <w:pPr>
        <w:spacing w:line="240" w:lineRule="auto"/>
        <w:rPr>
          <w:rFonts w:cs="Arial"/>
          <w:sz w:val="20"/>
          <w:szCs w:val="20"/>
        </w:rPr>
      </w:pPr>
    </w:p>
    <w:p w14:paraId="602320CB" w14:textId="77777777" w:rsidR="00E8613B" w:rsidRDefault="00E8613B" w:rsidP="00E8613B">
      <w:pPr>
        <w:spacing w:line="240" w:lineRule="auto"/>
        <w:rPr>
          <w:rFonts w:cs="Arial"/>
          <w:sz w:val="20"/>
          <w:szCs w:val="20"/>
        </w:rPr>
      </w:pPr>
      <w:r w:rsidRPr="00CE518C">
        <w:rPr>
          <w:rFonts w:cs="Arial"/>
          <w:sz w:val="20"/>
          <w:szCs w:val="20"/>
        </w:rPr>
        <w:t xml:space="preserve">Ihr </w:t>
      </w:r>
      <w:r>
        <w:rPr>
          <w:rFonts w:cs="Arial"/>
          <w:sz w:val="20"/>
          <w:szCs w:val="20"/>
        </w:rPr>
        <w:br/>
      </w:r>
      <w:r>
        <w:rPr>
          <w:rFonts w:cs="Arial"/>
          <w:sz w:val="20"/>
          <w:szCs w:val="20"/>
        </w:rPr>
        <w:br/>
      </w:r>
    </w:p>
    <w:p w14:paraId="3EADE8BC" w14:textId="1E60DE2B" w:rsidR="00E8613B" w:rsidRPr="00BB1377" w:rsidRDefault="00BB1377" w:rsidP="00E8613B">
      <w:pPr>
        <w:spacing w:line="240" w:lineRule="auto"/>
        <w:rPr>
          <w:rFonts w:cs="Arial"/>
          <w:b/>
          <w:bCs/>
          <w:sz w:val="20"/>
          <w:szCs w:val="20"/>
        </w:rPr>
      </w:pPr>
      <w:r w:rsidRPr="00BB1377">
        <w:rPr>
          <w:rFonts w:cs="Arial"/>
          <w:b/>
          <w:bCs/>
          <w:sz w:val="20"/>
          <w:szCs w:val="20"/>
          <w:highlight w:val="yellow"/>
        </w:rPr>
        <w:t>Mustername</w:t>
      </w:r>
    </w:p>
    <w:p w14:paraId="56060365" w14:textId="44323133" w:rsidR="0063632B" w:rsidRPr="00E8613B" w:rsidRDefault="00E8613B" w:rsidP="00E8613B">
      <w:pPr>
        <w:spacing w:line="240" w:lineRule="auto"/>
        <w:rPr>
          <w:rFonts w:cs="Arial"/>
          <w:sz w:val="20"/>
          <w:szCs w:val="20"/>
        </w:rPr>
      </w:pPr>
      <w:r w:rsidRPr="00CE518C">
        <w:rPr>
          <w:rFonts w:cs="Arial"/>
          <w:sz w:val="20"/>
          <w:szCs w:val="20"/>
        </w:rPr>
        <w:t>Vorsitzende/r des DRK</w:t>
      </w:r>
      <w:r>
        <w:rPr>
          <w:rFonts w:cs="Arial"/>
          <w:sz w:val="20"/>
          <w:szCs w:val="20"/>
        </w:rPr>
        <w:t xml:space="preserve">-Ortsverein </w:t>
      </w:r>
      <w:r w:rsidRPr="00CE518C">
        <w:rPr>
          <w:rFonts w:cs="Arial"/>
          <w:sz w:val="20"/>
          <w:szCs w:val="20"/>
          <w:highlight w:val="yellow"/>
        </w:rPr>
        <w:t>Muster e.V.</w:t>
      </w:r>
    </w:p>
    <w:sectPr w:rsidR="0063632B" w:rsidRPr="00E8613B" w:rsidSect="0063632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07" w:right="2693" w:bottom="794" w:left="1247" w:header="125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AFEC" w14:textId="77777777" w:rsidR="009B6839" w:rsidRDefault="009B6839" w:rsidP="001B2402">
      <w:r>
        <w:separator/>
      </w:r>
    </w:p>
    <w:p w14:paraId="77C1DEE0" w14:textId="77777777" w:rsidR="009B6839" w:rsidRDefault="009B6839" w:rsidP="001B2402"/>
    <w:p w14:paraId="6390382D" w14:textId="77777777" w:rsidR="009B6839" w:rsidRDefault="009B6839" w:rsidP="001B2402"/>
  </w:endnote>
  <w:endnote w:type="continuationSeparator" w:id="0">
    <w:p w14:paraId="48BAA313" w14:textId="77777777" w:rsidR="009B6839" w:rsidRDefault="009B6839" w:rsidP="001B2402">
      <w:r>
        <w:continuationSeparator/>
      </w:r>
    </w:p>
    <w:p w14:paraId="3B0EDD01" w14:textId="77777777" w:rsidR="009B6839" w:rsidRDefault="009B6839" w:rsidP="001B2402"/>
    <w:p w14:paraId="444145AE" w14:textId="77777777" w:rsidR="009B6839" w:rsidRDefault="009B6839"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AF14" w14:textId="77777777" w:rsidR="003C21BC" w:rsidRDefault="003C21BC" w:rsidP="001B2402"/>
  <w:p w14:paraId="16FE7207" w14:textId="77777777"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0A6F" w14:textId="586C4528" w:rsidR="004030F6" w:rsidRDefault="009B6839" w:rsidP="001B2402">
    <w:pPr>
      <w:pStyle w:val="Fuzeile"/>
    </w:pPr>
    <w:r>
      <w:rPr>
        <w:noProof/>
      </w:rPr>
      <mc:AlternateContent>
        <mc:Choice Requires="wps">
          <w:drawing>
            <wp:anchor distT="0" distB="0" distL="114300" distR="114300" simplePos="0" relativeHeight="251658752" behindDoc="0" locked="1" layoutInCell="1" allowOverlap="1" wp14:anchorId="3A91FC04" wp14:editId="33AEEAA3">
              <wp:simplePos x="0" y="0"/>
              <wp:positionH relativeFrom="page">
                <wp:posOffset>5941060</wp:posOffset>
              </wp:positionH>
              <wp:positionV relativeFrom="page">
                <wp:posOffset>10055860</wp:posOffset>
              </wp:positionV>
              <wp:extent cx="1080135" cy="2984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639B1" w14:textId="77777777" w:rsidR="004030F6" w:rsidRDefault="004030F6" w:rsidP="001B2402">
                          <w:pPr>
                            <w:pStyle w:val="Seite"/>
                          </w:pPr>
                          <w:r>
                            <w:t xml:space="preserve">Seite </w:t>
                          </w:r>
                          <w:r>
                            <w:fldChar w:fldCharType="begin"/>
                          </w:r>
                          <w:r>
                            <w:instrText xml:space="preserve"> PAGE   \* MERGEFORMAT </w:instrText>
                          </w:r>
                          <w:r>
                            <w:fldChar w:fldCharType="separate"/>
                          </w:r>
                          <w:r w:rsidR="00C10B25">
                            <w:rPr>
                              <w:noProof/>
                            </w:rPr>
                            <w:t>2</w:t>
                          </w:r>
                          <w:r>
                            <w:fldChar w:fldCharType="end"/>
                          </w:r>
                          <w:r>
                            <w:t>/</w:t>
                          </w:r>
                          <w:fldSimple w:instr=" NUMPAGES   \* MERGEFORMAT ">
                            <w:r w:rsidR="00C10B25">
                              <w:rPr>
                                <w:noProof/>
                              </w:rPr>
                              <w:t>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FC04" id="_x0000_t202" coordsize="21600,21600" o:spt="202" path="m,l,21600r21600,l21600,xe">
              <v:stroke joinstyle="miter"/>
              <v:path gradientshapeok="t" o:connecttype="rect"/>
            </v:shapetype>
            <v:shape id="Text Box 5" o:spid="_x0000_s1028" type="#_x0000_t202" style="position:absolute;margin-left:467.8pt;margin-top:791.8pt;width:85.0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" filled="f" stroked="f">
              <v:textbox inset="0,0,0,0">
                <w:txbxContent>
                  <w:p w14:paraId="2CE639B1" w14:textId="77777777" w:rsidR="004030F6" w:rsidRDefault="004030F6" w:rsidP="001B2402">
                    <w:pPr>
                      <w:pStyle w:val="Seite"/>
                    </w:pPr>
                    <w:r>
                      <w:t xml:space="preserve">Seite </w:t>
                    </w:r>
                    <w:r>
                      <w:fldChar w:fldCharType="begin"/>
                    </w:r>
                    <w:r>
                      <w:instrText xml:space="preserve"> PAGE   \* MERGEFORMAT </w:instrText>
                    </w:r>
                    <w:r>
                      <w:fldChar w:fldCharType="separate"/>
                    </w:r>
                    <w:r w:rsidR="00C10B25">
                      <w:rPr>
                        <w:noProof/>
                      </w:rPr>
                      <w:t>2</w:t>
                    </w:r>
                    <w:r>
                      <w:fldChar w:fldCharType="end"/>
                    </w:r>
                    <w:r>
                      <w:t>/</w:t>
                    </w:r>
                    <w:fldSimple w:instr=" NUMPAGES   \* MERGEFORMAT ">
                      <w:r w:rsidR="00C10B25">
                        <w:rPr>
                          <w:noProof/>
                        </w:rPr>
                        <w:t>2</w:t>
                      </w:r>
                    </w:fldSimple>
                  </w:p>
                </w:txbxContent>
              </v:textbox>
              <w10:wrap type="square"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1CD9" w14:textId="2645CC47" w:rsidR="004030F6" w:rsidRDefault="009B6839" w:rsidP="001B2402">
    <w:pPr>
      <w:pStyle w:val="Fuzeile"/>
    </w:pPr>
    <w:r>
      <w:rPr>
        <w:noProof/>
      </w:rPr>
      <mc:AlternateContent>
        <mc:Choice Requires="wps">
          <w:drawing>
            <wp:anchor distT="0" distB="0" distL="114300" distR="114300" simplePos="0" relativeHeight="251657728" behindDoc="0" locked="1" layoutInCell="1" allowOverlap="1" wp14:anchorId="30EECCBF" wp14:editId="0A98E2E9">
              <wp:simplePos x="0" y="0"/>
              <wp:positionH relativeFrom="page">
                <wp:posOffset>5941060</wp:posOffset>
              </wp:positionH>
              <wp:positionV relativeFrom="page">
                <wp:posOffset>10055225</wp:posOffset>
              </wp:positionV>
              <wp:extent cx="1080135" cy="298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711A" w14:textId="77777777" w:rsidR="004030F6" w:rsidRDefault="004030F6" w:rsidP="001B2402">
                          <w:pPr>
                            <w:pStyle w:val="Seite"/>
                          </w:pPr>
                          <w:r>
                            <w:t xml:space="preserve">Seite </w:t>
                          </w:r>
                          <w:r>
                            <w:fldChar w:fldCharType="begin"/>
                          </w:r>
                          <w:r>
                            <w:instrText xml:space="preserve"> PAGE   \* MERGEFORMAT </w:instrText>
                          </w:r>
                          <w:r>
                            <w:fldChar w:fldCharType="separate"/>
                          </w:r>
                          <w:r w:rsidR="00072906">
                            <w:rPr>
                              <w:noProof/>
                            </w:rPr>
                            <w:t>1</w:t>
                          </w:r>
                          <w:r>
                            <w:fldChar w:fldCharType="end"/>
                          </w:r>
                          <w:r>
                            <w:t>/</w:t>
                          </w:r>
                          <w:fldSimple w:instr=" NUMPAGES   \* MERGEFORMAT ">
                            <w:r w:rsidR="00072906">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ECCBF" id="_x0000_t202" coordsize="21600,21600" o:spt="202" path="m,l,21600r21600,l21600,xe">
              <v:stroke joinstyle="miter"/>
              <v:path gradientshapeok="t" o:connecttype="rect"/>
            </v:shapetype>
            <v:shape id="Text Box 1" o:spid="_x0000_s1029" type="#_x0000_t202" style="position:absolute;margin-left:467.8pt;margin-top:791.75pt;width:85.05pt;height: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" filled="f" stroked="f">
              <v:textbox inset="0,0,0,0">
                <w:txbxContent>
                  <w:p w14:paraId="0E44711A" w14:textId="77777777" w:rsidR="004030F6" w:rsidRDefault="004030F6" w:rsidP="001B2402">
                    <w:pPr>
                      <w:pStyle w:val="Seite"/>
                    </w:pPr>
                    <w:r>
                      <w:t xml:space="preserve">Seite </w:t>
                    </w:r>
                    <w:r>
                      <w:fldChar w:fldCharType="begin"/>
                    </w:r>
                    <w:r>
                      <w:instrText xml:space="preserve"> PAGE   \* MERGEFORMAT </w:instrText>
                    </w:r>
                    <w:r>
                      <w:fldChar w:fldCharType="separate"/>
                    </w:r>
                    <w:r w:rsidR="00072906">
                      <w:rPr>
                        <w:noProof/>
                      </w:rPr>
                      <w:t>1</w:t>
                    </w:r>
                    <w:r>
                      <w:fldChar w:fldCharType="end"/>
                    </w:r>
                    <w:r>
                      <w:t>/</w:t>
                    </w:r>
                    <w:fldSimple w:instr=" NUMPAGES   \* MERGEFORMAT ">
                      <w:r w:rsidR="00072906">
                        <w:rPr>
                          <w:noProof/>
                        </w:rPr>
                        <w:t>1</w:t>
                      </w:r>
                    </w:fldSimple>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4DFA" w14:textId="77777777" w:rsidR="009B6839" w:rsidRDefault="009B6839" w:rsidP="001B2402">
      <w:r>
        <w:separator/>
      </w:r>
    </w:p>
    <w:p w14:paraId="16F75760" w14:textId="77777777" w:rsidR="009B6839" w:rsidRDefault="009B6839" w:rsidP="001B2402"/>
    <w:p w14:paraId="29DFB267" w14:textId="77777777" w:rsidR="009B6839" w:rsidRDefault="009B6839" w:rsidP="001B2402"/>
  </w:footnote>
  <w:footnote w:type="continuationSeparator" w:id="0">
    <w:p w14:paraId="78660901" w14:textId="77777777" w:rsidR="009B6839" w:rsidRDefault="009B6839" w:rsidP="001B2402">
      <w:r>
        <w:continuationSeparator/>
      </w:r>
    </w:p>
    <w:p w14:paraId="7D746531" w14:textId="77777777" w:rsidR="009B6839" w:rsidRDefault="009B6839" w:rsidP="001B2402"/>
    <w:p w14:paraId="755B167D" w14:textId="77777777" w:rsidR="009B6839" w:rsidRDefault="009B6839"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F9D8" w14:textId="76553E42" w:rsidR="003C21BC" w:rsidRDefault="009B6839" w:rsidP="001B2402">
    <w:pPr>
      <w:pStyle w:val="Kopfzeile"/>
    </w:pPr>
    <w:r>
      <w:rPr>
        <w:noProof/>
      </w:rPr>
      <mc:AlternateContent>
        <mc:Choice Requires="wps">
          <w:drawing>
            <wp:anchor distT="0" distB="0" distL="114300" distR="114300" simplePos="0" relativeHeight="251653632" behindDoc="1" locked="0" layoutInCell="1" allowOverlap="1" wp14:anchorId="14CD59B2" wp14:editId="4A92A1C7">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C97EC" w14:textId="77777777"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D59B2" id="_x0000_t202" coordsize="21600,21600" o:spt="202" path="m,l,21600r21600,l21600,xe">
              <v:stroke joinstyle="miter"/>
              <v:path gradientshapeok="t" o:connecttype="rect"/>
            </v:shapetype>
            <v:shape id="Text Box 9" o:spid="_x0000_s1027" type="#_x0000_t202" style="position:absolute;margin-left:434.7pt;margin-top:134.1pt;width:126pt;height:67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" stroked="f">
              <o:lock v:ext="edit" aspectratio="t"/>
              <v:textbox>
                <w:txbxContent>
                  <w:p w14:paraId="5E2C97EC" w14:textId="77777777" w:rsidR="003C21BC" w:rsidRDefault="003C21BC" w:rsidP="001B2402"/>
                </w:txbxContent>
              </v:textbox>
              <w10:wrap type="tight" side="left" anchorx="page" anchory="page"/>
            </v:shape>
          </w:pict>
        </mc:Fallback>
      </mc:AlternateContent>
    </w:r>
    <w:r w:rsidR="003C21BC">
      <w:tab/>
      <w:t xml:space="preserve">                                                                                                                                                                                                                                                                            </w:t>
    </w:r>
  </w:p>
  <w:p w14:paraId="577D9016" w14:textId="77777777"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Pr>
        <w:noProof/>
      </w:rPr>
      <w:t>2</w:t>
    </w:r>
    <w:r w:rsidRPr="004A75C8">
      <w:fldChar w:fldCharType="end"/>
    </w:r>
    <w:r w:rsidRPr="004A75C8">
      <w:t xml:space="preserve"> </w:t>
    </w:r>
  </w:p>
  <w:p w14:paraId="070D73D0" w14:textId="77777777" w:rsidR="003C21BC" w:rsidRDefault="003C21BC" w:rsidP="001B2402"/>
  <w:p w14:paraId="2A20B88C" w14:textId="77777777"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77B7" w14:textId="49DFC162" w:rsidR="004030F6" w:rsidRDefault="009B6839" w:rsidP="001B2402">
    <w:pPr>
      <w:pStyle w:val="Kopfzeile2"/>
    </w:pPr>
    <w:r>
      <w:rPr>
        <w:noProof/>
      </w:rPr>
      <mc:AlternateContent>
        <mc:Choice Requires="wps">
          <w:drawing>
            <wp:anchor distT="0" distB="0" distL="114300" distR="114300" simplePos="0" relativeHeight="251660800" behindDoc="0" locked="0" layoutInCell="1" allowOverlap="1" wp14:anchorId="24F6BD89" wp14:editId="0D1DC373">
              <wp:simplePos x="0" y="0"/>
              <wp:positionH relativeFrom="page">
                <wp:posOffset>180340</wp:posOffset>
              </wp:positionH>
              <wp:positionV relativeFrom="page">
                <wp:posOffset>5346700</wp:posOffset>
              </wp:positionV>
              <wp:extent cx="107950" cy="0"/>
              <wp:effectExtent l="8890" t="12700" r="6985" b="63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1125B" id="_x0000_t32" coordsize="21600,21600" o:spt="32" o:oned="t" path="m,l21600,21600e" filled="f">
              <v:path arrowok="t" fillok="f" o:connecttype="none"/>
              <o:lock v:ext="edit" shapetype="t"/>
            </v:shapetype>
            <v:shape id="AutoShape 8" o:spid="_x0000_s1026" type="#_x0000_t32" style="position:absolute;margin-left:14.2pt;margin-top:421pt;width:8.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" strokecolor="#bababa" strokeweight=".5pt">
              <w10:wrap anchorx="page" anchory="page"/>
            </v:shape>
          </w:pict>
        </mc:Fallback>
      </mc:AlternateContent>
    </w:r>
    <w:r>
      <w:rPr>
        <w:noProof/>
      </w:rPr>
      <mc:AlternateContent>
        <mc:Choice Requires="wps">
          <w:drawing>
            <wp:anchor distT="0" distB="0" distL="114300" distR="114300" simplePos="0" relativeHeight="251659776" behindDoc="0" locked="0" layoutInCell="1" allowOverlap="1" wp14:anchorId="28D1E944" wp14:editId="2843C43A">
              <wp:simplePos x="0" y="0"/>
              <wp:positionH relativeFrom="page">
                <wp:posOffset>180340</wp:posOffset>
              </wp:positionH>
              <wp:positionV relativeFrom="page">
                <wp:posOffset>3780790</wp:posOffset>
              </wp:positionV>
              <wp:extent cx="107950" cy="0"/>
              <wp:effectExtent l="8890" t="8890" r="6985" b="1016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17EC5" id="AutoShape 7" o:spid="_x0000_s1026" type="#_x0000_t32" style="position:absolute;margin-left:14.2pt;margin-top:297.7pt;width:8.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" strokecolor="#bababa" strokeweight=".5pt">
              <w10:wrap anchorx="page" anchory="page"/>
            </v:shape>
          </w:pict>
        </mc:Fallback>
      </mc:AlternateContent>
    </w:r>
    <w:r>
      <w:rPr>
        <w:noProof/>
      </w:rPr>
      <w:drawing>
        <wp:anchor distT="0" distB="0" distL="114300" distR="114300" simplePos="0" relativeHeight="251661824" behindDoc="0" locked="1" layoutInCell="1" allowOverlap="1" wp14:anchorId="17EEADE6" wp14:editId="0234D5F2">
          <wp:simplePos x="0" y="0"/>
          <wp:positionH relativeFrom="page">
            <wp:posOffset>5315585</wp:posOffset>
          </wp:positionH>
          <wp:positionV relativeFrom="page">
            <wp:posOffset>541020</wp:posOffset>
          </wp:positionV>
          <wp:extent cx="1713865" cy="544830"/>
          <wp:effectExtent l="0" t="0" r="0" b="0"/>
          <wp:wrapNone/>
          <wp:docPr id="6" name="Bild 6"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E3F7" w14:textId="29412236" w:rsidR="003C21BC" w:rsidRDefault="009B6839" w:rsidP="001B2402">
    <w:r>
      <w:rPr>
        <w:noProof/>
      </w:rPr>
      <mc:AlternateContent>
        <mc:Choice Requires="wps">
          <w:drawing>
            <wp:anchor distT="0" distB="0" distL="114300" distR="114300" simplePos="0" relativeHeight="251655680" behindDoc="0" locked="0" layoutInCell="1" allowOverlap="1" wp14:anchorId="0D7DE66B" wp14:editId="3F1F27A8">
              <wp:simplePos x="0" y="0"/>
              <wp:positionH relativeFrom="page">
                <wp:posOffset>180340</wp:posOffset>
              </wp:positionH>
              <wp:positionV relativeFrom="page">
                <wp:posOffset>5346700</wp:posOffset>
              </wp:positionV>
              <wp:extent cx="107950" cy="0"/>
              <wp:effectExtent l="8890" t="12700" r="698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FBBE0" id="_x0000_t32" coordsize="21600,21600" o:spt="32" o:oned="t" path="m,l21600,21600e" filled="f">
              <v:path arrowok="t" fillok="f" o:connecttype="none"/>
              <o:lock v:ext="edit" shapetype="t"/>
            </v:shapetype>
            <v:shape id="AutoShape 4" o:spid="_x0000_s1026" type="#_x0000_t32" style="position:absolute;margin-left:14.2pt;margin-top:421pt;width:8.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" strokecolor="#bababa" strokeweight=".5pt">
              <w10:wrap anchorx="page" anchory="page"/>
            </v:shape>
          </w:pict>
        </mc:Fallback>
      </mc:AlternateContent>
    </w:r>
    <w:r>
      <w:rPr>
        <w:noProof/>
      </w:rPr>
      <mc:AlternateContent>
        <mc:Choice Requires="wps">
          <w:drawing>
            <wp:anchor distT="0" distB="0" distL="114300" distR="114300" simplePos="0" relativeHeight="251654656" behindDoc="0" locked="0" layoutInCell="1" allowOverlap="1" wp14:anchorId="31FD5CDB" wp14:editId="59067FB2">
              <wp:simplePos x="0" y="0"/>
              <wp:positionH relativeFrom="page">
                <wp:posOffset>180340</wp:posOffset>
              </wp:positionH>
              <wp:positionV relativeFrom="page">
                <wp:posOffset>3780790</wp:posOffset>
              </wp:positionV>
              <wp:extent cx="107950" cy="0"/>
              <wp:effectExtent l="8890" t="8890" r="698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862E1" id="AutoShape 3" o:spid="_x0000_s1026" type="#_x0000_t32" style="position:absolute;margin-left:14.2pt;margin-top:297.7pt;width:8.5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" strokecolor="#bababa" strokeweight=".5pt">
              <w10:wrap anchorx="page" anchory="page"/>
            </v:shape>
          </w:pict>
        </mc:Fallback>
      </mc:AlternateContent>
    </w:r>
    <w:r>
      <w:rPr>
        <w:noProof/>
      </w:rPr>
      <w:drawing>
        <wp:anchor distT="0" distB="0" distL="114300" distR="114300" simplePos="0" relativeHeight="251656704" behindDoc="0" locked="1" layoutInCell="1" allowOverlap="1" wp14:anchorId="5FE00A0F" wp14:editId="5EB66744">
          <wp:simplePos x="0" y="0"/>
          <wp:positionH relativeFrom="page">
            <wp:posOffset>5315585</wp:posOffset>
          </wp:positionH>
          <wp:positionV relativeFrom="page">
            <wp:posOffset>541020</wp:posOffset>
          </wp:positionV>
          <wp:extent cx="1713865" cy="544830"/>
          <wp:effectExtent l="0" t="0" r="0" b="0"/>
          <wp:wrapNone/>
          <wp:docPr id="2" name="Bild 2"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95"/>
    <w:docVar w:name="ho_HilfslinienHorizontal4" w:val="28.20"/>
    <w:docVar w:name="ho_HilfslinienHorizontal5" w:val="5.03"/>
    <w:docVar w:name="ho_HilfslinienHorizontal6" w:val="10.83"/>
    <w:docVar w:name="ho_HilfslinienHorizontal7" w:val="15.18"/>
    <w:docVar w:name="ho_HilfslinienHorizontal8" w:val="5.15"/>
    <w:docVar w:name="ho_HilfslinienHorizontal9" w:val="x"/>
    <w:docVar w:name="ho_HilfslinienVertical1" w:val="2.2"/>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14.25"/>
    <w:docVar w:name="ho_HilfslinienVertical20" w:val="x"/>
    <w:docVar w:name="ho_HilfslinienVertical3" w:val="15.25"/>
    <w:docVar w:name="ho_HilfslinienVertical4" w:val="x"/>
    <w:docVar w:name="ho_HilfslinienVertical5" w:val="x"/>
    <w:docVar w:name="ho_HilfslinienVertical6" w:val="x"/>
    <w:docVar w:name="ho_HilfslinienVertical7" w:val="x"/>
    <w:docVar w:name="ho_HilfslinienVertical8" w:val="x"/>
    <w:docVar w:name="ho_HilfslinienVertical9" w:val="x"/>
  </w:docVars>
  <w:rsids>
    <w:rsidRoot w:val="009B6839"/>
    <w:rsid w:val="000032D8"/>
    <w:rsid w:val="00022FC0"/>
    <w:rsid w:val="00054EC4"/>
    <w:rsid w:val="00072906"/>
    <w:rsid w:val="000814AB"/>
    <w:rsid w:val="0008678B"/>
    <w:rsid w:val="000B0EE1"/>
    <w:rsid w:val="000B26AC"/>
    <w:rsid w:val="000F72D7"/>
    <w:rsid w:val="00114B5A"/>
    <w:rsid w:val="00116601"/>
    <w:rsid w:val="00121E9F"/>
    <w:rsid w:val="00140D8C"/>
    <w:rsid w:val="00165AA5"/>
    <w:rsid w:val="00175858"/>
    <w:rsid w:val="001B2402"/>
    <w:rsid w:val="001C0B8E"/>
    <w:rsid w:val="001F21AD"/>
    <w:rsid w:val="00203E08"/>
    <w:rsid w:val="002518C9"/>
    <w:rsid w:val="00253753"/>
    <w:rsid w:val="0026139A"/>
    <w:rsid w:val="00282FCA"/>
    <w:rsid w:val="00291EE7"/>
    <w:rsid w:val="002A5341"/>
    <w:rsid w:val="002B25A1"/>
    <w:rsid w:val="002D5D36"/>
    <w:rsid w:val="002E7629"/>
    <w:rsid w:val="002E77DD"/>
    <w:rsid w:val="002F681F"/>
    <w:rsid w:val="00302D43"/>
    <w:rsid w:val="00314CED"/>
    <w:rsid w:val="003232EB"/>
    <w:rsid w:val="003313B5"/>
    <w:rsid w:val="00336866"/>
    <w:rsid w:val="003448B1"/>
    <w:rsid w:val="003471F6"/>
    <w:rsid w:val="00352CD3"/>
    <w:rsid w:val="00390A70"/>
    <w:rsid w:val="003B226A"/>
    <w:rsid w:val="003C21BC"/>
    <w:rsid w:val="003D7C2D"/>
    <w:rsid w:val="003E0AFD"/>
    <w:rsid w:val="003E2F9B"/>
    <w:rsid w:val="004030F6"/>
    <w:rsid w:val="00404FF7"/>
    <w:rsid w:val="00410880"/>
    <w:rsid w:val="004146E2"/>
    <w:rsid w:val="00430BF7"/>
    <w:rsid w:val="00457649"/>
    <w:rsid w:val="00471266"/>
    <w:rsid w:val="00473594"/>
    <w:rsid w:val="004B3681"/>
    <w:rsid w:val="004B6647"/>
    <w:rsid w:val="004D431E"/>
    <w:rsid w:val="004E78F8"/>
    <w:rsid w:val="004F4DC8"/>
    <w:rsid w:val="005076C0"/>
    <w:rsid w:val="005402B5"/>
    <w:rsid w:val="00542C4B"/>
    <w:rsid w:val="00545119"/>
    <w:rsid w:val="00546CAB"/>
    <w:rsid w:val="005632DF"/>
    <w:rsid w:val="00565651"/>
    <w:rsid w:val="00573152"/>
    <w:rsid w:val="005769E4"/>
    <w:rsid w:val="005B4F58"/>
    <w:rsid w:val="005B509B"/>
    <w:rsid w:val="005F4240"/>
    <w:rsid w:val="005F4EEE"/>
    <w:rsid w:val="00607C5E"/>
    <w:rsid w:val="00612034"/>
    <w:rsid w:val="00613033"/>
    <w:rsid w:val="00633838"/>
    <w:rsid w:val="0063632B"/>
    <w:rsid w:val="00636F5F"/>
    <w:rsid w:val="00640DCD"/>
    <w:rsid w:val="006445A1"/>
    <w:rsid w:val="0064716A"/>
    <w:rsid w:val="006626DA"/>
    <w:rsid w:val="00692647"/>
    <w:rsid w:val="006953E9"/>
    <w:rsid w:val="006A3611"/>
    <w:rsid w:val="006A42D9"/>
    <w:rsid w:val="006F6B5B"/>
    <w:rsid w:val="00703C7D"/>
    <w:rsid w:val="00714B0E"/>
    <w:rsid w:val="00723394"/>
    <w:rsid w:val="00746392"/>
    <w:rsid w:val="007938A3"/>
    <w:rsid w:val="007B442E"/>
    <w:rsid w:val="007D1451"/>
    <w:rsid w:val="007D50BD"/>
    <w:rsid w:val="00815762"/>
    <w:rsid w:val="008470E6"/>
    <w:rsid w:val="00853821"/>
    <w:rsid w:val="008544A5"/>
    <w:rsid w:val="00854796"/>
    <w:rsid w:val="00855289"/>
    <w:rsid w:val="00855E07"/>
    <w:rsid w:val="008858C0"/>
    <w:rsid w:val="00887C37"/>
    <w:rsid w:val="0089528E"/>
    <w:rsid w:val="008A4E59"/>
    <w:rsid w:val="008A5729"/>
    <w:rsid w:val="008B19D4"/>
    <w:rsid w:val="008C0890"/>
    <w:rsid w:val="008E2E95"/>
    <w:rsid w:val="008E39D0"/>
    <w:rsid w:val="00905ACA"/>
    <w:rsid w:val="00934C8F"/>
    <w:rsid w:val="00940F48"/>
    <w:rsid w:val="00962B65"/>
    <w:rsid w:val="009644A2"/>
    <w:rsid w:val="009751AD"/>
    <w:rsid w:val="0097573D"/>
    <w:rsid w:val="0099488B"/>
    <w:rsid w:val="009A0C6F"/>
    <w:rsid w:val="009A6E36"/>
    <w:rsid w:val="009B6839"/>
    <w:rsid w:val="009B6CC7"/>
    <w:rsid w:val="009D2D59"/>
    <w:rsid w:val="009E7946"/>
    <w:rsid w:val="00A003F8"/>
    <w:rsid w:val="00A05A5D"/>
    <w:rsid w:val="00A07ABD"/>
    <w:rsid w:val="00A1267B"/>
    <w:rsid w:val="00A1322A"/>
    <w:rsid w:val="00A45EA2"/>
    <w:rsid w:val="00A51C34"/>
    <w:rsid w:val="00A730AF"/>
    <w:rsid w:val="00A83E4D"/>
    <w:rsid w:val="00A842EE"/>
    <w:rsid w:val="00A854E1"/>
    <w:rsid w:val="00A87107"/>
    <w:rsid w:val="00A9488C"/>
    <w:rsid w:val="00AA69A0"/>
    <w:rsid w:val="00AB0F91"/>
    <w:rsid w:val="00AB2D4E"/>
    <w:rsid w:val="00AB3B53"/>
    <w:rsid w:val="00AC48AE"/>
    <w:rsid w:val="00AD57F3"/>
    <w:rsid w:val="00AE1591"/>
    <w:rsid w:val="00AE58AF"/>
    <w:rsid w:val="00B168E9"/>
    <w:rsid w:val="00B44921"/>
    <w:rsid w:val="00B51705"/>
    <w:rsid w:val="00B57693"/>
    <w:rsid w:val="00B74FF7"/>
    <w:rsid w:val="00BA061A"/>
    <w:rsid w:val="00BA3010"/>
    <w:rsid w:val="00BA66D4"/>
    <w:rsid w:val="00BA7B02"/>
    <w:rsid w:val="00BB02AC"/>
    <w:rsid w:val="00BB1377"/>
    <w:rsid w:val="00BB435B"/>
    <w:rsid w:val="00BC1B94"/>
    <w:rsid w:val="00BE219E"/>
    <w:rsid w:val="00BE3171"/>
    <w:rsid w:val="00BE4E8C"/>
    <w:rsid w:val="00C044B7"/>
    <w:rsid w:val="00C10B25"/>
    <w:rsid w:val="00C216DF"/>
    <w:rsid w:val="00C30041"/>
    <w:rsid w:val="00C453F8"/>
    <w:rsid w:val="00C95F8F"/>
    <w:rsid w:val="00CA3D13"/>
    <w:rsid w:val="00CB5CFE"/>
    <w:rsid w:val="00CD2AE6"/>
    <w:rsid w:val="00CF055B"/>
    <w:rsid w:val="00D04ED7"/>
    <w:rsid w:val="00D23FB9"/>
    <w:rsid w:val="00D35903"/>
    <w:rsid w:val="00D37A26"/>
    <w:rsid w:val="00D4223B"/>
    <w:rsid w:val="00D46E86"/>
    <w:rsid w:val="00D52601"/>
    <w:rsid w:val="00D56585"/>
    <w:rsid w:val="00D85BF0"/>
    <w:rsid w:val="00DA327F"/>
    <w:rsid w:val="00DA7A91"/>
    <w:rsid w:val="00DB2DE5"/>
    <w:rsid w:val="00DC41AC"/>
    <w:rsid w:val="00DE5D9B"/>
    <w:rsid w:val="00DF3758"/>
    <w:rsid w:val="00DF6BAB"/>
    <w:rsid w:val="00E01054"/>
    <w:rsid w:val="00E63044"/>
    <w:rsid w:val="00E67A5A"/>
    <w:rsid w:val="00E8613B"/>
    <w:rsid w:val="00E86C95"/>
    <w:rsid w:val="00EA30A8"/>
    <w:rsid w:val="00EB14E0"/>
    <w:rsid w:val="00EE0256"/>
    <w:rsid w:val="00EE0A21"/>
    <w:rsid w:val="00EE2627"/>
    <w:rsid w:val="00EF435B"/>
    <w:rsid w:val="00F05399"/>
    <w:rsid w:val="00F07902"/>
    <w:rsid w:val="00F250B9"/>
    <w:rsid w:val="00F40CCA"/>
    <w:rsid w:val="00F449A3"/>
    <w:rsid w:val="00F62828"/>
    <w:rsid w:val="00F9511B"/>
    <w:rsid w:val="00FA3537"/>
    <w:rsid w:val="00FB1C32"/>
    <w:rsid w:val="00FB3116"/>
    <w:rsid w:val="00FC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62BDC0"/>
  <w15:chartTrackingRefBased/>
  <w15:docId w15:val="{D4564F82-1591-4F29-BBFB-C73D8F78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FollowedHyperlink" w:semiHidden="1"/>
    <w:lsdException w:name="Strong" w:uiPriority="1" w:qFormat="1"/>
    <w:lsdException w:name="Emphasis" w:semiHidden="1"/>
    <w:lsdException w:name="Document Map" w:semiHidden="1"/>
    <w:lsdException w:name="Plain Text" w:semiHidden="1"/>
    <w:lsdException w:name="E-mail Signature" w:semiHidden="1"/>
    <w:lsdException w:name="Normal (Web)" w:uiPriority="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2402"/>
    <w:pPr>
      <w:spacing w:line="280" w:lineRule="exact"/>
    </w:pPr>
    <w:rPr>
      <w:rFonts w:ascii="Arial" w:hAnsi="Arial"/>
      <w:sz w:val="22"/>
      <w:szCs w:val="24"/>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pPr>
    <w:rPr>
      <w:rFonts w:cs="Arial"/>
      <w:sz w:val="12"/>
      <w:szCs w:val="12"/>
    </w:rPr>
  </w:style>
  <w:style w:type="paragraph" w:customStyle="1" w:styleId="Empfngeradresse">
    <w:name w:val="Empfängeradresse"/>
    <w:basedOn w:val="Standard"/>
    <w:semiHidden/>
    <w:rsid w:val="006F6B5B"/>
  </w:style>
  <w:style w:type="paragraph" w:customStyle="1" w:styleId="Absenderadresse">
    <w:name w:val="Absenderadresse"/>
    <w:basedOn w:val="Standard"/>
    <w:semiHidden/>
    <w:rsid w:val="00072906"/>
    <w:pPr>
      <w:tabs>
        <w:tab w:val="left" w:pos="312"/>
        <w:tab w:val="left" w:pos="425"/>
      </w:tabs>
      <w:spacing w:line="200" w:lineRule="exact"/>
    </w:pPr>
    <w:rPr>
      <w:rFonts w:cs="Arial"/>
      <w:sz w:val="16"/>
      <w:szCs w:val="16"/>
    </w:rPr>
  </w:style>
  <w:style w:type="paragraph" w:styleId="Kopfzeile">
    <w:name w:val="header"/>
    <w:basedOn w:val="Standard"/>
    <w:semiHidden/>
    <w:rsid w:val="00390A70"/>
    <w:pPr>
      <w:tabs>
        <w:tab w:val="center" w:pos="4536"/>
        <w:tab w:val="right" w:pos="9072"/>
      </w:tabs>
    </w:pPr>
  </w:style>
  <w:style w:type="paragraph" w:styleId="Fuzeile">
    <w:name w:val="footer"/>
    <w:basedOn w:val="Standard"/>
    <w:semiHidden/>
    <w:rsid w:val="00390A70"/>
    <w:pPr>
      <w:tabs>
        <w:tab w:val="center" w:pos="4536"/>
        <w:tab w:val="right" w:pos="9072"/>
      </w:tabs>
    </w:pPr>
  </w:style>
  <w:style w:type="character" w:styleId="Hyperlink">
    <w:name w:val="Hyperlink"/>
    <w:semiHidden/>
    <w:rsid w:val="007D1451"/>
    <w:rPr>
      <w:color w:val="0000FF"/>
      <w:u w:val="single"/>
    </w:rPr>
  </w:style>
  <w:style w:type="paragraph" w:customStyle="1" w:styleId="Absenderberschrift">
    <w:name w:val="Absenderüberschrift"/>
    <w:basedOn w:val="Standard"/>
    <w:semiHidden/>
    <w:rsid w:val="00390A70"/>
    <w:pPr>
      <w:spacing w:line="240" w:lineRule="exact"/>
    </w:pPr>
    <w:rPr>
      <w:rFonts w:cs="Arial"/>
      <w:b/>
      <w:sz w:val="20"/>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qFormat/>
    <w:rsid w:val="007938A3"/>
    <w:pPr>
      <w:spacing w:after="560"/>
    </w:pPr>
  </w:style>
  <w:style w:type="paragraph" w:customStyle="1" w:styleId="Betreff">
    <w:name w:val="Betreff"/>
    <w:basedOn w:val="StandardFett"/>
    <w:autoRedefine/>
    <w:uiPriority w:val="1"/>
    <w:qFormat/>
    <w:rsid w:val="00A05A5D"/>
    <w:pPr>
      <w:spacing w:after="560"/>
    </w:pPr>
  </w:style>
  <w:style w:type="paragraph" w:customStyle="1" w:styleId="Grussformel">
    <w:name w:val="Grussformel"/>
    <w:basedOn w:val="Standard"/>
    <w:autoRedefine/>
    <w:uiPriority w:val="1"/>
    <w:qFormat/>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9644A2"/>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9644A2"/>
    <w:pPr>
      <w:spacing w:after="0" w:line="100" w:lineRule="exact"/>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uster@drk-muster.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ster@drk-muster.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aeke\Downloads\drk-geschaeftsbrief%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drk-geschaeftsbrief (1).dot</Template>
  <TotalTime>0</TotalTime>
  <Pages>1</Pages>
  <Words>231</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1715</CharactersWithSpaces>
  <SharedDoc>false</SharedDoc>
  <HyperlinkBase/>
  <HLinks>
    <vt:vector size="6" baseType="variant">
      <vt:variant>
        <vt:i4>1114211</vt:i4>
      </vt:variant>
      <vt:variant>
        <vt:i4>0</vt:i4>
      </vt:variant>
      <vt:variant>
        <vt:i4>0</vt:i4>
      </vt:variant>
      <vt:variant>
        <vt:i4>5</vt:i4>
      </vt:variant>
      <vt:variant>
        <vt:lpwstr>mailto:muster@drk-muster.de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Maeke</dc:creator>
  <cp:keywords/>
  <dc:description/>
  <cp:lastModifiedBy>Pia Maeke</cp:lastModifiedBy>
  <cp:revision>3</cp:revision>
  <cp:lastPrinted>2006-04-03T10:43:00Z</cp:lastPrinted>
  <dcterms:created xsi:type="dcterms:W3CDTF">2026-05-18T08:10:00Z</dcterms:created>
  <dcterms:modified xsi:type="dcterms:W3CDTF">2026-05-18T12:12:00Z</dcterms:modified>
  <cp:category/>
</cp:coreProperties>
</file>