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5"/>
      </w:tblGrid>
      <w:tr w:rsidR="00A05A5D" w:rsidRPr="00531DFA" w14:paraId="30ABF795" w14:textId="77777777" w:rsidTr="00A05A5D">
        <w:trPr>
          <w:trHeight w:hRule="exact" w:val="510"/>
        </w:trPr>
        <w:tc>
          <w:tcPr>
            <w:tcW w:w="4445" w:type="dxa"/>
          </w:tcPr>
          <w:p w14:paraId="39DEBAAB" w14:textId="158E2649" w:rsidR="00A05A5D" w:rsidRPr="006F6B5B" w:rsidRDefault="00A05A5D" w:rsidP="001B2402">
            <w:pPr>
              <w:pStyle w:val="Absenderzeile"/>
            </w:pPr>
            <w:r w:rsidRPr="009644A2">
              <w:rPr>
                <w:b/>
              </w:rPr>
              <w:t>DRK-</w:t>
            </w:r>
            <w:r w:rsidR="009B6839">
              <w:rPr>
                <w:b/>
              </w:rPr>
              <w:t>Ortsverein</w:t>
            </w:r>
            <w:r w:rsidRPr="009644A2">
              <w:rPr>
                <w:b/>
              </w:rPr>
              <w:t xml:space="preserve"> </w:t>
            </w:r>
            <w:r w:rsidR="009B6839" w:rsidRPr="009B6839">
              <w:rPr>
                <w:b/>
                <w:highlight w:val="yellow"/>
              </w:rPr>
              <w:t>Muster</w:t>
            </w:r>
            <w:r w:rsidRPr="009644A2">
              <w:rPr>
                <w:b/>
              </w:rPr>
              <w:t xml:space="preserve"> e.</w:t>
            </w:r>
            <w:r w:rsidRPr="00E86C95">
              <w:rPr>
                <w:b/>
                <w:spacing w:val="-20"/>
              </w:rPr>
              <w:t xml:space="preserve"> </w:t>
            </w:r>
            <w:r w:rsidRPr="009644A2">
              <w:rPr>
                <w:b/>
              </w:rPr>
              <w:t>V.</w:t>
            </w:r>
            <w:r w:rsidRPr="00EF435B">
              <w:t xml:space="preserve"> · </w:t>
            </w:r>
            <w:r w:rsidRPr="009B6839">
              <w:rPr>
                <w:highlight w:val="yellow"/>
              </w:rPr>
              <w:t>Musterstraße 12</w:t>
            </w:r>
            <w:r w:rsidRPr="00EF435B">
              <w:t xml:space="preserve"> · </w:t>
            </w:r>
            <w:r w:rsidRPr="009B6839">
              <w:rPr>
                <w:highlight w:val="yellow"/>
              </w:rPr>
              <w:t>12345 Musterstadt</w:t>
            </w:r>
          </w:p>
        </w:tc>
      </w:tr>
      <w:tr w:rsidR="006F6B5B" w:rsidRPr="00531DFA" w14:paraId="6FF89931" w14:textId="77777777" w:rsidTr="009644A2">
        <w:trPr>
          <w:trHeight w:hRule="exact" w:val="1701"/>
        </w:trPr>
        <w:tc>
          <w:tcPr>
            <w:tcW w:w="4445" w:type="dxa"/>
          </w:tcPr>
          <w:p w14:paraId="1475382B" w14:textId="5096C7C7" w:rsidR="006F6B5B" w:rsidRDefault="009B6839" w:rsidP="001B2402">
            <w:pPr>
              <w:pStyle w:val="Empfngeradresse"/>
            </w:pPr>
            <w:r w:rsidRPr="009B6839">
              <w:rPr>
                <w:highlight w:val="yellow"/>
              </w:rPr>
              <w:t>Muster</w:t>
            </w:r>
          </w:p>
        </w:tc>
      </w:tr>
    </w:tbl>
    <w:p w14:paraId="2F19E942" w14:textId="4C2F74D7" w:rsidR="007938A3" w:rsidRDefault="009B6839" w:rsidP="001B2402">
      <w:pPr>
        <w:pStyle w:val="ErsteZeile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FBD2D15" wp14:editId="31D4CFAA">
                <wp:simplePos x="0" y="0"/>
                <wp:positionH relativeFrom="page">
                  <wp:posOffset>5400675</wp:posOffset>
                </wp:positionH>
                <wp:positionV relativeFrom="page">
                  <wp:posOffset>1710055</wp:posOffset>
                </wp:positionV>
                <wp:extent cx="1981835" cy="83432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834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</w:tblGrid>
                            <w:tr w:rsidR="009E7946" w14:paraId="239BB34B" w14:textId="77777777" w:rsidTr="00EF435B">
                              <w:trPr>
                                <w:trHeight w:val="613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431996C" w14:textId="329E46B8" w:rsidR="0063632B" w:rsidRDefault="0063632B" w:rsidP="0063632B">
                                  <w:pPr>
                                    <w:pStyle w:val="Absenderberschrift"/>
                                  </w:pPr>
                                  <w:r w:rsidRPr="0063632B">
                                    <w:t>DRK-</w:t>
                                  </w:r>
                                  <w:r w:rsidR="009B6839">
                                    <w:t>Ortsverein</w:t>
                                  </w:r>
                                </w:p>
                                <w:p w14:paraId="0DD79C81" w14:textId="77EBF48C" w:rsidR="009E7946" w:rsidRPr="00CE1C1F" w:rsidRDefault="0063632B" w:rsidP="0063632B">
                                  <w:pPr>
                                    <w:pStyle w:val="Absenderberschrift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</w:t>
                                  </w:r>
                                  <w:r w:rsidR="009B6839" w:rsidRPr="009B6839">
                                    <w:rPr>
                                      <w:highlight w:val="yellow"/>
                                    </w:rPr>
                                    <w:t>r</w:t>
                                  </w:r>
                                  <w:r w:rsidR="009B6839">
                                    <w:t xml:space="preserve"> </w:t>
                                  </w:r>
                                  <w:r w:rsidRPr="0063632B">
                                    <w:t>e.</w:t>
                                  </w:r>
                                  <w:r w:rsidR="00F449A3" w:rsidRPr="00E86C95">
                                    <w:rPr>
                                      <w:spacing w:val="-40"/>
                                    </w:rPr>
                                    <w:t xml:space="preserve"> </w:t>
                                  </w:r>
                                  <w:r w:rsidRPr="0063632B">
                                    <w:t>V.</w:t>
                                  </w:r>
                                </w:p>
                              </w:tc>
                            </w:tr>
                            <w:tr w:rsidR="009E7946" w:rsidRPr="00736813" w14:paraId="2DFAE002" w14:textId="77777777" w:rsidTr="00EF435B">
                              <w:tc>
                                <w:tcPr>
                                  <w:tcW w:w="2835" w:type="dxa"/>
                                </w:tcPr>
                                <w:p w14:paraId="273A0117" w14:textId="77777777" w:rsidR="00BA66D4" w:rsidRPr="00654F70" w:rsidRDefault="00BA66D4" w:rsidP="00BA66D4">
                                  <w:pPr>
                                    <w:pStyle w:val="AdsenderadresseFet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Zusatz</w:t>
                                  </w:r>
                                  <w:proofErr w:type="spellEnd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Abteilung</w:t>
                                  </w:r>
                                  <w:proofErr w:type="spellEnd"/>
                                </w:p>
                                <w:p w14:paraId="774895B6" w14:textId="77777777" w:rsidR="009E7946" w:rsidRDefault="009E7946" w:rsidP="001B2402">
                                  <w:pPr>
                                    <w:pStyle w:val="Absenderadresse"/>
                                  </w:pPr>
                                </w:p>
                                <w:p w14:paraId="36A45676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Musterstraße 12</w:t>
                                  </w:r>
                                </w:p>
                                <w:p w14:paraId="5995C3B5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12345 Musterstadt</w:t>
                                  </w:r>
                                </w:p>
                                <w:p w14:paraId="6181E499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="00D56585" w:rsidRPr="009B6839">
                                    <w:rPr>
                                      <w:highlight w:val="yellow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000 123456-0</w:t>
                                  </w:r>
                                </w:p>
                                <w:p w14:paraId="4F2BA65C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Fax</w:t>
                                  </w:r>
                                  <w:r w:rsidR="00D56585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000 123456-</w:t>
                                  </w:r>
                                  <w:r w:rsidR="00CA3D13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11</w:t>
                                  </w:r>
                                </w:p>
                                <w:p w14:paraId="5899FD06" w14:textId="77777777" w:rsidR="00EF435B" w:rsidRPr="009B6839" w:rsidRDefault="00004D2F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hyperlink r:id="rId6" w:history="1">
                                    <w:r w:rsidR="00EF435B" w:rsidRPr="009B6839">
                                      <w:rPr>
                                        <w:highlight w:val="yellow"/>
                                        <w:lang w:val="en-US"/>
                                      </w:rPr>
                                      <w:t>muster@drk-muster.de</w:t>
                                    </w:r>
                                  </w:hyperlink>
                                </w:p>
                                <w:p w14:paraId="268CB4B6" w14:textId="77777777" w:rsidR="00CA3D13" w:rsidRPr="00CA3D13" w:rsidRDefault="00CA3D13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www.drk-muster.de</w:t>
                                  </w:r>
                                </w:p>
                                <w:p w14:paraId="7EFD624F" w14:textId="77777777" w:rsidR="00EF435B" w:rsidRPr="00CA3D13" w:rsidRDefault="00EF435B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9B179BE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Präsident/in</w:t>
                                  </w:r>
                                </w:p>
                                <w:p w14:paraId="08985068" w14:textId="28399A9C" w:rsidR="00BA66D4" w:rsidRPr="00BA66D4" w:rsidRDefault="009B6839" w:rsidP="00BA66D4">
                                  <w:pPr>
                                    <w:pStyle w:val="Absenderadresse"/>
                                  </w:pPr>
                                  <w:r>
                                    <w:t>Dirk Sohn</w:t>
                                  </w:r>
                                </w:p>
                                <w:p w14:paraId="56516C36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0CB149EF" w14:textId="16BA713B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 xml:space="preserve">Vorsitzende/r des </w:t>
                                  </w:r>
                                  <w:r w:rsidR="009B6839">
                                    <w:rPr>
                                      <w:b/>
                                    </w:rPr>
                                    <w:t>Ortsvereins</w:t>
                                  </w:r>
                                </w:p>
                                <w:p w14:paraId="086E0209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Vorname Name</w:t>
                                  </w:r>
                                </w:p>
                                <w:p w14:paraId="7F50CD30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DC93EF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Ihre Nachricht</w:t>
                                  </w:r>
                                </w:p>
                                <w:p w14:paraId="7E242E6F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t xml:space="preserve">vom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00.00.0000</w:t>
                                  </w:r>
                                </w:p>
                                <w:p w14:paraId="4D1646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AA5C383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Schreiben</w:t>
                                  </w:r>
                                </w:p>
                                <w:p w14:paraId="744A7185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proofErr w:type="spellStart"/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  <w:proofErr w:type="spellEnd"/>
                                </w:p>
                                <w:p w14:paraId="66F201F6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D4223F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Zeichen</w:t>
                                  </w:r>
                                </w:p>
                                <w:p w14:paraId="1D69ABC5" w14:textId="77777777" w:rsidR="00EF435B" w:rsidRDefault="00BA66D4" w:rsidP="00BA66D4">
                                  <w:pPr>
                                    <w:pStyle w:val="Absenderadresse"/>
                                  </w:pPr>
                                  <w:proofErr w:type="spellStart"/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  <w:proofErr w:type="spellEnd"/>
                                </w:p>
                                <w:p w14:paraId="79EF6886" w14:textId="77777777" w:rsidR="00EF435B" w:rsidRDefault="00EF435B" w:rsidP="001B2402">
                                  <w:pPr>
                                    <w:pStyle w:val="Absenderadresse"/>
                                  </w:pPr>
                                </w:p>
                                <w:p w14:paraId="7089D337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Bearbeiter/in</w:t>
                                  </w:r>
                                </w:p>
                                <w:p w14:paraId="7278CC9B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Martin Muster</w:t>
                                  </w:r>
                                </w:p>
                                <w:p w14:paraId="1F4E383E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Funktion</w:t>
                                  </w:r>
                                </w:p>
                                <w:p w14:paraId="16D06596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Abteilung</w:t>
                                  </w:r>
                                </w:p>
                                <w:p w14:paraId="53D5F4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21C1C22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ab/>
                                    <w:t>000 123456-0</w:t>
                                  </w:r>
                                </w:p>
                                <w:p w14:paraId="1B7013C7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Fax</w:t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ab/>
                                    <w:t>000 123456-11</w:t>
                                  </w:r>
                                </w:p>
                                <w:p w14:paraId="35B38173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muster@drk-muster.de</w:t>
                                  </w:r>
                                </w:p>
                                <w:p w14:paraId="4279EF8B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</w:p>
                                <w:p w14:paraId="5AE78E5F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Amtsgericht Musterstadt</w:t>
                                  </w:r>
                                </w:p>
                                <w:p w14:paraId="004DBB6A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BA66D4">
                                    <w:t xml:space="preserve">Vereinsregister-Nr.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VR 0000</w:t>
                                  </w:r>
                                </w:p>
                                <w:p w14:paraId="411B905F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7E759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Umsatzsteuer</w:t>
                                  </w:r>
                                  <w:proofErr w:type="spellEnd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-ID</w:t>
                                  </w:r>
                                </w:p>
                                <w:p w14:paraId="6370F080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 000000000</w:t>
                                  </w:r>
                                </w:p>
                                <w:p w14:paraId="7EC73A82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3C1C8F87" w14:textId="77777777" w:rsidR="00EF435B" w:rsidRPr="00BA66D4" w:rsidRDefault="00BA66D4" w:rsidP="001B2402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Bankverbindungen</w:t>
                                  </w:r>
                                  <w:proofErr w:type="spellEnd"/>
                                </w:p>
                                <w:p w14:paraId="2EBB0317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 Bank A</w:t>
                                  </w:r>
                                </w:p>
                                <w:p w14:paraId="5772430D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EF435B">
                                    <w:rPr>
                                      <w:lang w:val="en-GB"/>
                                    </w:rPr>
                                    <w:t>IBAN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DE00 0000 0000 0000 0000 00</w:t>
                                  </w:r>
                                </w:p>
                                <w:p w14:paraId="55831E51" w14:textId="77777777" w:rsidR="00EF435B" w:rsidRPr="00D56585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D56585">
                                    <w:rPr>
                                      <w:lang w:val="en-GB"/>
                                    </w:rPr>
                                    <w:t>BIC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="00072906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000000 00 000</w:t>
                                  </w:r>
                                </w:p>
                                <w:p w14:paraId="0136CA48" w14:textId="09969F68" w:rsidR="00EF435B" w:rsidRPr="00CE1C1F" w:rsidRDefault="00EF435B" w:rsidP="00D56585">
                                  <w:pPr>
                                    <w:pStyle w:val="Absenderadresse"/>
                                  </w:pPr>
                                </w:p>
                              </w:tc>
                            </w:tr>
                            <w:tr w:rsidR="00072906" w:rsidRPr="00736813" w14:paraId="5226DA06" w14:textId="77777777" w:rsidTr="00EF435B">
                              <w:tc>
                                <w:tcPr>
                                  <w:tcW w:w="2835" w:type="dxa"/>
                                </w:tcPr>
                                <w:p w14:paraId="0C707AE2" w14:textId="77777777" w:rsidR="00072906" w:rsidRPr="00EF435B" w:rsidRDefault="00072906" w:rsidP="001B2402">
                                  <w:pPr>
                                    <w:pStyle w:val="AdsenderadresseFett"/>
                                  </w:pPr>
                                </w:p>
                              </w:tc>
                            </w:tr>
                          </w:tbl>
                          <w:p w14:paraId="3786F6ED" w14:textId="77777777" w:rsidR="009E7946" w:rsidRDefault="009E7946" w:rsidP="001B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D2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25pt;margin-top:134.65pt;width:156.05pt;height:656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" filled="f" stroked="f">
                <v:textbox>
                  <w:txbxContent>
                    <w:tbl>
                      <w:tblPr>
                        <w:tblW w:w="28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</w:tblGrid>
                      <w:tr w:rsidR="009E7946" w14:paraId="239BB34B" w14:textId="77777777" w:rsidTr="00EF435B">
                        <w:trPr>
                          <w:trHeight w:val="613"/>
                        </w:trPr>
                        <w:tc>
                          <w:tcPr>
                            <w:tcW w:w="2835" w:type="dxa"/>
                          </w:tcPr>
                          <w:p w14:paraId="5431996C" w14:textId="329E46B8" w:rsidR="0063632B" w:rsidRDefault="0063632B" w:rsidP="0063632B">
                            <w:pPr>
                              <w:pStyle w:val="Absenderberschrift"/>
                            </w:pPr>
                            <w:r w:rsidRPr="0063632B">
                              <w:t>DRK-</w:t>
                            </w:r>
                            <w:r w:rsidR="009B6839">
                              <w:t>Ortsverein</w:t>
                            </w:r>
                          </w:p>
                          <w:p w14:paraId="0DD79C81" w14:textId="77EBF48C" w:rsidR="009E7946" w:rsidRPr="00CE1C1F" w:rsidRDefault="0063632B" w:rsidP="0063632B">
                            <w:pPr>
                              <w:pStyle w:val="Absenderberschrift"/>
                            </w:pPr>
                            <w:r w:rsidRPr="009B6839">
                              <w:rPr>
                                <w:highlight w:val="yellow"/>
                              </w:rPr>
                              <w:t>Muste</w:t>
                            </w:r>
                            <w:r w:rsidR="009B6839" w:rsidRPr="009B6839">
                              <w:rPr>
                                <w:highlight w:val="yellow"/>
                              </w:rPr>
                              <w:t>r</w:t>
                            </w:r>
                            <w:r w:rsidR="009B6839">
                              <w:t xml:space="preserve"> </w:t>
                            </w:r>
                            <w:r w:rsidRPr="0063632B">
                              <w:t>e.</w:t>
                            </w:r>
                            <w:r w:rsidR="00F449A3" w:rsidRPr="00E86C95">
                              <w:rPr>
                                <w:spacing w:val="-40"/>
                              </w:rPr>
                              <w:t xml:space="preserve"> </w:t>
                            </w:r>
                            <w:r w:rsidRPr="0063632B">
                              <w:t>V.</w:t>
                            </w:r>
                          </w:p>
                        </w:tc>
                      </w:tr>
                      <w:tr w:rsidR="009E7946" w:rsidRPr="00736813" w14:paraId="2DFAE002" w14:textId="77777777" w:rsidTr="00EF435B">
                        <w:tc>
                          <w:tcPr>
                            <w:tcW w:w="2835" w:type="dxa"/>
                          </w:tcPr>
                          <w:p w14:paraId="273A0117" w14:textId="77777777" w:rsidR="00BA66D4" w:rsidRPr="00654F70" w:rsidRDefault="00BA66D4" w:rsidP="00BA66D4">
                            <w:pPr>
                              <w:pStyle w:val="AdsenderadresseFet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54F70">
                              <w:rPr>
                                <w:sz w:val="20"/>
                                <w:szCs w:val="20"/>
                              </w:rPr>
                              <w:t>Zusatz</w:t>
                            </w:r>
                            <w:proofErr w:type="spellEnd"/>
                            <w:r w:rsidRPr="00654F70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654F70">
                              <w:rPr>
                                <w:sz w:val="20"/>
                                <w:szCs w:val="20"/>
                              </w:rPr>
                              <w:t>Abteilung</w:t>
                            </w:r>
                            <w:proofErr w:type="spellEnd"/>
                          </w:p>
                          <w:p w14:paraId="774895B6" w14:textId="77777777" w:rsidR="009E7946" w:rsidRDefault="009E7946" w:rsidP="001B2402">
                            <w:pPr>
                              <w:pStyle w:val="Absenderadresse"/>
                            </w:pPr>
                          </w:p>
                          <w:p w14:paraId="36A45676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Musterstraße 12</w:t>
                            </w:r>
                          </w:p>
                          <w:p w14:paraId="5995C3B5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12345 Musterstadt</w:t>
                            </w:r>
                          </w:p>
                          <w:p w14:paraId="6181E499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="00D56585" w:rsidRPr="009B6839">
                              <w:rPr>
                                <w:highlight w:val="yellow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</w:rPr>
                              <w:t>000 123456-0</w:t>
                            </w:r>
                          </w:p>
                          <w:p w14:paraId="4F2BA65C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Fax</w:t>
                            </w:r>
                            <w:r w:rsidR="00D56585" w:rsidRPr="009B6839">
                              <w:rPr>
                                <w:highlight w:val="yellow"/>
                                <w:lang w:val="en-US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000 123456-</w:t>
                            </w:r>
                            <w:r w:rsidR="00CA3D13" w:rsidRPr="009B6839">
                              <w:rPr>
                                <w:highlight w:val="yellow"/>
                                <w:lang w:val="en-US"/>
                              </w:rPr>
                              <w:t>11</w:t>
                            </w:r>
                          </w:p>
                          <w:p w14:paraId="5899FD06" w14:textId="77777777" w:rsidR="00EF435B" w:rsidRPr="009B6839" w:rsidRDefault="00004D2F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hyperlink r:id="rId7" w:history="1">
                              <w:r w:rsidR="00EF435B" w:rsidRPr="009B6839">
                                <w:rPr>
                                  <w:highlight w:val="yellow"/>
                                  <w:lang w:val="en-US"/>
                                </w:rPr>
                                <w:t>muster@drk-muster.de</w:t>
                              </w:r>
                            </w:hyperlink>
                          </w:p>
                          <w:p w14:paraId="268CB4B6" w14:textId="77777777" w:rsidR="00CA3D13" w:rsidRPr="00CA3D13" w:rsidRDefault="00CA3D13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www.drk-muster.de</w:t>
                            </w:r>
                          </w:p>
                          <w:p w14:paraId="7EFD624F" w14:textId="77777777" w:rsidR="00EF435B" w:rsidRPr="00CA3D13" w:rsidRDefault="00EF435B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</w:p>
                          <w:p w14:paraId="59B179BE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Präsident/in</w:t>
                            </w:r>
                          </w:p>
                          <w:p w14:paraId="08985068" w14:textId="28399A9C" w:rsidR="00BA66D4" w:rsidRPr="00BA66D4" w:rsidRDefault="009B6839" w:rsidP="00BA66D4">
                            <w:pPr>
                              <w:pStyle w:val="Absenderadresse"/>
                            </w:pPr>
                            <w:r>
                              <w:t>Dirk Sohn</w:t>
                            </w:r>
                          </w:p>
                          <w:p w14:paraId="56516C36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0CB149EF" w14:textId="16BA713B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 xml:space="preserve">Vorsitzende/r des </w:t>
                            </w:r>
                            <w:r w:rsidR="009B6839">
                              <w:rPr>
                                <w:b/>
                              </w:rPr>
                              <w:t>Ortsvereins</w:t>
                            </w:r>
                          </w:p>
                          <w:p w14:paraId="086E0209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Vorname Name</w:t>
                            </w:r>
                          </w:p>
                          <w:p w14:paraId="7F50CD30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DC93EF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Ihre Nachricht</w:t>
                            </w:r>
                          </w:p>
                          <w:p w14:paraId="7E242E6F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t xml:space="preserve">vom </w:t>
                            </w:r>
                            <w:r w:rsidRPr="009B6839">
                              <w:rPr>
                                <w:highlight w:val="yellow"/>
                              </w:rPr>
                              <w:t>00.00.0000</w:t>
                            </w:r>
                          </w:p>
                          <w:p w14:paraId="4D1646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AA5C383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Schreiben</w:t>
                            </w:r>
                          </w:p>
                          <w:p w14:paraId="744A7185" w14:textId="77777777" w:rsidR="00BA66D4" w:rsidRDefault="00BA66D4" w:rsidP="00BA66D4">
                            <w:pPr>
                              <w:pStyle w:val="Absenderadresse"/>
                            </w:pPr>
                            <w:proofErr w:type="spellStart"/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14:paraId="66F201F6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D4223F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Zeichen</w:t>
                            </w:r>
                          </w:p>
                          <w:p w14:paraId="1D69ABC5" w14:textId="77777777" w:rsidR="00EF435B" w:rsidRDefault="00BA66D4" w:rsidP="00BA66D4">
                            <w:pPr>
                              <w:pStyle w:val="Absenderadresse"/>
                            </w:pPr>
                            <w:proofErr w:type="spellStart"/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14:paraId="79EF6886" w14:textId="77777777" w:rsidR="00EF435B" w:rsidRDefault="00EF435B" w:rsidP="001B2402">
                            <w:pPr>
                              <w:pStyle w:val="Absenderadresse"/>
                            </w:pPr>
                          </w:p>
                          <w:p w14:paraId="7089D337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Bearbeiter/in</w:t>
                            </w:r>
                          </w:p>
                          <w:p w14:paraId="7278CC9B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Martin Muster</w:t>
                            </w:r>
                          </w:p>
                          <w:p w14:paraId="1F4E383E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Funktion</w:t>
                            </w:r>
                          </w:p>
                          <w:p w14:paraId="16D06596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Abteilung</w:t>
                            </w:r>
                          </w:p>
                          <w:p w14:paraId="53D5F4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521C1C22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Pr="009B6839">
                              <w:rPr>
                                <w:highlight w:val="yellow"/>
                              </w:rPr>
                              <w:tab/>
                              <w:t>000 123456-0</w:t>
                            </w:r>
                          </w:p>
                          <w:p w14:paraId="1B7013C7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Fax</w:t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ab/>
                              <w:t>000 123456-11</w:t>
                            </w:r>
                          </w:p>
                          <w:p w14:paraId="35B38173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muster@drk-muster.de</w:t>
                            </w:r>
                          </w:p>
                          <w:p w14:paraId="4279EF8B" w14:textId="77777777" w:rsidR="00BA66D4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5AE78E5F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Amtsgericht Musterstadt</w:t>
                            </w:r>
                          </w:p>
                          <w:p w14:paraId="004DBB6A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BA66D4">
                              <w:t xml:space="preserve">Vereinsregister-Nr. </w:t>
                            </w:r>
                            <w:r w:rsidRPr="009B6839">
                              <w:rPr>
                                <w:highlight w:val="yellow"/>
                              </w:rPr>
                              <w:t>VR 0000</w:t>
                            </w:r>
                          </w:p>
                          <w:p w14:paraId="411B905F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7E759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654F70">
                              <w:rPr>
                                <w:b/>
                                <w:lang w:val="en-GB"/>
                              </w:rPr>
                              <w:t>Umsatzsteuer</w:t>
                            </w:r>
                            <w:proofErr w:type="spellEnd"/>
                            <w:r w:rsidRPr="00654F70">
                              <w:rPr>
                                <w:b/>
                                <w:lang w:val="en-GB"/>
                              </w:rPr>
                              <w:t>-ID</w:t>
                            </w:r>
                          </w:p>
                          <w:p w14:paraId="6370F080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 000000000</w:t>
                            </w:r>
                          </w:p>
                          <w:p w14:paraId="7EC73A82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</w:p>
                          <w:p w14:paraId="3C1C8F87" w14:textId="77777777" w:rsidR="00EF435B" w:rsidRPr="00BA66D4" w:rsidRDefault="00BA66D4" w:rsidP="001B2402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654F70">
                              <w:rPr>
                                <w:b/>
                                <w:lang w:val="en-GB"/>
                              </w:rPr>
                              <w:t>Bankverbindungen</w:t>
                            </w:r>
                            <w:proofErr w:type="spellEnd"/>
                          </w:p>
                          <w:p w14:paraId="2EBB0317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 Bank A</w:t>
                            </w:r>
                          </w:p>
                          <w:p w14:paraId="5772430D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EF435B">
                              <w:rPr>
                                <w:lang w:val="en-GB"/>
                              </w:rPr>
                              <w:t>IBAN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DE00 0000 0000 0000 0000 00</w:t>
                            </w:r>
                          </w:p>
                          <w:p w14:paraId="55831E51" w14:textId="77777777" w:rsidR="00EF435B" w:rsidRPr="00D56585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D56585">
                              <w:rPr>
                                <w:lang w:val="en-GB"/>
                              </w:rPr>
                              <w:t>BIC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="00072906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000000 00 000</w:t>
                            </w:r>
                          </w:p>
                          <w:p w14:paraId="0136CA48" w14:textId="09969F68" w:rsidR="00EF435B" w:rsidRPr="00CE1C1F" w:rsidRDefault="00EF435B" w:rsidP="00D56585">
                            <w:pPr>
                              <w:pStyle w:val="Absenderadresse"/>
                            </w:pPr>
                          </w:p>
                        </w:tc>
                      </w:tr>
                      <w:tr w:rsidR="00072906" w:rsidRPr="00736813" w14:paraId="5226DA06" w14:textId="77777777" w:rsidTr="00EF435B">
                        <w:tc>
                          <w:tcPr>
                            <w:tcW w:w="2835" w:type="dxa"/>
                          </w:tcPr>
                          <w:p w14:paraId="0C707AE2" w14:textId="77777777" w:rsidR="00072906" w:rsidRPr="00EF435B" w:rsidRDefault="00072906" w:rsidP="001B2402">
                            <w:pPr>
                              <w:pStyle w:val="AdsenderadresseFett"/>
                            </w:pPr>
                          </w:p>
                        </w:tc>
                      </w:tr>
                    </w:tbl>
                    <w:p w14:paraId="3786F6ED" w14:textId="77777777" w:rsidR="009E7946" w:rsidRDefault="009E7946" w:rsidP="001B2402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0165794" w14:textId="77777777" w:rsidR="00A1322A" w:rsidRDefault="00855289" w:rsidP="001B2402">
      <w:pPr>
        <w:pStyle w:val="Ort-Datum"/>
      </w:pPr>
      <w:r w:rsidRPr="009B6839">
        <w:rPr>
          <w:highlight w:val="yellow"/>
        </w:rPr>
        <w:t>Musterstadt</w:t>
      </w:r>
      <w:r>
        <w:t xml:space="preserve">, den </w:t>
      </w:r>
      <w:r w:rsidRPr="009B6839">
        <w:rPr>
          <w:highlight w:val="yellow"/>
        </w:rPr>
        <w:t>00.00.0000</w:t>
      </w:r>
    </w:p>
    <w:p w14:paraId="442A90FF" w14:textId="453EB1EE" w:rsidR="00A1322A" w:rsidRPr="00404FF7" w:rsidRDefault="00E8613B" w:rsidP="001B2402">
      <w:pPr>
        <w:pStyle w:val="Betreff"/>
      </w:pPr>
      <w:proofErr w:type="spellStart"/>
      <w:r>
        <w:t>Herzlich</w:t>
      </w:r>
      <w:proofErr w:type="spellEnd"/>
      <w:r>
        <w:t xml:space="preserve"> </w:t>
      </w:r>
      <w:proofErr w:type="spellStart"/>
      <w:r>
        <w:t>Willkommen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DRK-</w:t>
      </w:r>
      <w:proofErr w:type="spellStart"/>
      <w:r>
        <w:t>Ortsverein</w:t>
      </w:r>
      <w:proofErr w:type="spellEnd"/>
      <w:r>
        <w:t xml:space="preserve"> </w:t>
      </w:r>
      <w:r w:rsidRPr="00E8613B">
        <w:rPr>
          <w:highlight w:val="yellow"/>
        </w:rPr>
        <w:t>Muster</w:t>
      </w:r>
      <w:r>
        <w:t xml:space="preserve"> </w:t>
      </w:r>
      <w:proofErr w:type="spellStart"/>
      <w:r>
        <w:t>e.V.</w:t>
      </w:r>
      <w:proofErr w:type="spellEnd"/>
    </w:p>
    <w:p w14:paraId="04AB66E3" w14:textId="2AF18C6B" w:rsidR="00E8613B" w:rsidRDefault="00E8613B" w:rsidP="00E8613B">
      <w:pPr>
        <w:spacing w:line="240" w:lineRule="auto"/>
        <w:rPr>
          <w:rFonts w:cs="Arial"/>
          <w:sz w:val="20"/>
          <w:szCs w:val="20"/>
        </w:rPr>
      </w:pPr>
      <w:r w:rsidRPr="00CE518C">
        <w:rPr>
          <w:rFonts w:cs="Arial"/>
          <w:sz w:val="20"/>
          <w:szCs w:val="20"/>
          <w:highlight w:val="yellow"/>
        </w:rPr>
        <w:t>Liebe</w:t>
      </w:r>
      <w:r w:rsidR="00C75F07">
        <w:rPr>
          <w:rFonts w:cs="Arial"/>
          <w:sz w:val="20"/>
          <w:szCs w:val="20"/>
          <w:highlight w:val="yellow"/>
        </w:rPr>
        <w:t>s Fördermitglied</w:t>
      </w:r>
      <w:r w:rsidRPr="00CE518C">
        <w:rPr>
          <w:rFonts w:cs="Arial"/>
          <w:sz w:val="20"/>
          <w:szCs w:val="20"/>
          <w:highlight w:val="yellow"/>
        </w:rPr>
        <w:t>,</w:t>
      </w:r>
    </w:p>
    <w:p w14:paraId="3E96B4B5" w14:textId="77777777" w:rsidR="00E8613B" w:rsidRDefault="00E8613B" w:rsidP="00E8613B">
      <w:pPr>
        <w:spacing w:line="240" w:lineRule="auto"/>
        <w:rPr>
          <w:rFonts w:cs="Arial"/>
          <w:sz w:val="20"/>
          <w:szCs w:val="20"/>
        </w:rPr>
      </w:pPr>
    </w:p>
    <w:p w14:paraId="469E6D99" w14:textId="69E7FA13" w:rsidR="00C75F07" w:rsidRPr="00C75F07" w:rsidRDefault="00C75F07" w:rsidP="00C75F07">
      <w:pPr>
        <w:spacing w:line="240" w:lineRule="auto"/>
        <w:rPr>
          <w:rFonts w:cs="Arial"/>
          <w:sz w:val="20"/>
          <w:szCs w:val="20"/>
        </w:rPr>
      </w:pPr>
      <w:r w:rsidRPr="00C75F07">
        <w:rPr>
          <w:rFonts w:cs="Arial"/>
          <w:sz w:val="20"/>
          <w:szCs w:val="20"/>
        </w:rPr>
        <w:t xml:space="preserve">wir freuen uns, dass Sie ein förderndes Mitglied im DRK Ortsverein </w:t>
      </w:r>
      <w:r w:rsidRPr="00C75F07">
        <w:rPr>
          <w:rFonts w:cs="Arial"/>
          <w:sz w:val="20"/>
          <w:szCs w:val="20"/>
          <w:highlight w:val="yellow"/>
        </w:rPr>
        <w:t>Muster</w:t>
      </w:r>
      <w:r>
        <w:rPr>
          <w:rFonts w:cs="Arial"/>
          <w:sz w:val="20"/>
          <w:szCs w:val="20"/>
        </w:rPr>
        <w:t xml:space="preserve"> e.V.</w:t>
      </w:r>
      <w:r w:rsidRPr="00C75F07">
        <w:rPr>
          <w:rFonts w:cs="Arial"/>
          <w:sz w:val="20"/>
          <w:szCs w:val="20"/>
        </w:rPr>
        <w:t xml:space="preserve"> geworden sind.</w:t>
      </w:r>
    </w:p>
    <w:p w14:paraId="46DF5F12" w14:textId="77777777" w:rsidR="00C75F07" w:rsidRPr="00C75F07" w:rsidRDefault="00C75F07" w:rsidP="00C75F07">
      <w:pPr>
        <w:spacing w:line="240" w:lineRule="auto"/>
        <w:rPr>
          <w:rFonts w:cs="Arial"/>
          <w:sz w:val="20"/>
          <w:szCs w:val="20"/>
        </w:rPr>
      </w:pPr>
    </w:p>
    <w:p w14:paraId="024F233D" w14:textId="4C42761D" w:rsidR="00C75F07" w:rsidRPr="00C75F07" w:rsidRDefault="00C75F07" w:rsidP="00C75F07">
      <w:pPr>
        <w:spacing w:line="240" w:lineRule="auto"/>
        <w:rPr>
          <w:rFonts w:cs="Arial"/>
          <w:sz w:val="20"/>
          <w:szCs w:val="20"/>
        </w:rPr>
      </w:pPr>
      <w:r w:rsidRPr="00C75F07">
        <w:rPr>
          <w:rFonts w:cs="Arial"/>
          <w:sz w:val="20"/>
          <w:szCs w:val="20"/>
        </w:rPr>
        <w:t>Ihre Hilfe wird dringend benötigt. Neben den örtlichen Aktivitäten (wie z. B</w:t>
      </w:r>
      <w:r>
        <w:rPr>
          <w:rFonts w:cs="Arial"/>
          <w:sz w:val="20"/>
          <w:szCs w:val="20"/>
        </w:rPr>
        <w:t xml:space="preserve">. </w:t>
      </w:r>
      <w:r w:rsidRPr="00C75F07">
        <w:rPr>
          <w:rFonts w:cs="Arial"/>
          <w:sz w:val="20"/>
          <w:szCs w:val="20"/>
          <w:highlight w:val="yellow"/>
        </w:rPr>
        <w:t>____________</w:t>
      </w:r>
      <w:r w:rsidRPr="00C75F07">
        <w:rPr>
          <w:rFonts w:cs="Arial"/>
          <w:sz w:val="20"/>
          <w:szCs w:val="20"/>
        </w:rPr>
        <w:t>) unterstützen Sie mit Ihrem Beitrag auch nationale und internationale Projekte.</w:t>
      </w:r>
    </w:p>
    <w:p w14:paraId="31078BA4" w14:textId="77777777" w:rsidR="00C75F07" w:rsidRPr="00C75F07" w:rsidRDefault="00C75F07" w:rsidP="00C75F07">
      <w:pPr>
        <w:spacing w:line="240" w:lineRule="auto"/>
        <w:rPr>
          <w:rFonts w:cs="Arial"/>
          <w:sz w:val="20"/>
          <w:szCs w:val="20"/>
        </w:rPr>
      </w:pPr>
    </w:p>
    <w:p w14:paraId="0984DA11" w14:textId="77777777" w:rsidR="00C75F07" w:rsidRPr="00C75F07" w:rsidRDefault="00C75F07" w:rsidP="00C75F07">
      <w:pPr>
        <w:spacing w:line="240" w:lineRule="auto"/>
        <w:rPr>
          <w:rFonts w:cs="Arial"/>
          <w:sz w:val="20"/>
          <w:szCs w:val="20"/>
        </w:rPr>
      </w:pPr>
    </w:p>
    <w:p w14:paraId="2E96DC99" w14:textId="2CBA0776" w:rsidR="00E8613B" w:rsidRDefault="00C75F07" w:rsidP="00C75F07">
      <w:pPr>
        <w:spacing w:line="240" w:lineRule="auto"/>
        <w:rPr>
          <w:rFonts w:cs="Arial"/>
          <w:sz w:val="20"/>
          <w:szCs w:val="20"/>
        </w:rPr>
      </w:pPr>
      <w:r w:rsidRPr="00C75F07">
        <w:rPr>
          <w:rFonts w:cs="Arial"/>
          <w:sz w:val="20"/>
          <w:szCs w:val="20"/>
        </w:rPr>
        <w:t>Den jährlichen Beitrag haben wir wie folgt in unser Mitgliederverwaltungssystem aufgenommen:</w:t>
      </w:r>
    </w:p>
    <w:p w14:paraId="77BCF3EF" w14:textId="26E70F43" w:rsidR="00C75F07" w:rsidRDefault="00C75F07" w:rsidP="00C75F07">
      <w:pPr>
        <w:spacing w:line="240" w:lineRule="auto"/>
        <w:rPr>
          <w:rFonts w:cs="Arial"/>
          <w:sz w:val="20"/>
          <w:szCs w:val="20"/>
        </w:rPr>
      </w:pPr>
    </w:p>
    <w:p w14:paraId="09414580" w14:textId="3C4241FC" w:rsidR="00C75F07" w:rsidRPr="00C75F07" w:rsidRDefault="00C75F07" w:rsidP="00C75F07">
      <w:pPr>
        <w:spacing w:line="240" w:lineRule="auto"/>
        <w:rPr>
          <w:rFonts w:cs="Arial"/>
          <w:b/>
          <w:bCs/>
          <w:sz w:val="20"/>
          <w:szCs w:val="20"/>
        </w:rPr>
      </w:pPr>
      <w:r w:rsidRPr="00C75F07">
        <w:rPr>
          <w:rFonts w:cs="Arial"/>
          <w:b/>
          <w:bCs/>
          <w:sz w:val="20"/>
          <w:szCs w:val="20"/>
        </w:rPr>
        <w:t>Eintrittsdatum:</w:t>
      </w:r>
      <w:r>
        <w:rPr>
          <w:rFonts w:cs="Arial"/>
          <w:b/>
          <w:bCs/>
          <w:sz w:val="20"/>
          <w:szCs w:val="20"/>
        </w:rPr>
        <w:tab/>
      </w:r>
      <w:r w:rsidRPr="00C75F07">
        <w:rPr>
          <w:rFonts w:cs="Arial"/>
          <w:b/>
          <w:bCs/>
          <w:sz w:val="20"/>
          <w:szCs w:val="20"/>
        </w:rPr>
        <w:t>Jahresbeitrag:</w:t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 w:rsidRPr="00C75F07">
        <w:rPr>
          <w:rFonts w:cs="Arial"/>
          <w:b/>
          <w:bCs/>
          <w:sz w:val="20"/>
          <w:szCs w:val="20"/>
        </w:rPr>
        <w:t>Zahlungsweise</w:t>
      </w:r>
    </w:p>
    <w:p w14:paraId="691EF1C4" w14:textId="38C515C0" w:rsidR="00C75F07" w:rsidRDefault="00C75F07" w:rsidP="00C75F07">
      <w:pPr>
        <w:spacing w:line="240" w:lineRule="auto"/>
        <w:rPr>
          <w:rFonts w:cs="Arial"/>
          <w:sz w:val="20"/>
          <w:szCs w:val="20"/>
        </w:rPr>
      </w:pPr>
      <w:proofErr w:type="spellStart"/>
      <w:r w:rsidRPr="00C75F07">
        <w:rPr>
          <w:rFonts w:cs="Arial"/>
          <w:sz w:val="20"/>
          <w:szCs w:val="20"/>
          <w:highlight w:val="yellow"/>
        </w:rPr>
        <w:t>xx.</w:t>
      </w:r>
      <w:proofErr w:type="gramStart"/>
      <w:r w:rsidRPr="00C75F07">
        <w:rPr>
          <w:rFonts w:cs="Arial"/>
          <w:sz w:val="20"/>
          <w:szCs w:val="20"/>
          <w:highlight w:val="yellow"/>
        </w:rPr>
        <w:t>xx.xxxx</w:t>
      </w:r>
      <w:proofErr w:type="spellEnd"/>
      <w:proofErr w:type="gramEnd"/>
      <w:r w:rsidRPr="00C75F07">
        <w:rPr>
          <w:rFonts w:cs="Arial"/>
          <w:sz w:val="20"/>
          <w:szCs w:val="20"/>
        </w:rPr>
        <w:tab/>
      </w:r>
      <w:r w:rsidRPr="00C75F07">
        <w:rPr>
          <w:rFonts w:cs="Arial"/>
          <w:sz w:val="20"/>
          <w:szCs w:val="20"/>
        </w:rPr>
        <w:tab/>
      </w:r>
      <w:r w:rsidRPr="00C75F07">
        <w:rPr>
          <w:rFonts w:cs="Arial"/>
          <w:sz w:val="20"/>
          <w:szCs w:val="20"/>
          <w:highlight w:val="yellow"/>
        </w:rPr>
        <w:t>20,00 €</w:t>
      </w:r>
      <w:r>
        <w:rPr>
          <w:rFonts w:cs="Arial"/>
          <w:sz w:val="20"/>
          <w:szCs w:val="20"/>
          <w:highlight w:val="yellow"/>
        </w:rPr>
        <w:tab/>
      </w:r>
      <w:r w:rsidRPr="00C75F07">
        <w:rPr>
          <w:rFonts w:cs="Arial"/>
          <w:sz w:val="20"/>
          <w:szCs w:val="20"/>
        </w:rPr>
        <w:tab/>
      </w:r>
      <w:r w:rsidRPr="00C75F07">
        <w:rPr>
          <w:rFonts w:cs="Arial"/>
          <w:sz w:val="20"/>
          <w:szCs w:val="20"/>
        </w:rPr>
        <w:tab/>
      </w:r>
      <w:r w:rsidRPr="00C75F07">
        <w:rPr>
          <w:rFonts w:cs="Arial"/>
          <w:sz w:val="20"/>
          <w:szCs w:val="20"/>
          <w:highlight w:val="yellow"/>
        </w:rPr>
        <w:t>z.B. jährlich</w:t>
      </w:r>
    </w:p>
    <w:p w14:paraId="7BE0447B" w14:textId="65B02BCD" w:rsidR="00C75F07" w:rsidRDefault="00C75F07" w:rsidP="00C75F07">
      <w:pPr>
        <w:spacing w:line="240" w:lineRule="auto"/>
        <w:rPr>
          <w:rFonts w:cs="Arial"/>
          <w:sz w:val="20"/>
          <w:szCs w:val="20"/>
        </w:rPr>
      </w:pPr>
    </w:p>
    <w:p w14:paraId="260709CA" w14:textId="77777777" w:rsidR="00C75F07" w:rsidRPr="00C75F07" w:rsidRDefault="00C75F07" w:rsidP="00C75F07">
      <w:pPr>
        <w:spacing w:line="240" w:lineRule="auto"/>
        <w:rPr>
          <w:rFonts w:cs="Arial"/>
          <w:sz w:val="20"/>
          <w:szCs w:val="20"/>
        </w:rPr>
      </w:pPr>
      <w:r w:rsidRPr="00C75F07">
        <w:rPr>
          <w:rFonts w:cs="Arial"/>
          <w:sz w:val="20"/>
          <w:szCs w:val="20"/>
        </w:rPr>
        <w:t>Den neuen Beitrag werden wir bei der nächsten Beitragseinziehung berücksichtigen.</w:t>
      </w:r>
    </w:p>
    <w:p w14:paraId="770F3FE1" w14:textId="77777777" w:rsidR="00C75F07" w:rsidRPr="00C75F07" w:rsidRDefault="00C75F07" w:rsidP="00C75F07">
      <w:pPr>
        <w:spacing w:line="240" w:lineRule="auto"/>
        <w:rPr>
          <w:rFonts w:cs="Arial"/>
          <w:sz w:val="20"/>
          <w:szCs w:val="20"/>
        </w:rPr>
      </w:pPr>
    </w:p>
    <w:p w14:paraId="1F128F1B" w14:textId="77777777" w:rsidR="00C75F07" w:rsidRPr="00C75F07" w:rsidRDefault="00C75F07" w:rsidP="00C75F07">
      <w:pPr>
        <w:spacing w:line="240" w:lineRule="auto"/>
        <w:rPr>
          <w:rFonts w:cs="Arial"/>
          <w:sz w:val="20"/>
          <w:szCs w:val="20"/>
        </w:rPr>
      </w:pPr>
      <w:r w:rsidRPr="00C75F07">
        <w:rPr>
          <w:rFonts w:cs="Arial"/>
          <w:sz w:val="20"/>
          <w:szCs w:val="20"/>
        </w:rPr>
        <w:t>Hierfür haben wir ein SEPA-Mandat eingerichtet. Die Mandatsnummer lautet:</w:t>
      </w:r>
    </w:p>
    <w:p w14:paraId="2608B5BC" w14:textId="77777777" w:rsidR="00C75F07" w:rsidRPr="00C75F07" w:rsidRDefault="00C75F07" w:rsidP="00C75F07">
      <w:pPr>
        <w:spacing w:line="240" w:lineRule="auto"/>
        <w:rPr>
          <w:rFonts w:cs="Arial"/>
          <w:sz w:val="20"/>
          <w:szCs w:val="20"/>
        </w:rPr>
      </w:pPr>
    </w:p>
    <w:p w14:paraId="60667429" w14:textId="2EFBE3E9" w:rsidR="00C75F07" w:rsidRPr="00C75F07" w:rsidRDefault="00C75F07" w:rsidP="00C75F07">
      <w:pPr>
        <w:spacing w:line="240" w:lineRule="auto"/>
        <w:rPr>
          <w:rFonts w:cs="Arial"/>
          <w:sz w:val="20"/>
          <w:szCs w:val="20"/>
        </w:rPr>
      </w:pPr>
      <w:r w:rsidRPr="00C75F07">
        <w:rPr>
          <w:rFonts w:cs="Arial"/>
          <w:sz w:val="20"/>
          <w:szCs w:val="20"/>
          <w:highlight w:val="yellow"/>
        </w:rPr>
        <w:t>xxx</w:t>
      </w:r>
    </w:p>
    <w:p w14:paraId="5583285A" w14:textId="77777777" w:rsidR="00C75F07" w:rsidRPr="00C75F07" w:rsidRDefault="00C75F07" w:rsidP="00C75F07">
      <w:pPr>
        <w:spacing w:line="240" w:lineRule="auto"/>
        <w:rPr>
          <w:rFonts w:cs="Arial"/>
          <w:sz w:val="20"/>
          <w:szCs w:val="20"/>
        </w:rPr>
      </w:pPr>
    </w:p>
    <w:p w14:paraId="23AFEE45" w14:textId="77777777" w:rsidR="00C75F07" w:rsidRPr="00C75F07" w:rsidRDefault="00C75F07" w:rsidP="00C75F07">
      <w:pPr>
        <w:spacing w:line="240" w:lineRule="auto"/>
        <w:rPr>
          <w:rFonts w:cs="Arial"/>
          <w:sz w:val="20"/>
          <w:szCs w:val="20"/>
        </w:rPr>
      </w:pPr>
      <w:r w:rsidRPr="00C75F07">
        <w:rPr>
          <w:rFonts w:cs="Arial"/>
          <w:sz w:val="20"/>
          <w:szCs w:val="20"/>
        </w:rPr>
        <w:t>Wir danken Ihnen für Ihre Unterstützung.</w:t>
      </w:r>
    </w:p>
    <w:p w14:paraId="2F54A449" w14:textId="77777777" w:rsidR="00C75F07" w:rsidRPr="00C75F07" w:rsidRDefault="00C75F07" w:rsidP="00C75F07">
      <w:pPr>
        <w:spacing w:line="240" w:lineRule="auto"/>
        <w:rPr>
          <w:rFonts w:cs="Arial"/>
          <w:sz w:val="20"/>
          <w:szCs w:val="20"/>
        </w:rPr>
      </w:pPr>
    </w:p>
    <w:p w14:paraId="5D2F487A" w14:textId="77777777" w:rsidR="00C75F07" w:rsidRPr="00C75F07" w:rsidRDefault="00C75F07" w:rsidP="00C75F07">
      <w:pPr>
        <w:spacing w:line="240" w:lineRule="auto"/>
        <w:rPr>
          <w:rFonts w:cs="Arial"/>
          <w:sz w:val="20"/>
          <w:szCs w:val="20"/>
        </w:rPr>
      </w:pPr>
    </w:p>
    <w:p w14:paraId="602320CB" w14:textId="5D00735E" w:rsidR="00E8613B" w:rsidRDefault="00C75F07" w:rsidP="00E8613B">
      <w:pPr>
        <w:spacing w:line="240" w:lineRule="auto"/>
        <w:rPr>
          <w:rFonts w:cs="Arial"/>
          <w:sz w:val="20"/>
          <w:szCs w:val="20"/>
        </w:rPr>
      </w:pPr>
      <w:r w:rsidRPr="00C75F07">
        <w:rPr>
          <w:rFonts w:cs="Arial"/>
          <w:sz w:val="20"/>
          <w:szCs w:val="20"/>
        </w:rPr>
        <w:t>Mit freundlichen Grüßen</w:t>
      </w:r>
      <w:r w:rsidR="00E8613B">
        <w:rPr>
          <w:rFonts w:cs="Arial"/>
          <w:sz w:val="20"/>
          <w:szCs w:val="20"/>
        </w:rPr>
        <w:br/>
      </w:r>
      <w:r w:rsidR="00E8613B">
        <w:rPr>
          <w:rFonts w:cs="Arial"/>
          <w:sz w:val="20"/>
          <w:szCs w:val="20"/>
        </w:rPr>
        <w:br/>
      </w:r>
    </w:p>
    <w:p w14:paraId="3EADE8BC" w14:textId="4EC8AD7F" w:rsidR="00E8613B" w:rsidRPr="00C75F07" w:rsidRDefault="00C75F07" w:rsidP="00E8613B">
      <w:pPr>
        <w:spacing w:line="240" w:lineRule="auto"/>
        <w:rPr>
          <w:rFonts w:cs="Arial"/>
          <w:b/>
          <w:bCs/>
          <w:sz w:val="20"/>
          <w:szCs w:val="20"/>
        </w:rPr>
      </w:pPr>
      <w:r w:rsidRPr="00004D2F">
        <w:rPr>
          <w:rFonts w:cs="Arial"/>
          <w:b/>
          <w:bCs/>
          <w:sz w:val="20"/>
          <w:szCs w:val="20"/>
          <w:highlight w:val="yellow"/>
        </w:rPr>
        <w:t>Muster</w:t>
      </w:r>
      <w:r w:rsidR="00004D2F" w:rsidRPr="00004D2F">
        <w:rPr>
          <w:rFonts w:cs="Arial"/>
          <w:b/>
          <w:bCs/>
          <w:sz w:val="20"/>
          <w:szCs w:val="20"/>
          <w:highlight w:val="yellow"/>
        </w:rPr>
        <w:t>name</w:t>
      </w:r>
    </w:p>
    <w:p w14:paraId="672A94D5" w14:textId="393C1381" w:rsidR="00562535" w:rsidRDefault="00E8613B" w:rsidP="00E8613B">
      <w:pPr>
        <w:spacing w:line="240" w:lineRule="auto"/>
        <w:rPr>
          <w:rFonts w:cs="Arial"/>
          <w:sz w:val="20"/>
          <w:szCs w:val="20"/>
        </w:rPr>
      </w:pPr>
      <w:r w:rsidRPr="00CE518C">
        <w:rPr>
          <w:rFonts w:cs="Arial"/>
          <w:sz w:val="20"/>
          <w:szCs w:val="20"/>
        </w:rPr>
        <w:t>Vorsitzende/r des DRK</w:t>
      </w:r>
      <w:r>
        <w:rPr>
          <w:rFonts w:cs="Arial"/>
          <w:sz w:val="20"/>
          <w:szCs w:val="20"/>
        </w:rPr>
        <w:t xml:space="preserve">-Ortsverein </w:t>
      </w:r>
      <w:r w:rsidRPr="00CE518C">
        <w:rPr>
          <w:rFonts w:cs="Arial"/>
          <w:sz w:val="20"/>
          <w:szCs w:val="20"/>
          <w:highlight w:val="yellow"/>
        </w:rPr>
        <w:t>Muster e.V.</w:t>
      </w:r>
    </w:p>
    <w:p w14:paraId="50C50943" w14:textId="32014188" w:rsidR="00562535" w:rsidRPr="00562535" w:rsidRDefault="00562535" w:rsidP="00562535">
      <w:pPr>
        <w:rPr>
          <w:rFonts w:cs="Arial"/>
          <w:sz w:val="20"/>
          <w:szCs w:val="20"/>
        </w:rPr>
      </w:pPr>
    </w:p>
    <w:p w14:paraId="753BD159" w14:textId="12DB4676" w:rsidR="00562535" w:rsidRPr="00562535" w:rsidRDefault="00562535" w:rsidP="00562535">
      <w:pPr>
        <w:rPr>
          <w:rFonts w:cs="Arial"/>
          <w:sz w:val="20"/>
          <w:szCs w:val="20"/>
        </w:rPr>
      </w:pPr>
    </w:p>
    <w:p w14:paraId="012ACB8D" w14:textId="61CF99EA" w:rsidR="00562535" w:rsidRDefault="00562535" w:rsidP="00562535">
      <w:pPr>
        <w:rPr>
          <w:rFonts w:cs="Arial"/>
          <w:sz w:val="20"/>
          <w:szCs w:val="20"/>
        </w:rPr>
      </w:pPr>
    </w:p>
    <w:p w14:paraId="0E33E821" w14:textId="7160609E" w:rsidR="00FA2826" w:rsidRPr="00562535" w:rsidRDefault="00562535" w:rsidP="00562535">
      <w:pPr>
        <w:tabs>
          <w:tab w:val="left" w:pos="172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sectPr w:rsidR="00FA2826" w:rsidRPr="00562535" w:rsidSect="00636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07" w:right="2693" w:bottom="794" w:left="1247" w:header="125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AFEC" w14:textId="77777777" w:rsidR="009B6839" w:rsidRDefault="009B6839" w:rsidP="001B2402">
      <w:r>
        <w:separator/>
      </w:r>
    </w:p>
    <w:p w14:paraId="77C1DEE0" w14:textId="77777777" w:rsidR="009B6839" w:rsidRDefault="009B6839" w:rsidP="001B2402"/>
    <w:p w14:paraId="6390382D" w14:textId="77777777" w:rsidR="009B6839" w:rsidRDefault="009B6839" w:rsidP="001B2402"/>
  </w:endnote>
  <w:endnote w:type="continuationSeparator" w:id="0">
    <w:p w14:paraId="48BAA313" w14:textId="77777777" w:rsidR="009B6839" w:rsidRDefault="009B6839" w:rsidP="001B2402">
      <w:r>
        <w:continuationSeparator/>
      </w:r>
    </w:p>
    <w:p w14:paraId="3B0EDD01" w14:textId="77777777" w:rsidR="009B6839" w:rsidRDefault="009B6839" w:rsidP="001B2402"/>
    <w:p w14:paraId="444145AE" w14:textId="77777777" w:rsidR="009B6839" w:rsidRDefault="009B6839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AF14" w14:textId="77777777" w:rsidR="003C21BC" w:rsidRDefault="003C21BC" w:rsidP="001B2402"/>
  <w:p w14:paraId="16FE7207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0A6F" w14:textId="586C4528" w:rsidR="004030F6" w:rsidRDefault="009B6839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A91FC04" wp14:editId="33AEEAA3">
              <wp:simplePos x="0" y="0"/>
              <wp:positionH relativeFrom="page">
                <wp:posOffset>5941060</wp:posOffset>
              </wp:positionH>
              <wp:positionV relativeFrom="page">
                <wp:posOffset>10055860</wp:posOffset>
              </wp:positionV>
              <wp:extent cx="1080135" cy="29845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639B1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10B2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C10B25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1FC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7.8pt;margin-top:791.8pt;width:85.05pt;height:23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" filled="f" stroked="f">
              <v:textbox inset="0,0,0,0">
                <w:txbxContent>
                  <w:p w14:paraId="2CE639B1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10B2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C10B25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2819" w14:textId="7CE35B8C" w:rsidR="00562535" w:rsidRPr="00E8613B" w:rsidRDefault="00562535" w:rsidP="00562535">
    <w:pPr>
      <w:spacing w:line="240" w:lineRule="auto"/>
      <w:rPr>
        <w:rFonts w:cs="Arial"/>
        <w:sz w:val="20"/>
        <w:szCs w:val="20"/>
      </w:rPr>
    </w:pPr>
    <w:r w:rsidRPr="00562535">
      <w:rPr>
        <w:rFonts w:cs="Arial"/>
        <w:b/>
        <w:bCs/>
        <w:sz w:val="20"/>
        <w:szCs w:val="20"/>
      </w:rPr>
      <w:t>Anlagen:</w:t>
    </w:r>
    <w:r>
      <w:rPr>
        <w:rFonts w:cs="Arial"/>
        <w:sz w:val="20"/>
        <w:szCs w:val="20"/>
      </w:rPr>
      <w:br/>
      <w:t>Mitgliedsausweis, Satzung</w:t>
    </w:r>
  </w:p>
  <w:p w14:paraId="3A391CD9" w14:textId="2645CC47" w:rsidR="004030F6" w:rsidRDefault="009B6839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0EECCBF" wp14:editId="0A98E2E9">
              <wp:simplePos x="0" y="0"/>
              <wp:positionH relativeFrom="page">
                <wp:posOffset>5941060</wp:posOffset>
              </wp:positionH>
              <wp:positionV relativeFrom="page">
                <wp:posOffset>10055225</wp:posOffset>
              </wp:positionV>
              <wp:extent cx="1080135" cy="2984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4711A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729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072906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ECC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7.8pt;margin-top:791.75pt;width:85.0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" filled="f" stroked="f">
              <v:textbox inset="0,0,0,0">
                <w:txbxContent>
                  <w:p w14:paraId="0E44711A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729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072906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4DFA" w14:textId="77777777" w:rsidR="009B6839" w:rsidRDefault="009B6839" w:rsidP="001B2402">
      <w:r>
        <w:separator/>
      </w:r>
    </w:p>
    <w:p w14:paraId="16F75760" w14:textId="77777777" w:rsidR="009B6839" w:rsidRDefault="009B6839" w:rsidP="001B2402"/>
    <w:p w14:paraId="29DFB267" w14:textId="77777777" w:rsidR="009B6839" w:rsidRDefault="009B6839" w:rsidP="001B2402"/>
  </w:footnote>
  <w:footnote w:type="continuationSeparator" w:id="0">
    <w:p w14:paraId="78660901" w14:textId="77777777" w:rsidR="009B6839" w:rsidRDefault="009B6839" w:rsidP="001B2402">
      <w:r>
        <w:continuationSeparator/>
      </w:r>
    </w:p>
    <w:p w14:paraId="7D746531" w14:textId="77777777" w:rsidR="009B6839" w:rsidRDefault="009B6839" w:rsidP="001B2402"/>
    <w:p w14:paraId="755B167D" w14:textId="77777777" w:rsidR="009B6839" w:rsidRDefault="009B6839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F9D8" w14:textId="76553E42" w:rsidR="003C21BC" w:rsidRDefault="009B6839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4CD59B2" wp14:editId="4A92A1C7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9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C97EC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D59B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34.7pt;margin-top:134.1pt;width:126pt;height:672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" stroked="f">
              <o:lock v:ext="edit" aspectratio="t"/>
              <v:textbox>
                <w:txbxContent>
                  <w:p w14:paraId="5E2C97EC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77D901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>
      <w:rPr>
        <w:noProof/>
      </w:rPr>
      <w:t>2</w:t>
    </w:r>
    <w:r w:rsidRPr="004A75C8">
      <w:fldChar w:fldCharType="end"/>
    </w:r>
    <w:r w:rsidRPr="004A75C8">
      <w:t xml:space="preserve"> </w:t>
    </w:r>
  </w:p>
  <w:p w14:paraId="070D73D0" w14:textId="77777777" w:rsidR="003C21BC" w:rsidRDefault="003C21BC" w:rsidP="001B2402"/>
  <w:p w14:paraId="2A20B88C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77B7" w14:textId="49DFC162" w:rsidR="004030F6" w:rsidRDefault="009B6839" w:rsidP="001B2402">
    <w:pPr>
      <w:pStyle w:val="Kopfzeile2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4F6BD89" wp14:editId="0D1DC373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112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4.2pt;margin-top:421pt;width:8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D1E944" wp14:editId="2843C43A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17EC5" id="AutoShape 7" o:spid="_x0000_s1026" type="#_x0000_t32" style="position:absolute;margin-left:14.2pt;margin-top:297.7pt;width:8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5sygEAAHsDAAAOAAAAZHJzL2Uyb0RvYy54bWysU9tu2zAMfR+wfxD0vjjpsGY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/NMHXpw6hyqoz3WBYvpqcBD50MiYCGzXpxV6z3tHmhUW2D3ElLuC+lyQ&#10;ST3eW+fK+p0XYyOv3z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LJ0vmz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0" locked="1" layoutInCell="1" allowOverlap="1" wp14:anchorId="17EEADE6" wp14:editId="0234D5F2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6" name="Bild 6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E3F7" w14:textId="29412236" w:rsidR="003C21BC" w:rsidRDefault="009B6839" w:rsidP="001B2402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7DE66B" wp14:editId="3F1F27A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FBB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4.2pt;margin-top:421pt;width:8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FD5CDB" wp14:editId="59067FB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9862E1" id="AutoShape 3" o:spid="_x0000_s1026" type="#_x0000_t32" style="position:absolute;margin-left:14.2pt;margin-top:297.7pt;width:8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k/ygEAAHsDAAAOAAAAZHJzL2Uyb0RvYy54bWysU9tu2zAMfR+wfxD0vjhpsG4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h0/veXHqHKqgPtcFiumrwUHkQyNjIrBdn1boPe8daVZYYPcQU+4K6nNB&#10;JvV4b50r63dejI28nj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N9fOT/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1" layoutInCell="1" allowOverlap="1" wp14:anchorId="5FE00A0F" wp14:editId="5EB66744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2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95"/>
    <w:docVar w:name="ho_HilfslinienHorizontal4" w:val="28.20"/>
    <w:docVar w:name="ho_HilfslinienHorizontal5" w:val="5.03"/>
    <w:docVar w:name="ho_HilfslinienHorizontal6" w:val="10.83"/>
    <w:docVar w:name="ho_HilfslinienHorizontal7" w:val="15.18"/>
    <w:docVar w:name="ho_HilfslinienHorizontal8" w:val="5.15"/>
    <w:docVar w:name="ho_HilfslinienHorizontal9" w:val="x"/>
    <w:docVar w:name="ho_HilfslinienVertical1" w:val="2.2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4.25"/>
    <w:docVar w:name="ho_HilfslinienVertical20" w:val="x"/>
    <w:docVar w:name="ho_HilfslinienVertical3" w:val="15.2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9B6839"/>
    <w:rsid w:val="000032D8"/>
    <w:rsid w:val="00004D2F"/>
    <w:rsid w:val="00022FC0"/>
    <w:rsid w:val="00054EC4"/>
    <w:rsid w:val="00072906"/>
    <w:rsid w:val="000814AB"/>
    <w:rsid w:val="0008678B"/>
    <w:rsid w:val="000B0EE1"/>
    <w:rsid w:val="000B26AC"/>
    <w:rsid w:val="000F72D7"/>
    <w:rsid w:val="00114B5A"/>
    <w:rsid w:val="00116601"/>
    <w:rsid w:val="00121E9F"/>
    <w:rsid w:val="00140D8C"/>
    <w:rsid w:val="00165AA5"/>
    <w:rsid w:val="00175858"/>
    <w:rsid w:val="001B2402"/>
    <w:rsid w:val="001C0B8E"/>
    <w:rsid w:val="001D188D"/>
    <w:rsid w:val="001F21AD"/>
    <w:rsid w:val="00203E08"/>
    <w:rsid w:val="002518C9"/>
    <w:rsid w:val="00253753"/>
    <w:rsid w:val="0026139A"/>
    <w:rsid w:val="00282FCA"/>
    <w:rsid w:val="00291EE7"/>
    <w:rsid w:val="002A5341"/>
    <w:rsid w:val="002B25A1"/>
    <w:rsid w:val="002D5D36"/>
    <w:rsid w:val="002E7629"/>
    <w:rsid w:val="002E77DD"/>
    <w:rsid w:val="002F681F"/>
    <w:rsid w:val="00302D43"/>
    <w:rsid w:val="00314CED"/>
    <w:rsid w:val="003232EB"/>
    <w:rsid w:val="003313B5"/>
    <w:rsid w:val="00336866"/>
    <w:rsid w:val="003448B1"/>
    <w:rsid w:val="003471F6"/>
    <w:rsid w:val="00352CD3"/>
    <w:rsid w:val="00390A70"/>
    <w:rsid w:val="003B226A"/>
    <w:rsid w:val="003C21BC"/>
    <w:rsid w:val="003D7C2D"/>
    <w:rsid w:val="003E0AFD"/>
    <w:rsid w:val="003E2F9B"/>
    <w:rsid w:val="004030F6"/>
    <w:rsid w:val="00404FF7"/>
    <w:rsid w:val="00410880"/>
    <w:rsid w:val="004146E2"/>
    <w:rsid w:val="00430BF7"/>
    <w:rsid w:val="00457649"/>
    <w:rsid w:val="00471266"/>
    <w:rsid w:val="00473594"/>
    <w:rsid w:val="004B3681"/>
    <w:rsid w:val="004B6647"/>
    <w:rsid w:val="004D431E"/>
    <w:rsid w:val="004E78F8"/>
    <w:rsid w:val="004F4DC8"/>
    <w:rsid w:val="005076C0"/>
    <w:rsid w:val="005402B5"/>
    <w:rsid w:val="00542C4B"/>
    <w:rsid w:val="00545119"/>
    <w:rsid w:val="00546CAB"/>
    <w:rsid w:val="00562535"/>
    <w:rsid w:val="005632DF"/>
    <w:rsid w:val="00565651"/>
    <w:rsid w:val="00573152"/>
    <w:rsid w:val="005769E4"/>
    <w:rsid w:val="005B4F58"/>
    <w:rsid w:val="005B509B"/>
    <w:rsid w:val="005F4240"/>
    <w:rsid w:val="005F4EEE"/>
    <w:rsid w:val="00607C5E"/>
    <w:rsid w:val="00612034"/>
    <w:rsid w:val="00613033"/>
    <w:rsid w:val="00633838"/>
    <w:rsid w:val="0063632B"/>
    <w:rsid w:val="00636F5F"/>
    <w:rsid w:val="00640DCD"/>
    <w:rsid w:val="006445A1"/>
    <w:rsid w:val="0064716A"/>
    <w:rsid w:val="006626DA"/>
    <w:rsid w:val="00692647"/>
    <w:rsid w:val="006953E9"/>
    <w:rsid w:val="006A3611"/>
    <w:rsid w:val="006A42D9"/>
    <w:rsid w:val="006F6B5B"/>
    <w:rsid w:val="00703C7D"/>
    <w:rsid w:val="00714B0E"/>
    <w:rsid w:val="00723394"/>
    <w:rsid w:val="00746392"/>
    <w:rsid w:val="007938A3"/>
    <w:rsid w:val="007B442E"/>
    <w:rsid w:val="007D1451"/>
    <w:rsid w:val="007D50BD"/>
    <w:rsid w:val="00815762"/>
    <w:rsid w:val="008470E6"/>
    <w:rsid w:val="00853821"/>
    <w:rsid w:val="008544A5"/>
    <w:rsid w:val="00854796"/>
    <w:rsid w:val="00855289"/>
    <w:rsid w:val="00855E07"/>
    <w:rsid w:val="008858C0"/>
    <w:rsid w:val="00887C37"/>
    <w:rsid w:val="0089528E"/>
    <w:rsid w:val="008A4E59"/>
    <w:rsid w:val="008A5729"/>
    <w:rsid w:val="008B19D4"/>
    <w:rsid w:val="008C0890"/>
    <w:rsid w:val="008E2E95"/>
    <w:rsid w:val="008E39D0"/>
    <w:rsid w:val="00905ACA"/>
    <w:rsid w:val="00934C8F"/>
    <w:rsid w:val="00940F48"/>
    <w:rsid w:val="00962B65"/>
    <w:rsid w:val="009644A2"/>
    <w:rsid w:val="009751AD"/>
    <w:rsid w:val="0097573D"/>
    <w:rsid w:val="0099488B"/>
    <w:rsid w:val="009A0C6F"/>
    <w:rsid w:val="009A6E36"/>
    <w:rsid w:val="009B6839"/>
    <w:rsid w:val="009B6CC7"/>
    <w:rsid w:val="009D2D59"/>
    <w:rsid w:val="009E7946"/>
    <w:rsid w:val="00A003F8"/>
    <w:rsid w:val="00A05A5D"/>
    <w:rsid w:val="00A07ABD"/>
    <w:rsid w:val="00A1267B"/>
    <w:rsid w:val="00A1322A"/>
    <w:rsid w:val="00A45EA2"/>
    <w:rsid w:val="00A51C34"/>
    <w:rsid w:val="00A730AF"/>
    <w:rsid w:val="00A83E4D"/>
    <w:rsid w:val="00A842EE"/>
    <w:rsid w:val="00A854E1"/>
    <w:rsid w:val="00A87107"/>
    <w:rsid w:val="00A9488C"/>
    <w:rsid w:val="00AA69A0"/>
    <w:rsid w:val="00AB0F91"/>
    <w:rsid w:val="00AB2D4E"/>
    <w:rsid w:val="00AB3B53"/>
    <w:rsid w:val="00AC48AE"/>
    <w:rsid w:val="00AD57F3"/>
    <w:rsid w:val="00AE1591"/>
    <w:rsid w:val="00AE58AF"/>
    <w:rsid w:val="00B168E9"/>
    <w:rsid w:val="00B44921"/>
    <w:rsid w:val="00B51705"/>
    <w:rsid w:val="00B57693"/>
    <w:rsid w:val="00B74FF7"/>
    <w:rsid w:val="00BA061A"/>
    <w:rsid w:val="00BA3010"/>
    <w:rsid w:val="00BA66D4"/>
    <w:rsid w:val="00BA7B02"/>
    <w:rsid w:val="00BB02AC"/>
    <w:rsid w:val="00BB435B"/>
    <w:rsid w:val="00BC1B94"/>
    <w:rsid w:val="00BE219E"/>
    <w:rsid w:val="00BE3171"/>
    <w:rsid w:val="00BE4E8C"/>
    <w:rsid w:val="00C044B7"/>
    <w:rsid w:val="00C10B25"/>
    <w:rsid w:val="00C216DF"/>
    <w:rsid w:val="00C30041"/>
    <w:rsid w:val="00C453F8"/>
    <w:rsid w:val="00C75F07"/>
    <w:rsid w:val="00C95F8F"/>
    <w:rsid w:val="00CA3D13"/>
    <w:rsid w:val="00CB2A91"/>
    <w:rsid w:val="00CB5CFE"/>
    <w:rsid w:val="00CD2AE6"/>
    <w:rsid w:val="00CF055B"/>
    <w:rsid w:val="00D04ED7"/>
    <w:rsid w:val="00D23FB9"/>
    <w:rsid w:val="00D35903"/>
    <w:rsid w:val="00D37A26"/>
    <w:rsid w:val="00D4223B"/>
    <w:rsid w:val="00D46E86"/>
    <w:rsid w:val="00D52601"/>
    <w:rsid w:val="00D56585"/>
    <w:rsid w:val="00D85BF0"/>
    <w:rsid w:val="00DA327F"/>
    <w:rsid w:val="00DA7A91"/>
    <w:rsid w:val="00DB2DE5"/>
    <w:rsid w:val="00DC41AC"/>
    <w:rsid w:val="00DE5D9B"/>
    <w:rsid w:val="00DF3758"/>
    <w:rsid w:val="00DF6BAB"/>
    <w:rsid w:val="00E01054"/>
    <w:rsid w:val="00E63044"/>
    <w:rsid w:val="00E67A5A"/>
    <w:rsid w:val="00E8613B"/>
    <w:rsid w:val="00E86C95"/>
    <w:rsid w:val="00EA30A8"/>
    <w:rsid w:val="00EB14E0"/>
    <w:rsid w:val="00EE0256"/>
    <w:rsid w:val="00EE0A21"/>
    <w:rsid w:val="00EE2627"/>
    <w:rsid w:val="00EF435B"/>
    <w:rsid w:val="00F05399"/>
    <w:rsid w:val="00F07902"/>
    <w:rsid w:val="00F250B9"/>
    <w:rsid w:val="00F40CCA"/>
    <w:rsid w:val="00F449A3"/>
    <w:rsid w:val="00F62828"/>
    <w:rsid w:val="00F9511B"/>
    <w:rsid w:val="00FA2826"/>
    <w:rsid w:val="00FA3537"/>
    <w:rsid w:val="00FB1C32"/>
    <w:rsid w:val="00FB3116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762BDC0"/>
  <w15:chartTrackingRefBased/>
  <w15:docId w15:val="{D4564F82-1591-4F29-BBFB-C73D8F7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402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</w:style>
  <w:style w:type="paragraph" w:customStyle="1" w:styleId="Absenderadresse">
    <w:name w:val="Absenderadresse"/>
    <w:basedOn w:val="Standard"/>
    <w:semiHidden/>
    <w:rsid w:val="00072906"/>
    <w:pPr>
      <w:tabs>
        <w:tab w:val="left" w:pos="312"/>
        <w:tab w:val="left" w:pos="425"/>
      </w:tabs>
      <w:spacing w:line="200" w:lineRule="exact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0A70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390A70"/>
    <w:pPr>
      <w:spacing w:line="240" w:lineRule="exact"/>
    </w:pPr>
    <w:rPr>
      <w:rFonts w:cs="Arial"/>
      <w:b/>
      <w:sz w:val="20"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7938A3"/>
    <w:pPr>
      <w:spacing w:after="560"/>
    </w:pPr>
  </w:style>
  <w:style w:type="paragraph" w:customStyle="1" w:styleId="Betreff">
    <w:name w:val="Betreff"/>
    <w:basedOn w:val="StandardFett"/>
    <w:autoRedefine/>
    <w:uiPriority w:val="1"/>
    <w:qFormat/>
    <w:rsid w:val="00A05A5D"/>
    <w:pPr>
      <w:spacing w:after="560"/>
    </w:p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9644A2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9644A2"/>
    <w:pPr>
      <w:spacing w:after="0" w:line="100" w:lineRule="exact"/>
    </w:pPr>
    <w:rPr>
      <w:sz w:val="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2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uster@drk-muster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ter@drk-muster.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eke\Downloads\drk-geschaeftsbrief%20(1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drk-geschaeftsbrief (1).dot</Template>
  <TotalTime>0</TotalTime>
  <Pages>1</Pages>
  <Words>114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916</CharactersWithSpaces>
  <SharedDoc>false</SharedDoc>
  <HyperlinkBase/>
  <HLinks>
    <vt:vector size="6" baseType="variant"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mailto:muster@drk-muster.de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Maeke</dc:creator>
  <cp:keywords/>
  <dc:description/>
  <cp:lastModifiedBy>Pia Maeke</cp:lastModifiedBy>
  <cp:revision>7</cp:revision>
  <cp:lastPrinted>2006-04-03T10:43:00Z</cp:lastPrinted>
  <dcterms:created xsi:type="dcterms:W3CDTF">2026-05-18T08:10:00Z</dcterms:created>
  <dcterms:modified xsi:type="dcterms:W3CDTF">2026-05-18T12:13:00Z</dcterms:modified>
  <cp:category/>
</cp:coreProperties>
</file>