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494E32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494E32" w:rsidRDefault="00A05A5D" w:rsidP="001B2402">
            <w:pPr>
              <w:pStyle w:val="Absenderzeile"/>
            </w:pPr>
            <w:r w:rsidRPr="00494E32">
              <w:rPr>
                <w:b/>
              </w:rPr>
              <w:t>DRK-</w:t>
            </w:r>
            <w:r w:rsidR="009B6839" w:rsidRPr="00494E32">
              <w:rPr>
                <w:b/>
              </w:rPr>
              <w:t>Ortsverein</w:t>
            </w:r>
            <w:r w:rsidRPr="00494E32">
              <w:rPr>
                <w:b/>
              </w:rPr>
              <w:t xml:space="preserve"> </w:t>
            </w:r>
            <w:r w:rsidR="009B6839" w:rsidRPr="00494E32">
              <w:rPr>
                <w:b/>
                <w:highlight w:val="yellow"/>
              </w:rPr>
              <w:t>Muster</w:t>
            </w:r>
            <w:r w:rsidRPr="00494E32">
              <w:rPr>
                <w:b/>
              </w:rPr>
              <w:t xml:space="preserve"> e.</w:t>
            </w:r>
            <w:r w:rsidRPr="00494E32">
              <w:rPr>
                <w:b/>
                <w:spacing w:val="-20"/>
              </w:rPr>
              <w:t xml:space="preserve"> </w:t>
            </w:r>
            <w:r w:rsidRPr="00494E32">
              <w:rPr>
                <w:b/>
              </w:rPr>
              <w:t>V.</w:t>
            </w:r>
            <w:r w:rsidRPr="00494E32">
              <w:t xml:space="preserve"> · </w:t>
            </w:r>
            <w:r w:rsidRPr="00494E32">
              <w:rPr>
                <w:highlight w:val="yellow"/>
              </w:rPr>
              <w:t>Musterstraße 12</w:t>
            </w:r>
            <w:r w:rsidRPr="00494E32">
              <w:t xml:space="preserve"> · </w:t>
            </w:r>
            <w:r w:rsidRPr="00494E32">
              <w:rPr>
                <w:highlight w:val="yellow"/>
              </w:rPr>
              <w:t>12345 Musterstadt</w:t>
            </w:r>
          </w:p>
        </w:tc>
      </w:tr>
      <w:tr w:rsidR="006F6B5B" w:rsidRPr="00494E32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1475382B" w14:textId="5096C7C7" w:rsidR="006F6B5B" w:rsidRPr="00494E32" w:rsidRDefault="009B6839" w:rsidP="001B2402">
            <w:pPr>
              <w:pStyle w:val="Empfngeradresse"/>
            </w:pPr>
            <w:r w:rsidRPr="00494E32">
              <w:rPr>
                <w:highlight w:val="yellow"/>
              </w:rPr>
              <w:t>Muster</w:t>
            </w:r>
          </w:p>
        </w:tc>
      </w:tr>
    </w:tbl>
    <w:p w14:paraId="2F19E942" w14:textId="4C2F74D7" w:rsidR="007938A3" w:rsidRPr="00494E32" w:rsidRDefault="009B6839" w:rsidP="001B2402">
      <w:pPr>
        <w:pStyle w:val="ErsteZeile"/>
      </w:pPr>
      <w:r w:rsidRPr="00494E3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</w:t>
                                  </w:r>
                                  <w:proofErr w:type="spellEnd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Abteilung</w:t>
                                  </w:r>
                                  <w:proofErr w:type="spellEnd"/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FA2A61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6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Zusatz</w:t>
                            </w:r>
                            <w:proofErr w:type="spellEnd"/>
                            <w:r w:rsidRPr="00654F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Abteilung</w:t>
                            </w:r>
                            <w:proofErr w:type="spellEnd"/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FA2A61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7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Pr="00494E32" w:rsidRDefault="00855289" w:rsidP="001B2402">
      <w:pPr>
        <w:pStyle w:val="Ort-Datum"/>
      </w:pPr>
      <w:r w:rsidRPr="00494E32">
        <w:rPr>
          <w:highlight w:val="yellow"/>
        </w:rPr>
        <w:t>Musterstadt</w:t>
      </w:r>
      <w:r w:rsidRPr="00494E32">
        <w:t xml:space="preserve">, den </w:t>
      </w:r>
      <w:r w:rsidRPr="00494E32">
        <w:rPr>
          <w:highlight w:val="yellow"/>
        </w:rPr>
        <w:t>00.00.0000</w:t>
      </w:r>
    </w:p>
    <w:p w14:paraId="442A90FF" w14:textId="593EEA0B" w:rsidR="00A1322A" w:rsidRPr="00494E32" w:rsidRDefault="00494E32" w:rsidP="001B2402">
      <w:pPr>
        <w:pStyle w:val="Betreff"/>
        <w:rPr>
          <w:lang w:val="de-DE"/>
        </w:rPr>
      </w:pPr>
      <w:r w:rsidRPr="00494E32">
        <w:rPr>
          <w:lang w:val="de-DE"/>
        </w:rPr>
        <w:t>Kündigung der Mitgliedschaft beim Deutschen Roten Kreuz</w:t>
      </w:r>
    </w:p>
    <w:p w14:paraId="04AB66E3" w14:textId="2F237F14" w:rsidR="00E8613B" w:rsidRPr="00494E32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  <w:highlight w:val="yellow"/>
        </w:rPr>
        <w:t>Liebe</w:t>
      </w:r>
      <w:r w:rsidR="00C75F07" w:rsidRPr="00494E32">
        <w:rPr>
          <w:rFonts w:cs="Arial"/>
          <w:sz w:val="20"/>
          <w:szCs w:val="20"/>
          <w:highlight w:val="yellow"/>
        </w:rPr>
        <w:t xml:space="preserve">s </w:t>
      </w:r>
      <w:r w:rsidR="00494E32">
        <w:rPr>
          <w:rFonts w:cs="Arial"/>
          <w:sz w:val="20"/>
          <w:szCs w:val="20"/>
          <w:highlight w:val="yellow"/>
        </w:rPr>
        <w:t>M</w:t>
      </w:r>
      <w:r w:rsidR="00C75F07" w:rsidRPr="00494E32">
        <w:rPr>
          <w:rFonts w:cs="Arial"/>
          <w:sz w:val="20"/>
          <w:szCs w:val="20"/>
          <w:highlight w:val="yellow"/>
        </w:rPr>
        <w:t>itglied</w:t>
      </w:r>
      <w:r w:rsidRPr="00494E32">
        <w:rPr>
          <w:rFonts w:cs="Arial"/>
          <w:sz w:val="20"/>
          <w:szCs w:val="20"/>
          <w:highlight w:val="yellow"/>
        </w:rPr>
        <w:t>,</w:t>
      </w:r>
    </w:p>
    <w:p w14:paraId="3E96B4B5" w14:textId="77777777" w:rsidR="00E8613B" w:rsidRPr="00494E32" w:rsidRDefault="00E8613B" w:rsidP="00E8613B">
      <w:pPr>
        <w:spacing w:line="240" w:lineRule="auto"/>
        <w:rPr>
          <w:rFonts w:cs="Arial"/>
          <w:sz w:val="20"/>
          <w:szCs w:val="20"/>
        </w:rPr>
      </w:pPr>
    </w:p>
    <w:p w14:paraId="04C7B85E" w14:textId="2807D785" w:rsidR="00494E32" w:rsidRPr="00494E32" w:rsidRDefault="00494E32" w:rsidP="00494E32">
      <w:pPr>
        <w:spacing w:line="240" w:lineRule="auto"/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 xml:space="preserve">die Kündigung Ihrer Mitgliedschaft beim Deutschen Roten Kreuz in </w:t>
      </w:r>
      <w:r w:rsidRPr="00494E32">
        <w:rPr>
          <w:rFonts w:cs="Arial"/>
          <w:sz w:val="20"/>
          <w:szCs w:val="20"/>
          <w:highlight w:val="yellow"/>
        </w:rPr>
        <w:t>XXX</w:t>
      </w:r>
      <w:r w:rsidRPr="00494E32">
        <w:rPr>
          <w:rFonts w:cs="Arial"/>
          <w:sz w:val="20"/>
          <w:szCs w:val="20"/>
        </w:rPr>
        <w:t xml:space="preserve"> haben wir erhalten. Sie wird zum</w:t>
      </w:r>
      <w:r>
        <w:rPr>
          <w:rFonts w:cs="Arial"/>
          <w:sz w:val="20"/>
          <w:szCs w:val="20"/>
        </w:rPr>
        <w:t xml:space="preserve"> </w:t>
      </w:r>
      <w:r w:rsidRPr="00494E32">
        <w:rPr>
          <w:rFonts w:cs="Arial"/>
          <w:sz w:val="20"/>
          <w:szCs w:val="20"/>
          <w:highlight w:val="yellow"/>
        </w:rPr>
        <w:t>XX.XX.XXXX</w:t>
      </w:r>
      <w:r w:rsidRPr="00494E32">
        <w:rPr>
          <w:rFonts w:cs="Arial"/>
          <w:sz w:val="20"/>
          <w:szCs w:val="20"/>
        </w:rPr>
        <w:t xml:space="preserve"> wirksam.</w:t>
      </w:r>
    </w:p>
    <w:p w14:paraId="6B5A11E7" w14:textId="77777777" w:rsidR="00494E32" w:rsidRPr="00494E32" w:rsidRDefault="00494E32" w:rsidP="00494E32">
      <w:pPr>
        <w:spacing w:line="240" w:lineRule="auto"/>
        <w:rPr>
          <w:rFonts w:cs="Arial"/>
          <w:sz w:val="20"/>
          <w:szCs w:val="20"/>
        </w:rPr>
      </w:pPr>
    </w:p>
    <w:p w14:paraId="2F54A449" w14:textId="4FE3C496" w:rsidR="00C75F07" w:rsidRDefault="00494E32" w:rsidP="00494E32">
      <w:pPr>
        <w:spacing w:line="240" w:lineRule="auto"/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>Mit einem herzlichen Dank für die Mitgliedschaft wünschen wir Ihnen für die Zukunft alles Gute.</w:t>
      </w:r>
    </w:p>
    <w:p w14:paraId="6FF97BF7" w14:textId="5115ABE4" w:rsidR="00494E32" w:rsidRDefault="00494E32" w:rsidP="00494E32">
      <w:pPr>
        <w:spacing w:line="240" w:lineRule="auto"/>
        <w:rPr>
          <w:rFonts w:cs="Arial"/>
          <w:sz w:val="20"/>
          <w:szCs w:val="20"/>
        </w:rPr>
      </w:pPr>
    </w:p>
    <w:p w14:paraId="477018BA" w14:textId="77777777" w:rsidR="00494E32" w:rsidRPr="00494E32" w:rsidRDefault="00494E32" w:rsidP="00494E32">
      <w:pPr>
        <w:spacing w:line="240" w:lineRule="auto"/>
        <w:rPr>
          <w:rFonts w:cs="Arial"/>
          <w:sz w:val="20"/>
          <w:szCs w:val="20"/>
        </w:rPr>
      </w:pPr>
    </w:p>
    <w:p w14:paraId="5D2F487A" w14:textId="77777777" w:rsidR="00C75F07" w:rsidRPr="00494E32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602320CB" w14:textId="5D00735E" w:rsidR="00E8613B" w:rsidRPr="00494E32" w:rsidRDefault="00C75F07" w:rsidP="00E8613B">
      <w:pPr>
        <w:spacing w:line="240" w:lineRule="auto"/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>Mit freundlichen Grüßen</w:t>
      </w:r>
      <w:r w:rsidR="00E8613B" w:rsidRPr="00494E32">
        <w:rPr>
          <w:rFonts w:cs="Arial"/>
          <w:sz w:val="20"/>
          <w:szCs w:val="20"/>
        </w:rPr>
        <w:br/>
      </w:r>
      <w:r w:rsidR="00E8613B" w:rsidRPr="00494E32">
        <w:rPr>
          <w:rFonts w:cs="Arial"/>
          <w:sz w:val="20"/>
          <w:szCs w:val="20"/>
        </w:rPr>
        <w:br/>
      </w:r>
    </w:p>
    <w:p w14:paraId="3EADE8BC" w14:textId="70E89210" w:rsidR="00E8613B" w:rsidRPr="00494E32" w:rsidRDefault="00C75F07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FA2A61">
        <w:rPr>
          <w:rFonts w:cs="Arial"/>
          <w:b/>
          <w:bCs/>
          <w:sz w:val="20"/>
          <w:szCs w:val="20"/>
          <w:highlight w:val="yellow"/>
        </w:rPr>
        <w:t>Muster</w:t>
      </w:r>
      <w:r w:rsidR="00FA2A61" w:rsidRPr="00FA2A61">
        <w:rPr>
          <w:rFonts w:cs="Arial"/>
          <w:b/>
          <w:bCs/>
          <w:sz w:val="20"/>
          <w:szCs w:val="20"/>
          <w:highlight w:val="yellow"/>
        </w:rPr>
        <w:t>name</w:t>
      </w:r>
    </w:p>
    <w:p w14:paraId="672A94D5" w14:textId="393C1381" w:rsidR="00562535" w:rsidRPr="00494E32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 xml:space="preserve">Vorsitzende/r des DRK-Ortsverein </w:t>
      </w:r>
      <w:r w:rsidRPr="00494E32">
        <w:rPr>
          <w:rFonts w:cs="Arial"/>
          <w:sz w:val="20"/>
          <w:szCs w:val="20"/>
          <w:highlight w:val="yellow"/>
        </w:rPr>
        <w:t>Muster e.V.</w:t>
      </w:r>
    </w:p>
    <w:p w14:paraId="50C50943" w14:textId="32014188" w:rsidR="00562535" w:rsidRPr="00494E32" w:rsidRDefault="00562535" w:rsidP="00562535">
      <w:pPr>
        <w:rPr>
          <w:rFonts w:cs="Arial"/>
          <w:sz w:val="20"/>
          <w:szCs w:val="20"/>
        </w:rPr>
      </w:pPr>
    </w:p>
    <w:p w14:paraId="753BD159" w14:textId="12DB4676" w:rsidR="00562535" w:rsidRPr="00494E32" w:rsidRDefault="00562535" w:rsidP="00562535">
      <w:pPr>
        <w:rPr>
          <w:rFonts w:cs="Arial"/>
          <w:sz w:val="20"/>
          <w:szCs w:val="20"/>
        </w:rPr>
      </w:pPr>
    </w:p>
    <w:p w14:paraId="012ACB8D" w14:textId="61CF99EA" w:rsidR="00562535" w:rsidRPr="00494E32" w:rsidRDefault="00562535" w:rsidP="00562535">
      <w:pPr>
        <w:rPr>
          <w:rFonts w:cs="Arial"/>
          <w:sz w:val="20"/>
          <w:szCs w:val="20"/>
        </w:rPr>
      </w:pPr>
    </w:p>
    <w:p w14:paraId="0E33E821" w14:textId="7160609E" w:rsidR="00FA2826" w:rsidRPr="00494E32" w:rsidRDefault="00562535" w:rsidP="00562535">
      <w:pPr>
        <w:tabs>
          <w:tab w:val="left" w:pos="1720"/>
        </w:tabs>
        <w:rPr>
          <w:rFonts w:cs="Arial"/>
          <w:sz w:val="20"/>
          <w:szCs w:val="20"/>
        </w:rPr>
      </w:pPr>
      <w:r w:rsidRPr="00494E32">
        <w:rPr>
          <w:rFonts w:cs="Arial"/>
          <w:sz w:val="20"/>
          <w:szCs w:val="20"/>
        </w:rPr>
        <w:tab/>
      </w:r>
    </w:p>
    <w:sectPr w:rsidR="00FA2826" w:rsidRPr="00494E32" w:rsidSect="0063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FA2A61">
                            <w:fldChar w:fldCharType="begin"/>
                          </w:r>
                          <w:r w:rsidR="00FA2A61">
                            <w:instrText xml:space="preserve"> NUMPAGES   \* MERGEFORMAT </w:instrText>
                          </w:r>
                          <w:r w:rsidR="00FA2A61"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 w:rsidR="00FA2A6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10B2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CD9" w14:textId="2645CC47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FA2A61">
                            <w:fldChar w:fldCharType="begin"/>
                          </w:r>
                          <w:r w:rsidR="00FA2A61">
                            <w:instrText xml:space="preserve"> NUMPAGES   \* MERGEFORMAT </w:instrText>
                          </w:r>
                          <w:r w:rsidR="00FA2A61"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 w:rsidR="00FA2A6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07290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22FC0"/>
    <w:rsid w:val="00054EC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D188D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94E32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2535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216DF"/>
    <w:rsid w:val="00C30041"/>
    <w:rsid w:val="00C453F8"/>
    <w:rsid w:val="00C75F07"/>
    <w:rsid w:val="00C95F8F"/>
    <w:rsid w:val="00CA3D13"/>
    <w:rsid w:val="00CB2A91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62828"/>
    <w:rsid w:val="00F9511B"/>
    <w:rsid w:val="00FA2826"/>
    <w:rsid w:val="00FA2A61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2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er@drk-muster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65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8</cp:revision>
  <cp:lastPrinted>2006-04-03T10:43:00Z</cp:lastPrinted>
  <dcterms:created xsi:type="dcterms:W3CDTF">2026-05-18T08:10:00Z</dcterms:created>
  <dcterms:modified xsi:type="dcterms:W3CDTF">2026-05-18T12:13:00Z</dcterms:modified>
  <cp:category/>
</cp:coreProperties>
</file>