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1E2A4E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5D910287" w:rsidR="000B0BE9" w:rsidRPr="001E2A4E" w:rsidRDefault="00526037" w:rsidP="000B0BE9">
            <w:pPr>
              <w:pStyle w:val="Empfngeradresse"/>
              <w:rPr>
                <w:highlight w:val="yellow"/>
              </w:rPr>
            </w:pPr>
            <w:r w:rsidRPr="00526037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526037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7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526037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8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6F0A3D45" w14:textId="55731C32" w:rsidR="00E07414" w:rsidRPr="001E2A4E" w:rsidRDefault="00526037" w:rsidP="00E07414">
      <w:pPr>
        <w:pStyle w:val="Betreff"/>
        <w:rPr>
          <w:lang w:val="de-DE"/>
        </w:rPr>
      </w:pPr>
      <w:r>
        <w:rPr>
          <w:lang w:val="de-DE"/>
        </w:rPr>
        <w:t xml:space="preserve">Rechnungsnummer: </w:t>
      </w:r>
      <w:r w:rsidRPr="00526037">
        <w:rPr>
          <w:highlight w:val="yellow"/>
          <w:lang w:val="de-DE"/>
        </w:rPr>
        <w:t>XXX</w:t>
      </w:r>
    </w:p>
    <w:p w14:paraId="3C033CC4" w14:textId="755526F9" w:rsidR="001E2A4E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Sehr geehrte Damen und Herren, </w:t>
      </w:r>
    </w:p>
    <w:p w14:paraId="5EC51943" w14:textId="4A671474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7B5ADBA1" w14:textId="110CC5F9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wir</w:t>
      </w:r>
      <w:r w:rsidR="00526037">
        <w:rPr>
          <w:rFonts w:cs="Arial"/>
          <w:sz w:val="20"/>
          <w:szCs w:val="20"/>
        </w:rPr>
        <w:t xml:space="preserve"> berechnen Ihnen </w:t>
      </w:r>
      <w:proofErr w:type="gramStart"/>
      <w:r w:rsidR="00526037">
        <w:rPr>
          <w:rFonts w:cs="Arial"/>
          <w:sz w:val="20"/>
          <w:szCs w:val="20"/>
        </w:rPr>
        <w:t>XX,XX</w:t>
      </w:r>
      <w:proofErr w:type="gramEnd"/>
      <w:r w:rsidR="00526037">
        <w:rPr>
          <w:rFonts w:cs="Arial"/>
          <w:sz w:val="20"/>
          <w:szCs w:val="20"/>
        </w:rPr>
        <w:t xml:space="preserve"> € für die sanitätsdienstliche Absicherung am XX.XX.XXXX auf dem XXXXXX.</w:t>
      </w:r>
    </w:p>
    <w:p w14:paraId="3213A8DD" w14:textId="37420419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</w:p>
    <w:p w14:paraId="7AA3F670" w14:textId="210D6F07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Bitte überweisen Sie diesen Betrag mit dem Verwendungszweck XXX innerhalb von 10 Tagen ohne Abzug auf unser Konto.</w:t>
      </w:r>
    </w:p>
    <w:p w14:paraId="1B6913EC" w14:textId="292DF6F0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</w:p>
    <w:p w14:paraId="6367237C" w14:textId="7F17DED4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Für die von uns erbrachten Leistungen gilt eine Steuerbefreiung nach Umsatzsteuergesetz.</w:t>
      </w:r>
    </w:p>
    <w:p w14:paraId="51CC7721" w14:textId="2C03209B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</w:p>
    <w:p w14:paraId="0F069834" w14:textId="4C94D936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Unser Ortsverein bedankt sich für die gute Zusammenarbeit und wir freuen uns auf weitere gemeinsame Veranstaltungen.</w:t>
      </w:r>
    </w:p>
    <w:p w14:paraId="055DC7A9" w14:textId="77777777" w:rsidR="00526037" w:rsidRDefault="00526037" w:rsidP="001E2A4E">
      <w:pPr>
        <w:spacing w:line="276" w:lineRule="auto"/>
        <w:rPr>
          <w:rFonts w:cs="Arial"/>
          <w:sz w:val="20"/>
          <w:szCs w:val="20"/>
        </w:rPr>
      </w:pPr>
    </w:p>
    <w:p w14:paraId="47D7E0BF" w14:textId="3FD5D0FC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</w:p>
    <w:p w14:paraId="08BF25F9" w14:textId="66783814" w:rsidR="000B0BE9" w:rsidRDefault="000B0BE9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Mit freundlichen Grüßen</w:t>
      </w:r>
    </w:p>
    <w:p w14:paraId="024CD8B5" w14:textId="77777777" w:rsidR="001E2A4E" w:rsidRDefault="001E2A4E" w:rsidP="00F022EE">
      <w:pPr>
        <w:spacing w:line="240" w:lineRule="auto"/>
        <w:rPr>
          <w:rFonts w:cs="Arial"/>
          <w:sz w:val="20"/>
          <w:szCs w:val="20"/>
        </w:rPr>
      </w:pPr>
    </w:p>
    <w:p w14:paraId="42D0B21A" w14:textId="5B4D6CE1" w:rsidR="00E07414" w:rsidRDefault="00E07414" w:rsidP="00E8613B">
      <w:pPr>
        <w:spacing w:line="240" w:lineRule="auto"/>
        <w:rPr>
          <w:rFonts w:cs="Arial"/>
          <w:sz w:val="20"/>
          <w:szCs w:val="20"/>
        </w:rPr>
      </w:pPr>
    </w:p>
    <w:p w14:paraId="602320CB" w14:textId="33AC0402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3EADE8BC" w14:textId="7AEA6D72" w:rsidR="00E8613B" w:rsidRPr="00E07414" w:rsidRDefault="00E07414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1E2A4E">
        <w:rPr>
          <w:rFonts w:cs="Arial"/>
          <w:b/>
          <w:bCs/>
          <w:sz w:val="20"/>
          <w:szCs w:val="20"/>
          <w:highlight w:val="yellow"/>
        </w:rPr>
        <w:t>Mustername</w:t>
      </w:r>
    </w:p>
    <w:p w14:paraId="56060365" w14:textId="44323133" w:rsidR="0063632B" w:rsidRP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>Vorsitzende/r des DRK</w:t>
      </w:r>
      <w:r>
        <w:rPr>
          <w:rFonts w:cs="Arial"/>
          <w:sz w:val="20"/>
          <w:szCs w:val="20"/>
        </w:rPr>
        <w:t xml:space="preserve">-Ortsverein </w:t>
      </w:r>
      <w:r w:rsidRPr="00CE518C">
        <w:rPr>
          <w:rFonts w:cs="Arial"/>
          <w:sz w:val="20"/>
          <w:szCs w:val="20"/>
          <w:highlight w:val="yellow"/>
        </w:rPr>
        <w:t>Muster</w:t>
      </w:r>
      <w:r w:rsidRPr="000B0BE9">
        <w:rPr>
          <w:rFonts w:cs="Arial"/>
          <w:sz w:val="20"/>
          <w:szCs w:val="20"/>
        </w:rPr>
        <w:t xml:space="preserve"> e.V.</w:t>
      </w:r>
    </w:p>
    <w:sectPr w:rsidR="0063632B" w:rsidRPr="00E8613B" w:rsidSect="00636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26037">
                            <w:fldChar w:fldCharType="begin"/>
                          </w:r>
                          <w:r w:rsidR="00526037">
                            <w:instrText xml:space="preserve"> NUMPAGES   \* MERGEFORMAT </w:instrText>
                          </w:r>
                          <w:r w:rsidR="00526037"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 w:rsidR="005260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526037">
                      <w:fldChar w:fldCharType="begin"/>
                    </w:r>
                    <w:r w:rsidR="00526037">
                      <w:instrText xml:space="preserve"> NUMPAGES   \* MERGEFORMAT </w:instrText>
                    </w:r>
                    <w:r w:rsidR="00526037"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 w:rsidR="005260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76E8" w14:textId="1F591B70" w:rsidR="000B0BE9" w:rsidRPr="00526037" w:rsidRDefault="009B6839" w:rsidP="001B2402">
    <w:pPr>
      <w:pStyle w:val="Fuzeile"/>
      <w:rPr>
        <w:b/>
        <w:bCs/>
      </w:rPr>
    </w:pPr>
    <w:r w:rsidRPr="000B0BE9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526037">
                            <w:fldChar w:fldCharType="begin"/>
                          </w:r>
                          <w:r w:rsidR="00526037">
                            <w:instrText xml:space="preserve"> NUMPAGES   \* MERGEFORMAT </w:instrText>
                          </w:r>
                          <w:r w:rsidR="00526037"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 w:rsidR="005260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526037">
                      <w:fldChar w:fldCharType="begin"/>
                    </w:r>
                    <w:r w:rsidR="00526037">
                      <w:instrText xml:space="preserve"> NUMPAGES   \* MERGEFORMAT </w:instrText>
                    </w:r>
                    <w:r w:rsidR="00526037"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 w:rsidR="005260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F1399"/>
    <w:multiLevelType w:val="hybridMultilevel"/>
    <w:tmpl w:val="F2F2EE96"/>
    <w:lvl w:ilvl="0" w:tplc="065089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16BE"/>
    <w:multiLevelType w:val="hybridMultilevel"/>
    <w:tmpl w:val="AF26D80C"/>
    <w:lvl w:ilvl="0" w:tplc="D78467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12B77"/>
    <w:rsid w:val="00022FC0"/>
    <w:rsid w:val="00054EC4"/>
    <w:rsid w:val="00072906"/>
    <w:rsid w:val="000814AB"/>
    <w:rsid w:val="0008678B"/>
    <w:rsid w:val="000B0BE9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E2A4E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26037"/>
    <w:rsid w:val="005402B5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235B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239F7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0741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22EE"/>
    <w:rsid w:val="00F05399"/>
    <w:rsid w:val="00F07902"/>
    <w:rsid w:val="00F250B9"/>
    <w:rsid w:val="00F40CCA"/>
    <w:rsid w:val="00F449A3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@drk-muster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89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3</cp:revision>
  <cp:lastPrinted>2006-04-03T10:43:00Z</cp:lastPrinted>
  <dcterms:created xsi:type="dcterms:W3CDTF">2026-05-19T09:35:00Z</dcterms:created>
  <dcterms:modified xsi:type="dcterms:W3CDTF">2026-05-19T09:39:00Z</dcterms:modified>
  <cp:category/>
</cp:coreProperties>
</file>