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</w:tblGrid>
      <w:tr w:rsidR="00A05A5D" w:rsidRPr="00531DFA" w14:paraId="30ABF795" w14:textId="77777777" w:rsidTr="00A05A5D">
        <w:trPr>
          <w:trHeight w:hRule="exact" w:val="510"/>
        </w:trPr>
        <w:tc>
          <w:tcPr>
            <w:tcW w:w="4445" w:type="dxa"/>
          </w:tcPr>
          <w:p w14:paraId="39DEBAAB" w14:textId="158E2649" w:rsidR="00A05A5D" w:rsidRPr="006F6B5B" w:rsidRDefault="00A05A5D" w:rsidP="001B2402">
            <w:pPr>
              <w:pStyle w:val="Absenderzeile"/>
            </w:pPr>
            <w:r w:rsidRPr="009644A2">
              <w:rPr>
                <w:b/>
              </w:rPr>
              <w:t>DRK-</w:t>
            </w:r>
            <w:r w:rsidR="009B6839">
              <w:rPr>
                <w:b/>
              </w:rPr>
              <w:t>Ortsverein</w:t>
            </w:r>
            <w:r w:rsidRPr="009644A2">
              <w:rPr>
                <w:b/>
              </w:rPr>
              <w:t xml:space="preserve"> </w:t>
            </w:r>
            <w:r w:rsidR="009B6839" w:rsidRPr="009B6839">
              <w:rPr>
                <w:b/>
                <w:highlight w:val="yellow"/>
              </w:rPr>
              <w:t>Muster</w:t>
            </w:r>
            <w:r w:rsidRPr="009644A2">
              <w:rPr>
                <w:b/>
              </w:rPr>
              <w:t xml:space="preserve"> e.</w:t>
            </w:r>
            <w:r w:rsidRPr="00E86C95">
              <w:rPr>
                <w:b/>
                <w:spacing w:val="-20"/>
              </w:rPr>
              <w:t xml:space="preserve"> </w:t>
            </w:r>
            <w:r w:rsidRPr="009644A2">
              <w:rPr>
                <w:b/>
              </w:rPr>
              <w:t>V.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Musterstraße 12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12345 Musterstadt</w:t>
            </w:r>
          </w:p>
        </w:tc>
      </w:tr>
      <w:tr w:rsidR="006F6B5B" w:rsidRPr="001E2A4E" w14:paraId="6FF89931" w14:textId="77777777" w:rsidTr="009644A2">
        <w:trPr>
          <w:trHeight w:hRule="exact" w:val="1701"/>
        </w:trPr>
        <w:tc>
          <w:tcPr>
            <w:tcW w:w="4445" w:type="dxa"/>
          </w:tcPr>
          <w:p w14:paraId="1475382B" w14:textId="29FE6397" w:rsidR="006F6B5B" w:rsidRPr="001E2A4E" w:rsidRDefault="001E2A4E" w:rsidP="001B2402">
            <w:pPr>
              <w:pStyle w:val="Empfngeradresse"/>
              <w:rPr>
                <w:highlight w:val="yellow"/>
              </w:rPr>
            </w:pPr>
            <w:r w:rsidRPr="001E2A4E">
              <w:rPr>
                <w:highlight w:val="yellow"/>
              </w:rPr>
              <w:t>An das zuständige Einwohnermeldeamt</w:t>
            </w:r>
          </w:p>
        </w:tc>
      </w:tr>
    </w:tbl>
    <w:p w14:paraId="2F19E942" w14:textId="4C2F74D7" w:rsidR="007938A3" w:rsidRDefault="009B6839" w:rsidP="001B2402">
      <w:pPr>
        <w:pStyle w:val="ErsteZeile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BD2D15" wp14:editId="31D4CFAA">
                <wp:simplePos x="0" y="0"/>
                <wp:positionH relativeFrom="page">
                  <wp:posOffset>5400675</wp:posOffset>
                </wp:positionH>
                <wp:positionV relativeFrom="page">
                  <wp:posOffset>1710055</wp:posOffset>
                </wp:positionV>
                <wp:extent cx="1981835" cy="83432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834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9E7946" w14:paraId="239BB34B" w14:textId="77777777" w:rsidTr="00EF435B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431996C" w14:textId="329E46B8" w:rsidR="0063632B" w:rsidRDefault="0063632B" w:rsidP="0063632B">
                                  <w:pPr>
                                    <w:pStyle w:val="Absenderberschrift"/>
                                  </w:pPr>
                                  <w:r w:rsidRPr="0063632B">
                                    <w:t>DRK-</w:t>
                                  </w:r>
                                  <w:r w:rsidR="009B6839">
                                    <w:t>Ortsverein</w:t>
                                  </w:r>
                                </w:p>
                                <w:p w14:paraId="0DD79C81" w14:textId="77EBF48C" w:rsidR="009E7946" w:rsidRPr="00CE1C1F" w:rsidRDefault="0063632B" w:rsidP="0063632B">
                                  <w:pPr>
                                    <w:pStyle w:val="Absenderberschrift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</w:t>
                                  </w:r>
                                  <w:r w:rsidR="009B6839" w:rsidRPr="009B6839">
                                    <w:rPr>
                                      <w:highlight w:val="yellow"/>
                                    </w:rPr>
                                    <w:t>r</w:t>
                                  </w:r>
                                  <w:r w:rsidR="009B6839">
                                    <w:t xml:space="preserve"> </w:t>
                                  </w:r>
                                  <w:r w:rsidRPr="0063632B">
                                    <w:t>e.</w:t>
                                  </w:r>
                                  <w:r w:rsidR="00F449A3"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9E7946" w:rsidRPr="00736813" w14:paraId="2DFAE002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273A0117" w14:textId="77777777" w:rsidR="00BA66D4" w:rsidRPr="00654F70" w:rsidRDefault="00BA66D4" w:rsidP="00BA66D4">
                                  <w:pPr>
                                    <w:pStyle w:val="AdsenderadresseFet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Zusatz</w:t>
                                  </w:r>
                                  <w:proofErr w:type="spellEnd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Abteilung</w:t>
                                  </w:r>
                                  <w:proofErr w:type="spellEnd"/>
                                </w:p>
                                <w:p w14:paraId="774895B6" w14:textId="77777777" w:rsidR="009E7946" w:rsidRDefault="009E7946" w:rsidP="001B2402">
                                  <w:pPr>
                                    <w:pStyle w:val="Absenderadresse"/>
                                  </w:pPr>
                                </w:p>
                                <w:p w14:paraId="36A45676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Musterstraße 12</w:t>
                                  </w:r>
                                </w:p>
                                <w:p w14:paraId="5995C3B5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12345 Musterstadt</w:t>
                                  </w:r>
                                </w:p>
                                <w:p w14:paraId="6181E499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="00D56585" w:rsidRPr="009B6839">
                                    <w:rPr>
                                      <w:highlight w:val="yellow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000 123456-0</w:t>
                                  </w:r>
                                </w:p>
                                <w:p w14:paraId="4F2BA65C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Fax</w:t>
                                  </w:r>
                                  <w:r w:rsidR="00D56585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000 123456-</w:t>
                                  </w:r>
                                  <w:r w:rsidR="00CA3D13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11</w:t>
                                  </w:r>
                                </w:p>
                                <w:p w14:paraId="5899FD06" w14:textId="77777777" w:rsidR="00EF435B" w:rsidRPr="009B6839" w:rsidRDefault="009239F7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hyperlink r:id="rId6" w:history="1">
                                    <w:r w:rsidR="00EF435B" w:rsidRPr="009B6839">
                                      <w:rPr>
                                        <w:highlight w:val="yellow"/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14:paraId="268CB4B6" w14:textId="77777777" w:rsidR="00CA3D13" w:rsidRPr="00CA3D13" w:rsidRDefault="00CA3D13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14:paraId="7EFD624F" w14:textId="77777777" w:rsidR="00EF435B" w:rsidRPr="00CA3D13" w:rsidRDefault="00EF435B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9B179BE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Präsident/in</w:t>
                                  </w:r>
                                </w:p>
                                <w:p w14:paraId="08985068" w14:textId="28399A9C" w:rsidR="00BA66D4" w:rsidRPr="00BA66D4" w:rsidRDefault="009B6839" w:rsidP="00BA66D4">
                                  <w:pPr>
                                    <w:pStyle w:val="Absenderadresse"/>
                                  </w:pPr>
                                  <w:r>
                                    <w:t>Dirk Sohn</w:t>
                                  </w:r>
                                </w:p>
                                <w:p w14:paraId="56516C36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0CB149EF" w14:textId="16BA713B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 xml:space="preserve">Vorsitzende/r des </w:t>
                                  </w:r>
                                  <w:r w:rsidR="009B6839">
                                    <w:rPr>
                                      <w:b/>
                                    </w:rPr>
                                    <w:t>Ortsvereins</w:t>
                                  </w:r>
                                </w:p>
                                <w:p w14:paraId="086E0209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Vorname Name</w:t>
                                  </w:r>
                                </w:p>
                                <w:p w14:paraId="7F50CD30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DC93EF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Ihre Nachricht</w:t>
                                  </w:r>
                                </w:p>
                                <w:p w14:paraId="7E242E6F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t xml:space="preserve">vom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00.00.0000</w:t>
                                  </w:r>
                                </w:p>
                                <w:p w14:paraId="4D1646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AA5C383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Schreiben</w:t>
                                  </w:r>
                                </w:p>
                                <w:p w14:paraId="744A7185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66F201F6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D4223F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Zeichen</w:t>
                                  </w:r>
                                </w:p>
                                <w:p w14:paraId="1D69ABC5" w14:textId="77777777" w:rsidR="00EF435B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79EF6886" w14:textId="77777777" w:rsidR="00EF435B" w:rsidRDefault="00EF435B" w:rsidP="001B2402">
                                  <w:pPr>
                                    <w:pStyle w:val="Absenderadresse"/>
                                  </w:pPr>
                                </w:p>
                                <w:p w14:paraId="7089D337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14:paraId="7278CC9B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Martin Muster</w:t>
                                  </w:r>
                                </w:p>
                                <w:p w14:paraId="1F4E383E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Funktion</w:t>
                                  </w:r>
                                </w:p>
                                <w:p w14:paraId="16D06596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Abteilung</w:t>
                                  </w:r>
                                </w:p>
                                <w:p w14:paraId="53D5F4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21C1C22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ab/>
                                    <w:t>000 123456-0</w:t>
                                  </w:r>
                                </w:p>
                                <w:p w14:paraId="1B7013C7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Fax</w:t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ab/>
                                    <w:t>000 123456-11</w:t>
                                  </w:r>
                                </w:p>
                                <w:p w14:paraId="35B38173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muster@drk-muster.de</w:t>
                                  </w:r>
                                </w:p>
                                <w:p w14:paraId="4279EF8B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</w:p>
                                <w:p w14:paraId="5AE78E5F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14:paraId="004DBB6A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BA66D4">
                                    <w:t xml:space="preserve">Vereinsregister-Nr.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VR 0000</w:t>
                                  </w:r>
                                </w:p>
                                <w:p w14:paraId="411B905F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7E759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</w:t>
                                  </w:r>
                                  <w:proofErr w:type="spellEnd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-ID</w:t>
                                  </w:r>
                                </w:p>
                                <w:p w14:paraId="6370F080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14:paraId="7EC73A82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C1C8F87" w14:textId="77777777" w:rsidR="00EF435B" w:rsidRPr="00BA66D4" w:rsidRDefault="00BA66D4" w:rsidP="001B2402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  <w:proofErr w:type="spellEnd"/>
                                </w:p>
                                <w:p w14:paraId="2EBB0317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14:paraId="5772430D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14:paraId="55831E51" w14:textId="77777777" w:rsidR="00EF435B" w:rsidRPr="00D56585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D56585">
                                    <w:rPr>
                                      <w:lang w:val="en-GB"/>
                                    </w:rPr>
                                    <w:t>BIC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="00072906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000000 00 000</w:t>
                                  </w:r>
                                </w:p>
                                <w:p w14:paraId="0136CA48" w14:textId="09969F68" w:rsidR="00EF435B" w:rsidRPr="00CE1C1F" w:rsidRDefault="00EF435B" w:rsidP="00D56585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072906" w:rsidRPr="00736813" w14:paraId="5226DA06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0C707AE2" w14:textId="77777777" w:rsidR="00072906" w:rsidRPr="00EF435B" w:rsidRDefault="00072906" w:rsidP="001B2402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14:paraId="3786F6ED" w14:textId="77777777" w:rsidR="009E7946" w:rsidRDefault="009E7946" w:rsidP="001B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D2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5pt;margin-top:134.65pt;width:156.05pt;height:6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ei8wEAAMgDAAAOAAAAZHJzL2Uyb0RvYy54bWysU9tu2zAMfR+wfxD0vjjOpUuN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9E7946" w14:paraId="239BB34B" w14:textId="77777777" w:rsidTr="00EF435B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14:paraId="5431996C" w14:textId="329E46B8" w:rsidR="0063632B" w:rsidRDefault="0063632B" w:rsidP="0063632B">
                            <w:pPr>
                              <w:pStyle w:val="Absenderberschrift"/>
                            </w:pPr>
                            <w:r w:rsidRPr="0063632B">
                              <w:t>DRK-</w:t>
                            </w:r>
                            <w:r w:rsidR="009B6839">
                              <w:t>Ortsverein</w:t>
                            </w:r>
                          </w:p>
                          <w:p w14:paraId="0DD79C81" w14:textId="77EBF48C" w:rsidR="009E7946" w:rsidRPr="00CE1C1F" w:rsidRDefault="0063632B" w:rsidP="0063632B">
                            <w:pPr>
                              <w:pStyle w:val="Absenderberschrift"/>
                            </w:pPr>
                            <w:r w:rsidRPr="009B6839">
                              <w:rPr>
                                <w:highlight w:val="yellow"/>
                              </w:rPr>
                              <w:t>Muste</w:t>
                            </w:r>
                            <w:r w:rsidR="009B6839" w:rsidRPr="009B6839">
                              <w:rPr>
                                <w:highlight w:val="yellow"/>
                              </w:rPr>
                              <w:t>r</w:t>
                            </w:r>
                            <w:r w:rsidR="009B6839">
                              <w:t xml:space="preserve"> </w:t>
                            </w:r>
                            <w:r w:rsidRPr="0063632B">
                              <w:t>e.</w:t>
                            </w:r>
                            <w:r w:rsidR="00F449A3"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9E7946" w:rsidRPr="00736813" w14:paraId="2DFAE002" w14:textId="77777777" w:rsidTr="00EF435B">
                        <w:tc>
                          <w:tcPr>
                            <w:tcW w:w="2835" w:type="dxa"/>
                          </w:tcPr>
                          <w:p w14:paraId="273A0117" w14:textId="77777777" w:rsidR="00BA66D4" w:rsidRPr="00654F70" w:rsidRDefault="00BA66D4" w:rsidP="00BA66D4">
                            <w:pPr>
                              <w:pStyle w:val="AdsenderadresseFet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Zusatz</w:t>
                            </w:r>
                            <w:proofErr w:type="spellEnd"/>
                            <w:r w:rsidRPr="00654F7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Abteilung</w:t>
                            </w:r>
                            <w:proofErr w:type="spellEnd"/>
                          </w:p>
                          <w:p w14:paraId="774895B6" w14:textId="77777777" w:rsidR="009E7946" w:rsidRDefault="009E7946" w:rsidP="001B2402">
                            <w:pPr>
                              <w:pStyle w:val="Absenderadresse"/>
                            </w:pPr>
                          </w:p>
                          <w:p w14:paraId="36A45676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Musterstraße 12</w:t>
                            </w:r>
                          </w:p>
                          <w:p w14:paraId="5995C3B5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12345 Musterstadt</w:t>
                            </w:r>
                          </w:p>
                          <w:p w14:paraId="6181E499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="00D56585" w:rsidRPr="009B6839">
                              <w:rPr>
                                <w:highlight w:val="yellow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</w:rPr>
                              <w:t>000 123456-0</w:t>
                            </w:r>
                          </w:p>
                          <w:p w14:paraId="4F2BA65C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Fax</w:t>
                            </w:r>
                            <w:r w:rsidR="00D56585" w:rsidRPr="009B6839">
                              <w:rPr>
                                <w:highlight w:val="yellow"/>
                                <w:lang w:val="en-US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000 123456-</w:t>
                            </w:r>
                            <w:r w:rsidR="00CA3D13" w:rsidRPr="009B6839">
                              <w:rPr>
                                <w:highlight w:val="yellow"/>
                                <w:lang w:val="en-US"/>
                              </w:rPr>
                              <w:t>11</w:t>
                            </w:r>
                          </w:p>
                          <w:p w14:paraId="5899FD06" w14:textId="77777777" w:rsidR="00EF435B" w:rsidRPr="009B6839" w:rsidRDefault="009239F7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hyperlink r:id="rId7" w:history="1">
                              <w:r w:rsidR="00EF435B" w:rsidRPr="009B6839">
                                <w:rPr>
                                  <w:highlight w:val="yellow"/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14:paraId="268CB4B6" w14:textId="77777777" w:rsidR="00CA3D13" w:rsidRPr="00CA3D13" w:rsidRDefault="00CA3D13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www.drk-muster.de</w:t>
                            </w:r>
                          </w:p>
                          <w:p w14:paraId="7EFD624F" w14:textId="77777777" w:rsidR="00EF435B" w:rsidRPr="00CA3D13" w:rsidRDefault="00EF435B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</w:p>
                          <w:p w14:paraId="59B179BE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Präsident/in</w:t>
                            </w:r>
                          </w:p>
                          <w:p w14:paraId="08985068" w14:textId="28399A9C" w:rsidR="00BA66D4" w:rsidRPr="00BA66D4" w:rsidRDefault="009B6839" w:rsidP="00BA66D4">
                            <w:pPr>
                              <w:pStyle w:val="Absenderadresse"/>
                            </w:pPr>
                            <w:r>
                              <w:t>Dirk Sohn</w:t>
                            </w:r>
                          </w:p>
                          <w:p w14:paraId="56516C36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0CB149EF" w14:textId="16BA713B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 xml:space="preserve">Vorsitzende/r des </w:t>
                            </w:r>
                            <w:r w:rsidR="009B6839">
                              <w:rPr>
                                <w:b/>
                              </w:rPr>
                              <w:t>Ortsvereins</w:t>
                            </w:r>
                          </w:p>
                          <w:p w14:paraId="086E0209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Vorname Name</w:t>
                            </w:r>
                          </w:p>
                          <w:p w14:paraId="7F50CD30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DC93EF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Ihre Nachricht</w:t>
                            </w:r>
                          </w:p>
                          <w:p w14:paraId="7E242E6F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t xml:space="preserve">vom </w:t>
                            </w:r>
                            <w:r w:rsidRPr="009B6839">
                              <w:rPr>
                                <w:highlight w:val="yellow"/>
                              </w:rPr>
                              <w:t>00.00.0000</w:t>
                            </w:r>
                          </w:p>
                          <w:p w14:paraId="4D1646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AA5C383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Schreiben</w:t>
                            </w:r>
                          </w:p>
                          <w:p w14:paraId="744A7185" w14:textId="77777777" w:rsidR="00BA66D4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66F201F6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D4223F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Zeichen</w:t>
                            </w:r>
                          </w:p>
                          <w:p w14:paraId="1D69ABC5" w14:textId="77777777" w:rsidR="00EF435B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79EF6886" w14:textId="77777777" w:rsidR="00EF435B" w:rsidRDefault="00EF435B" w:rsidP="001B2402">
                            <w:pPr>
                              <w:pStyle w:val="Absenderadresse"/>
                            </w:pPr>
                          </w:p>
                          <w:p w14:paraId="7089D337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14:paraId="7278CC9B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Martin Muster</w:t>
                            </w:r>
                          </w:p>
                          <w:p w14:paraId="1F4E383E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Funktion</w:t>
                            </w:r>
                          </w:p>
                          <w:p w14:paraId="16D06596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Abteilung</w:t>
                            </w:r>
                          </w:p>
                          <w:p w14:paraId="53D5F4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521C1C22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Pr="009B6839">
                              <w:rPr>
                                <w:highlight w:val="yellow"/>
                              </w:rPr>
                              <w:tab/>
                              <w:t>000 123456-0</w:t>
                            </w:r>
                          </w:p>
                          <w:p w14:paraId="1B7013C7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Fax</w:t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ab/>
                              <w:t>000 123456-11</w:t>
                            </w:r>
                          </w:p>
                          <w:p w14:paraId="35B38173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muster@drk-muster.de</w:t>
                            </w:r>
                          </w:p>
                          <w:p w14:paraId="4279EF8B" w14:textId="77777777" w:rsidR="00BA66D4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5AE78E5F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14:paraId="004DBB6A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BA66D4">
                              <w:t xml:space="preserve">Vereinsregister-Nr. </w:t>
                            </w:r>
                            <w:r w:rsidRPr="009B6839">
                              <w:rPr>
                                <w:highlight w:val="yellow"/>
                              </w:rPr>
                              <w:t>VR 0000</w:t>
                            </w:r>
                          </w:p>
                          <w:p w14:paraId="411B905F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7E759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Umsatzsteuer</w:t>
                            </w:r>
                            <w:proofErr w:type="spellEnd"/>
                            <w:r w:rsidRPr="00654F70">
                              <w:rPr>
                                <w:b/>
                                <w:lang w:val="en-GB"/>
                              </w:rPr>
                              <w:t>-ID</w:t>
                            </w:r>
                          </w:p>
                          <w:p w14:paraId="6370F080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 000000000</w:t>
                            </w:r>
                          </w:p>
                          <w:p w14:paraId="7EC73A82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14:paraId="3C1C8F87" w14:textId="77777777" w:rsidR="00EF435B" w:rsidRPr="00BA66D4" w:rsidRDefault="00BA66D4" w:rsidP="001B2402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  <w:proofErr w:type="spellEnd"/>
                          </w:p>
                          <w:p w14:paraId="2EBB0317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 Bank A</w:t>
                            </w:r>
                          </w:p>
                          <w:p w14:paraId="5772430D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DE00 0000 0000 0000 0000 00</w:t>
                            </w:r>
                          </w:p>
                          <w:p w14:paraId="55831E51" w14:textId="77777777" w:rsidR="00EF435B" w:rsidRPr="00D56585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D56585">
                              <w:rPr>
                                <w:lang w:val="en-GB"/>
                              </w:rPr>
                              <w:t>BIC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="00072906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000000 00 000</w:t>
                            </w:r>
                          </w:p>
                          <w:p w14:paraId="0136CA48" w14:textId="09969F68" w:rsidR="00EF435B" w:rsidRPr="00CE1C1F" w:rsidRDefault="00EF435B" w:rsidP="00D56585">
                            <w:pPr>
                              <w:pStyle w:val="Absenderadresse"/>
                            </w:pPr>
                          </w:p>
                        </w:tc>
                      </w:tr>
                      <w:tr w:rsidR="00072906" w:rsidRPr="00736813" w14:paraId="5226DA06" w14:textId="77777777" w:rsidTr="00EF435B">
                        <w:tc>
                          <w:tcPr>
                            <w:tcW w:w="2835" w:type="dxa"/>
                          </w:tcPr>
                          <w:p w14:paraId="0C707AE2" w14:textId="77777777" w:rsidR="00072906" w:rsidRPr="00EF435B" w:rsidRDefault="00072906" w:rsidP="001B2402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14:paraId="3786F6ED" w14:textId="77777777" w:rsidR="009E7946" w:rsidRDefault="009E7946" w:rsidP="001B2402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0165794" w14:textId="77777777" w:rsidR="00A1322A" w:rsidRDefault="00855289" w:rsidP="001B2402">
      <w:pPr>
        <w:pStyle w:val="Ort-Datum"/>
      </w:pPr>
      <w:r w:rsidRPr="009B6839">
        <w:rPr>
          <w:highlight w:val="yellow"/>
        </w:rPr>
        <w:t>Musterstadt</w:t>
      </w:r>
      <w:r>
        <w:t xml:space="preserve">, den </w:t>
      </w:r>
      <w:r w:rsidRPr="009B6839">
        <w:rPr>
          <w:highlight w:val="yellow"/>
        </w:rPr>
        <w:t>00.00.0000</w:t>
      </w:r>
    </w:p>
    <w:p w14:paraId="6F0A3D45" w14:textId="37EE3D74" w:rsidR="00E07414" w:rsidRPr="001E2A4E" w:rsidRDefault="001E2A4E" w:rsidP="00E07414">
      <w:pPr>
        <w:pStyle w:val="Betreff"/>
        <w:rPr>
          <w:lang w:val="de-DE"/>
        </w:rPr>
      </w:pPr>
      <w:r w:rsidRPr="001E2A4E">
        <w:rPr>
          <w:lang w:val="de-DE"/>
        </w:rPr>
        <w:t>Antrag auf ein erweitertes Führungszeugnis &amp; Bescheinigung für die Gebührenbefreiung gemäß § 30a Abs. 1 BZRG zur Vorlage beim Einwohnermeldeamt</w:t>
      </w:r>
    </w:p>
    <w:p w14:paraId="64248BD0" w14:textId="21B9FFE2" w:rsidR="001E2A4E" w:rsidRDefault="001E2A4E" w:rsidP="009239F7">
      <w:pPr>
        <w:tabs>
          <w:tab w:val="left" w:pos="2410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Frau/Herr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779A3759" w14:textId="77777777" w:rsidR="001E2A4E" w:rsidRDefault="001E2A4E" w:rsidP="009239F7">
      <w:pPr>
        <w:tabs>
          <w:tab w:val="left" w:pos="2410"/>
        </w:tabs>
        <w:spacing w:line="276" w:lineRule="auto"/>
        <w:rPr>
          <w:rFonts w:cs="Arial"/>
          <w:sz w:val="20"/>
          <w:szCs w:val="20"/>
        </w:rPr>
      </w:pPr>
    </w:p>
    <w:p w14:paraId="64873D78" w14:textId="05D7550D" w:rsidR="001E2A4E" w:rsidRDefault="001E2A4E" w:rsidP="009239F7">
      <w:pPr>
        <w:tabs>
          <w:tab w:val="left" w:pos="2410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Wohnhaft in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2552671C" w14:textId="77777777" w:rsidR="001E2A4E" w:rsidRDefault="001E2A4E" w:rsidP="009239F7">
      <w:pPr>
        <w:tabs>
          <w:tab w:val="left" w:pos="2410"/>
        </w:tabs>
        <w:spacing w:line="276" w:lineRule="auto"/>
        <w:rPr>
          <w:rFonts w:cs="Arial"/>
          <w:sz w:val="20"/>
          <w:szCs w:val="20"/>
        </w:rPr>
      </w:pPr>
    </w:p>
    <w:p w14:paraId="1195A0C9" w14:textId="724A3EA6" w:rsidR="001E2A4E" w:rsidRDefault="001E2A4E" w:rsidP="009239F7">
      <w:pPr>
        <w:tabs>
          <w:tab w:val="left" w:pos="2410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Wird am dem /ist </w:t>
      </w:r>
      <w:proofErr w:type="gramStart"/>
      <w:r>
        <w:rPr>
          <w:rFonts w:cs="Arial"/>
          <w:sz w:val="20"/>
          <w:szCs w:val="20"/>
        </w:rPr>
        <w:t>seit dem</w:t>
      </w:r>
      <w:proofErr w:type="gramEnd"/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  <w:r>
        <w:rPr>
          <w:rFonts w:cs="Arial"/>
          <w:sz w:val="20"/>
          <w:szCs w:val="20"/>
        </w:rPr>
        <w:t xml:space="preserve"> </w:t>
      </w:r>
    </w:p>
    <w:p w14:paraId="396B5810" w14:textId="77777777" w:rsidR="001E2A4E" w:rsidRDefault="001E2A4E" w:rsidP="009239F7">
      <w:pPr>
        <w:tabs>
          <w:tab w:val="left" w:pos="2410"/>
        </w:tabs>
        <w:spacing w:line="276" w:lineRule="auto"/>
        <w:rPr>
          <w:rFonts w:cs="Arial"/>
          <w:sz w:val="20"/>
          <w:szCs w:val="20"/>
        </w:rPr>
      </w:pPr>
    </w:p>
    <w:p w14:paraId="355BABC2" w14:textId="0EADB7A8" w:rsidR="001E2A4E" w:rsidRDefault="001E2A4E" w:rsidP="009239F7">
      <w:pPr>
        <w:tabs>
          <w:tab w:val="left" w:pos="2410"/>
        </w:tabs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Beim DRK Ortsverein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________________________________________</w:t>
      </w:r>
    </w:p>
    <w:p w14:paraId="2D0558FA" w14:textId="77777777" w:rsidR="001E2A4E" w:rsidRDefault="001E2A4E" w:rsidP="001E2A4E">
      <w:pPr>
        <w:spacing w:line="276" w:lineRule="auto"/>
        <w:rPr>
          <w:rFonts w:cs="Arial"/>
          <w:sz w:val="20"/>
          <w:szCs w:val="20"/>
        </w:rPr>
      </w:pPr>
    </w:p>
    <w:p w14:paraId="3959C157" w14:textId="661E21D8" w:rsidR="001E2A4E" w:rsidRDefault="001E2A4E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Mit einer ehrenamtlichen Tätigkeit betraut und benötigt dafür ein erweitertes Führungszeugnis gem. § 30a Abs. 2b BZRG.</w:t>
      </w:r>
    </w:p>
    <w:p w14:paraId="3C033CC4" w14:textId="77777777" w:rsidR="001E2A4E" w:rsidRDefault="001E2A4E" w:rsidP="001E2A4E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Aufgrund der ehrenamtlichen Mitarbeit wird hiermit gleichzeitig die Gebührenbefreiung beantragt.</w:t>
      </w:r>
    </w:p>
    <w:p w14:paraId="024CD8B5" w14:textId="77777777" w:rsidR="001E2A4E" w:rsidRDefault="001E2A4E" w:rsidP="00F022EE">
      <w:pPr>
        <w:spacing w:line="240" w:lineRule="auto"/>
        <w:rPr>
          <w:rFonts w:cs="Arial"/>
          <w:sz w:val="20"/>
          <w:szCs w:val="20"/>
        </w:rPr>
      </w:pPr>
    </w:p>
    <w:p w14:paraId="42D0B21A" w14:textId="5B4D6CE1" w:rsidR="00E07414" w:rsidRDefault="00E07414" w:rsidP="00E8613B">
      <w:pPr>
        <w:spacing w:line="240" w:lineRule="auto"/>
        <w:rPr>
          <w:rFonts w:cs="Arial"/>
          <w:sz w:val="20"/>
          <w:szCs w:val="20"/>
        </w:rPr>
      </w:pPr>
    </w:p>
    <w:p w14:paraId="602320CB" w14:textId="33AC0402" w:rsid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</w:p>
    <w:p w14:paraId="3EADE8BC" w14:textId="48C1A429" w:rsidR="00E8613B" w:rsidRPr="00E07414" w:rsidRDefault="00E07414" w:rsidP="00E8613B">
      <w:pPr>
        <w:spacing w:line="240" w:lineRule="auto"/>
        <w:rPr>
          <w:rFonts w:cs="Arial"/>
          <w:b/>
          <w:bCs/>
          <w:sz w:val="20"/>
          <w:szCs w:val="20"/>
        </w:rPr>
      </w:pPr>
      <w:r w:rsidRPr="001E2A4E">
        <w:rPr>
          <w:rFonts w:cs="Arial"/>
          <w:b/>
          <w:bCs/>
          <w:sz w:val="20"/>
          <w:szCs w:val="20"/>
          <w:highlight w:val="yellow"/>
        </w:rPr>
        <w:t>Mustername</w:t>
      </w:r>
      <w:r w:rsidR="001E2A4E" w:rsidRPr="001E2A4E">
        <w:rPr>
          <w:rFonts w:cs="Arial"/>
          <w:b/>
          <w:bCs/>
          <w:sz w:val="20"/>
          <w:szCs w:val="20"/>
          <w:highlight w:val="yellow"/>
        </w:rPr>
        <w:t xml:space="preserve"> &amp; Stempel</w:t>
      </w:r>
    </w:p>
    <w:p w14:paraId="56060365" w14:textId="44323133" w:rsidR="0063632B" w:rsidRP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>Vorsitzende/r des DRK</w:t>
      </w:r>
      <w:r>
        <w:rPr>
          <w:rFonts w:cs="Arial"/>
          <w:sz w:val="20"/>
          <w:szCs w:val="20"/>
        </w:rPr>
        <w:t xml:space="preserve">-Ortsverein </w:t>
      </w:r>
      <w:r w:rsidRPr="00CE518C">
        <w:rPr>
          <w:rFonts w:cs="Arial"/>
          <w:sz w:val="20"/>
          <w:szCs w:val="20"/>
          <w:highlight w:val="yellow"/>
        </w:rPr>
        <w:t>Muster e.V.</w:t>
      </w:r>
    </w:p>
    <w:sectPr w:rsidR="0063632B" w:rsidRPr="00E8613B" w:rsidSect="00636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2693" w:bottom="794" w:left="1247" w:header="125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AFEC" w14:textId="77777777" w:rsidR="009B6839" w:rsidRDefault="009B6839" w:rsidP="001B2402">
      <w:r>
        <w:separator/>
      </w:r>
    </w:p>
    <w:p w14:paraId="77C1DEE0" w14:textId="77777777" w:rsidR="009B6839" w:rsidRDefault="009B6839" w:rsidP="001B2402"/>
    <w:p w14:paraId="6390382D" w14:textId="77777777" w:rsidR="009B6839" w:rsidRDefault="009B6839" w:rsidP="001B2402"/>
  </w:endnote>
  <w:endnote w:type="continuationSeparator" w:id="0">
    <w:p w14:paraId="48BAA313" w14:textId="77777777" w:rsidR="009B6839" w:rsidRDefault="009B6839" w:rsidP="001B2402">
      <w:r>
        <w:continuationSeparator/>
      </w:r>
    </w:p>
    <w:p w14:paraId="3B0EDD01" w14:textId="77777777" w:rsidR="009B6839" w:rsidRDefault="009B6839" w:rsidP="001B2402"/>
    <w:p w14:paraId="444145AE" w14:textId="77777777" w:rsidR="009B6839" w:rsidRDefault="009B6839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F14" w14:textId="77777777" w:rsidR="003C21BC" w:rsidRDefault="003C21BC" w:rsidP="001B2402"/>
  <w:p w14:paraId="16FE7207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A6F" w14:textId="586C4528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A91FC04" wp14:editId="33AEEAA3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639B1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9239F7">
                            <w:fldChar w:fldCharType="begin"/>
                          </w:r>
                          <w:r w:rsidR="009239F7">
                            <w:instrText xml:space="preserve"> NUMPAGES   \* MERGEFORMAT </w:instrText>
                          </w:r>
                          <w:r w:rsidR="009239F7"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 w:rsidR="009239F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F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pt;margin-top:791.8pt;width:85.0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Pq6gEAAL0DAAAOAAAAZHJzL2Uyb0RvYy54bWysU9uO0zAQfUfiHyy/06SFoh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" filled="f" stroked="f">
              <v:textbox inset="0,0,0,0">
                <w:txbxContent>
                  <w:p w14:paraId="2CE639B1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C10B2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1CD9" w14:textId="0B89E21C" w:rsidR="004030F6" w:rsidRDefault="009B6839" w:rsidP="001B2402">
    <w:pPr>
      <w:pStyle w:val="Fuzeile"/>
    </w:pPr>
    <w:r w:rsidRPr="00E07414"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0EECCBF" wp14:editId="0A98E2E9">
              <wp:simplePos x="0" y="0"/>
              <wp:positionH relativeFrom="page">
                <wp:posOffset>5941060</wp:posOffset>
              </wp:positionH>
              <wp:positionV relativeFrom="page">
                <wp:posOffset>10055225</wp:posOffset>
              </wp:positionV>
              <wp:extent cx="1080135" cy="298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711A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9239F7">
                            <w:fldChar w:fldCharType="begin"/>
                          </w:r>
                          <w:r w:rsidR="009239F7">
                            <w:instrText xml:space="preserve"> NUMPAGES   \* MERGEFORMAT </w:instrText>
                          </w:r>
                          <w:r w:rsidR="009239F7"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 w:rsidR="009239F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C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pt;margin-top:791.75pt;width:85.0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" filled="f" stroked="f">
              <v:textbox inset="0,0,0,0">
                <w:txbxContent>
                  <w:p w14:paraId="0E44711A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07290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4DFA" w14:textId="77777777" w:rsidR="009B6839" w:rsidRDefault="009B6839" w:rsidP="001B2402">
      <w:r>
        <w:separator/>
      </w:r>
    </w:p>
    <w:p w14:paraId="16F75760" w14:textId="77777777" w:rsidR="009B6839" w:rsidRDefault="009B6839" w:rsidP="001B2402"/>
    <w:p w14:paraId="29DFB267" w14:textId="77777777" w:rsidR="009B6839" w:rsidRDefault="009B6839" w:rsidP="001B2402"/>
  </w:footnote>
  <w:footnote w:type="continuationSeparator" w:id="0">
    <w:p w14:paraId="78660901" w14:textId="77777777" w:rsidR="009B6839" w:rsidRDefault="009B6839" w:rsidP="001B2402">
      <w:r>
        <w:continuationSeparator/>
      </w:r>
    </w:p>
    <w:p w14:paraId="7D746531" w14:textId="77777777" w:rsidR="009B6839" w:rsidRDefault="009B6839" w:rsidP="001B2402"/>
    <w:p w14:paraId="755B167D" w14:textId="77777777" w:rsidR="009B6839" w:rsidRDefault="009B6839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9D8" w14:textId="76553E42" w:rsidR="003C21BC" w:rsidRDefault="009B6839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CD59B2" wp14:editId="4A92A1C7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9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97EC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D59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4.7pt;margin-top:134.1pt;width:126pt;height:67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MQgy3w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5E2C97EC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77D90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070D73D0" w14:textId="77777777" w:rsidR="003C21BC" w:rsidRDefault="003C21BC" w:rsidP="001B2402"/>
  <w:p w14:paraId="2A20B88C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77B7" w14:textId="49DFC162" w:rsidR="004030F6" w:rsidRDefault="009B6839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F6BD89" wp14:editId="0D1DC37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11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2JRxP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D1E944" wp14:editId="2843C43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7EC5" id="AutoShape 7" o:spid="_x0000_s1026" type="#_x0000_t32" style="position:absolute;margin-left:14.2pt;margin-top:297.7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5sygEAAHsDAAAOAAAAZHJzL2Uyb0RvYy54bWysU9tu2zAMfR+wfxD0vjjpsGY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/NMHXpw6hyqoz3WBYvpqcBD50MiYCGzXpxV6z3tHmhUW2D3ElLuC+lyQ&#10;ST3eW+fK+p0XYyOv3z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LJ0vmz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1" layoutInCell="1" allowOverlap="1" wp14:anchorId="17EEADE6" wp14:editId="0234D5F2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E3F7" w14:textId="29412236" w:rsidR="003C21BC" w:rsidRDefault="009B6839" w:rsidP="001B2402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7DE66B" wp14:editId="3F1F27A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FBB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jKywEAAHsDAAAOAAAAZHJzL2Uyb0RvYy54bWysU9tu2zAMfR+wfxD0vjjpum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ZZZnDLHmrKVfUR5Q7fxTeED1MwqPyx58Z0ry8z5w7SxXVC9KshMDk6zHb6g5Bxi/aLVraciQ&#10;rILYlZXszysxuyQUX86mH68/8OLUKVRBfaoLFNNXg4PIh0bGRGC7Pi3Re9470qywwPYhptwV1KeC&#10;TOrx3jpX1u+8GBt59Z5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G/p+Mr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FD5CDB" wp14:editId="59067FB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862E1" id="AutoShape 3" o:spid="_x0000_s1026" type="#_x0000_t32" style="position:absolute;margin-left:14.2pt;margin-top:297.7pt;width:8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k/ygEAAHsDAAAOAAAAZHJzL2Uyb0RvYy54bWysU9tu2zAMfR+wfxD0vjhpsG4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h0/veXHqHKqgPtcFiumrwUHkQyNjIrBdn1boPe8daVZYYPcQU+4K6nNB&#10;JvV4b50r63dejI28nj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N9fOT/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 wp14:anchorId="5FE00A0F" wp14:editId="5EB66744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9B6839"/>
    <w:rsid w:val="000032D8"/>
    <w:rsid w:val="00022FC0"/>
    <w:rsid w:val="00054EC4"/>
    <w:rsid w:val="00072906"/>
    <w:rsid w:val="000814AB"/>
    <w:rsid w:val="0008678B"/>
    <w:rsid w:val="000B0EE1"/>
    <w:rsid w:val="000B26AC"/>
    <w:rsid w:val="000F72D7"/>
    <w:rsid w:val="00114B5A"/>
    <w:rsid w:val="00116601"/>
    <w:rsid w:val="00121E9F"/>
    <w:rsid w:val="00140D8C"/>
    <w:rsid w:val="00165AA5"/>
    <w:rsid w:val="00175858"/>
    <w:rsid w:val="001B2402"/>
    <w:rsid w:val="001C0B8E"/>
    <w:rsid w:val="001E2A4E"/>
    <w:rsid w:val="001F21AD"/>
    <w:rsid w:val="00203E08"/>
    <w:rsid w:val="002518C9"/>
    <w:rsid w:val="00253753"/>
    <w:rsid w:val="0026139A"/>
    <w:rsid w:val="00282FCA"/>
    <w:rsid w:val="00291EE7"/>
    <w:rsid w:val="002A5341"/>
    <w:rsid w:val="002B25A1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4FF7"/>
    <w:rsid w:val="00410880"/>
    <w:rsid w:val="004146E2"/>
    <w:rsid w:val="00430BF7"/>
    <w:rsid w:val="00457649"/>
    <w:rsid w:val="00471266"/>
    <w:rsid w:val="00473594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32DF"/>
    <w:rsid w:val="00565651"/>
    <w:rsid w:val="00573152"/>
    <w:rsid w:val="005769E4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A4E59"/>
    <w:rsid w:val="008A5729"/>
    <w:rsid w:val="008B19D4"/>
    <w:rsid w:val="008C0890"/>
    <w:rsid w:val="008E2E95"/>
    <w:rsid w:val="008E39D0"/>
    <w:rsid w:val="00905ACA"/>
    <w:rsid w:val="009239F7"/>
    <w:rsid w:val="00934C8F"/>
    <w:rsid w:val="00940F48"/>
    <w:rsid w:val="00962B65"/>
    <w:rsid w:val="009644A2"/>
    <w:rsid w:val="009751AD"/>
    <w:rsid w:val="0097573D"/>
    <w:rsid w:val="0099488B"/>
    <w:rsid w:val="009A0C6F"/>
    <w:rsid w:val="009A6E36"/>
    <w:rsid w:val="009B6839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A69A0"/>
    <w:rsid w:val="00AB0F91"/>
    <w:rsid w:val="00AB2D4E"/>
    <w:rsid w:val="00AB3B53"/>
    <w:rsid w:val="00AC48AE"/>
    <w:rsid w:val="00AD57F3"/>
    <w:rsid w:val="00AE1591"/>
    <w:rsid w:val="00AE58AF"/>
    <w:rsid w:val="00B168E9"/>
    <w:rsid w:val="00B44921"/>
    <w:rsid w:val="00B51705"/>
    <w:rsid w:val="00B57693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E8C"/>
    <w:rsid w:val="00C044B7"/>
    <w:rsid w:val="00C10B25"/>
    <w:rsid w:val="00C216DF"/>
    <w:rsid w:val="00C30041"/>
    <w:rsid w:val="00C453F8"/>
    <w:rsid w:val="00C95F8F"/>
    <w:rsid w:val="00CA3D13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A327F"/>
    <w:rsid w:val="00DA7A91"/>
    <w:rsid w:val="00DB2DE5"/>
    <w:rsid w:val="00DC41AC"/>
    <w:rsid w:val="00DE5D9B"/>
    <w:rsid w:val="00DF3758"/>
    <w:rsid w:val="00DF6BAB"/>
    <w:rsid w:val="00E01054"/>
    <w:rsid w:val="00E07414"/>
    <w:rsid w:val="00E63044"/>
    <w:rsid w:val="00E67A5A"/>
    <w:rsid w:val="00E8613B"/>
    <w:rsid w:val="00E86C95"/>
    <w:rsid w:val="00EA30A8"/>
    <w:rsid w:val="00EB14E0"/>
    <w:rsid w:val="00EE0256"/>
    <w:rsid w:val="00EE0A21"/>
    <w:rsid w:val="00EE2627"/>
    <w:rsid w:val="00EF435B"/>
    <w:rsid w:val="00F022EE"/>
    <w:rsid w:val="00F05399"/>
    <w:rsid w:val="00F07902"/>
    <w:rsid w:val="00F250B9"/>
    <w:rsid w:val="00F40CCA"/>
    <w:rsid w:val="00F449A3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62BDC0"/>
  <w15:chartTrackingRefBased/>
  <w15:docId w15:val="{D4564F82-1591-4F29-BBFB-C73D8F7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uster@drk-muster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ter@drk-muster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Downloads\drk-geschaeftsbrief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drk-geschaeftsbrief (1).dot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803</CharactersWithSpaces>
  <SharedDoc>false</SharedDoc>
  <HyperlinkBase/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mailto:muster@drk-muster.de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3</cp:revision>
  <cp:lastPrinted>2006-04-03T10:43:00Z</cp:lastPrinted>
  <dcterms:created xsi:type="dcterms:W3CDTF">2026-05-18T12:01:00Z</dcterms:created>
  <dcterms:modified xsi:type="dcterms:W3CDTF">2026-05-19T09:27:00Z</dcterms:modified>
  <cp:category/>
</cp:coreProperties>
</file>