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5C" w:rsidRDefault="00707EC3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4882515</wp:posOffset>
                </wp:positionH>
                <wp:positionV relativeFrom="page">
                  <wp:posOffset>1714500</wp:posOffset>
                </wp:positionV>
                <wp:extent cx="1838325" cy="4076065"/>
                <wp:effectExtent l="0" t="0" r="3810" b="635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07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84630C" w:rsidTr="0084630C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DRK-Musterverband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Musterstad</w:t>
                                  </w:r>
                                  <w:r>
                                    <w:t>t</w:t>
                                  </w:r>
                                  <w:r w:rsidRPr="0063632B">
                                    <w:t xml:space="preserve"> e.</w:t>
                                  </w:r>
                                  <w:r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Musterstraße 12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12345 Musterstadt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Tel.</w:t>
                                  </w:r>
                                  <w:r>
                                    <w:tab/>
                                    <w:t>000 123456-0</w:t>
                                  </w:r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CA3D13">
                                    <w:rPr>
                                      <w:lang w:val="en-US"/>
                                    </w:rPr>
                                    <w:tab/>
                                    <w:t>000 123456-11</w:t>
                                  </w:r>
                                </w:p>
                                <w:p w:rsidR="0084630C" w:rsidRPr="00CA3D13" w:rsidRDefault="00E01366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hyperlink r:id="rId8" w:history="1">
                                    <w:r w:rsidR="0084630C" w:rsidRPr="00CA3D13">
                                      <w:rPr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Vorsitzende/r des Vorstands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Vorname Name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Martin Muster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Funktion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Abteilung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Vereinsregister-Nr. VR 0000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Umsatzsteuer-ID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EF435B">
                                    <w:rPr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Pr="00EF435B" w:rsidRDefault="0084630C" w:rsidP="0084630C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:rsidR="0084630C" w:rsidRDefault="0084630C" w:rsidP="008463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4.45pt;margin-top:135pt;width:144.75pt;height:3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/tgIAALs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84630C" w:rsidTr="0084630C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DRK-Musterverband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Musterstad</w:t>
                            </w:r>
                            <w:r>
                              <w:t>t</w:t>
                            </w:r>
                            <w:r w:rsidRPr="0063632B">
                              <w:t xml:space="preserve"> e.</w:t>
                            </w:r>
                            <w:r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Musterstraße 12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12345 Musterstadt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Tel.</w:t>
                            </w:r>
                            <w:r>
                              <w:tab/>
                              <w:t>000 123456-0</w:t>
                            </w:r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Fax</w:t>
                            </w:r>
                            <w:r w:rsidRPr="00CA3D13">
                              <w:rPr>
                                <w:lang w:val="en-US"/>
                              </w:rPr>
                              <w:tab/>
                              <w:t>000 123456-11</w:t>
                            </w:r>
                          </w:p>
                          <w:p w:rsidR="0084630C" w:rsidRPr="00CA3D13" w:rsidRDefault="00E01366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hyperlink r:id="rId9" w:history="1">
                              <w:r w:rsidR="0084630C" w:rsidRPr="00CA3D13">
                                <w:rPr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www.drk-muster.de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Vorsitzende/r des Vorstands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Vorname Name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Martin Muster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Funktion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Abteilung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Vereinsregister-Nr. VR 0000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Umsatzsteuer-ID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 000000000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Muster Bank A</w:t>
                            </w:r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EF435B">
                              <w:rPr>
                                <w:lang w:val="en-GB"/>
                              </w:rPr>
                              <w:t>DE00 0000 0000 0000 0000 00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adresse"/>
                            </w:pP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Pr="00EF435B" w:rsidRDefault="0084630C" w:rsidP="0084630C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:rsidR="0084630C" w:rsidRDefault="0084630C" w:rsidP="0084630C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F9025C" w:rsidRDefault="00F9025C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A876A2">
      <w:pPr>
        <w:tabs>
          <w:tab w:val="left" w:pos="6804"/>
        </w:tabs>
        <w:rPr>
          <w:spacing w:val="-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1905</wp:posOffset>
            </wp:positionV>
            <wp:extent cx="2020570" cy="638175"/>
            <wp:effectExtent l="0" t="0" r="0" b="0"/>
            <wp:wrapTight wrapText="bothSides">
              <wp:wrapPolygon edited="0">
                <wp:start x="0" y="0"/>
                <wp:lineTo x="0" y="21278"/>
                <wp:lineTo x="21383" y="21278"/>
                <wp:lineTo x="21383" y="0"/>
                <wp:lineTo x="0" y="0"/>
              </wp:wrapPolygon>
            </wp:wrapTight>
            <wp:docPr id="3" name="Grafik 2" descr="DRK_150_Jahre_Logo_kompakt_4c 100 Jahre Nordersted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K_150_Jahre_Logo_kompakt_4c 100 Jahre Norderstedt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7E2" w:rsidRDefault="00ED67E2" w:rsidP="00ED67E2">
      <w:pPr>
        <w:tabs>
          <w:tab w:val="left" w:pos="6804"/>
        </w:tabs>
        <w:jc w:val="left"/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A85A4C" w:rsidRDefault="00A85A4C">
      <w:pPr>
        <w:tabs>
          <w:tab w:val="left" w:pos="6804"/>
        </w:tabs>
        <w:rPr>
          <w:spacing w:val="-2"/>
        </w:rPr>
      </w:pPr>
      <w:r>
        <w:rPr>
          <w:spacing w:val="-2"/>
        </w:rPr>
        <w:br/>
      </w:r>
    </w:p>
    <w:p w:rsidR="005D23DF" w:rsidRPr="005D23DF" w:rsidRDefault="005D23DF">
      <w:pPr>
        <w:tabs>
          <w:tab w:val="left" w:pos="6804"/>
        </w:tabs>
        <w:rPr>
          <w:spacing w:val="-2"/>
          <w:sz w:val="10"/>
          <w:szCs w:val="10"/>
        </w:rPr>
      </w:pPr>
    </w:p>
    <w:p w:rsidR="00AD0675" w:rsidRPr="00A876A2" w:rsidRDefault="00A876A2">
      <w:pPr>
        <w:tabs>
          <w:tab w:val="clear" w:pos="9072"/>
          <w:tab w:val="left" w:pos="6804"/>
          <w:tab w:val="right" w:pos="9639"/>
        </w:tabs>
        <w:rPr>
          <w:spacing w:val="-2"/>
          <w:sz w:val="16"/>
          <w:szCs w:val="16"/>
        </w:rPr>
      </w:pPr>
      <w:r w:rsidRPr="00A876A2">
        <w:rPr>
          <w:b/>
          <w:sz w:val="16"/>
          <w:szCs w:val="16"/>
        </w:rPr>
        <w:t>DRK-Musterverband Musterstadt e.</w:t>
      </w:r>
      <w:r w:rsidRPr="00A876A2">
        <w:rPr>
          <w:b/>
          <w:spacing w:val="-20"/>
          <w:sz w:val="16"/>
          <w:szCs w:val="16"/>
        </w:rPr>
        <w:t xml:space="preserve"> </w:t>
      </w:r>
      <w:r w:rsidRPr="00A876A2">
        <w:rPr>
          <w:b/>
          <w:sz w:val="16"/>
          <w:szCs w:val="16"/>
        </w:rPr>
        <w:t>V.</w:t>
      </w:r>
      <w:r w:rsidRPr="00A876A2">
        <w:rPr>
          <w:sz w:val="16"/>
          <w:szCs w:val="16"/>
        </w:rPr>
        <w:t xml:space="preserve"> · Musterstraße 12 · 12345 Musterstadt</w:t>
      </w:r>
    </w:p>
    <w:p w:rsidR="0036370F" w:rsidRPr="00A876A2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12"/>
          <w:szCs w:val="12"/>
        </w:rPr>
      </w:pPr>
    </w:p>
    <w:p w:rsidR="0036370F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7638C5" w:rsidRPr="007638C5" w:rsidRDefault="007638C5" w:rsidP="00393FC3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A876A2" w:rsidRDefault="00A876A2" w:rsidP="00A876A2">
      <w:pPr>
        <w:pStyle w:val="Empfngeradresse"/>
        <w:spacing w:line="276" w:lineRule="auto"/>
      </w:pPr>
      <w:r>
        <w:t>Musterfirma</w:t>
      </w:r>
    </w:p>
    <w:p w:rsidR="00A876A2" w:rsidRDefault="00A876A2" w:rsidP="00A876A2">
      <w:pPr>
        <w:pStyle w:val="Empfngeradresse"/>
        <w:spacing w:line="276" w:lineRule="auto"/>
      </w:pPr>
      <w:r>
        <w:t>Max Mustermann</w:t>
      </w:r>
    </w:p>
    <w:p w:rsidR="00A876A2" w:rsidRDefault="00A876A2" w:rsidP="00A876A2">
      <w:pPr>
        <w:pStyle w:val="Empfngeradresse"/>
        <w:spacing w:line="276" w:lineRule="auto"/>
      </w:pPr>
      <w:r>
        <w:t>Musterstraße 12</w:t>
      </w:r>
    </w:p>
    <w:p w:rsidR="00393FC3" w:rsidRDefault="00A876A2" w:rsidP="00A876A2">
      <w:pPr>
        <w:tabs>
          <w:tab w:val="clear" w:pos="9072"/>
          <w:tab w:val="right" w:pos="9639"/>
        </w:tabs>
        <w:spacing w:line="276" w:lineRule="auto"/>
        <w:rPr>
          <w:spacing w:val="-2"/>
          <w:sz w:val="22"/>
          <w:szCs w:val="22"/>
        </w:rPr>
      </w:pPr>
      <w:r>
        <w:t>12345 Musterstadt</w:t>
      </w:r>
    </w:p>
    <w:p w:rsidR="00393FC3" w:rsidRDefault="00393FC3" w:rsidP="00A876A2">
      <w:pPr>
        <w:tabs>
          <w:tab w:val="clear" w:pos="9072"/>
          <w:tab w:val="right" w:pos="9639"/>
        </w:tabs>
        <w:spacing w:line="276" w:lineRule="auto"/>
        <w:rPr>
          <w:spacing w:val="-2"/>
          <w:sz w:val="22"/>
          <w:szCs w:val="22"/>
        </w:rPr>
      </w:pPr>
    </w:p>
    <w:p w:rsidR="00393FC3" w:rsidRDefault="00393FC3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393FC3" w:rsidRDefault="00393FC3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84630C" w:rsidRDefault="0084630C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DA0543" w:rsidRDefault="00A97C65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Musterstadt</w:t>
      </w:r>
      <w:r w:rsidR="00420A4A">
        <w:rPr>
          <w:spacing w:val="-2"/>
          <w:sz w:val="22"/>
          <w:szCs w:val="22"/>
        </w:rPr>
        <w:t>, den</w:t>
      </w:r>
      <w:r w:rsidR="002056DB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xx.xx.xxxx</w:t>
      </w:r>
    </w:p>
    <w:p w:rsidR="00DA0543" w:rsidRDefault="00DA0543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DA0543" w:rsidRDefault="00DA0543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6370F" w:rsidRDefault="00DA0543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Einladung zur </w:t>
      </w:r>
      <w:r w:rsidR="00A97C65">
        <w:rPr>
          <w:spacing w:val="-2"/>
          <w:sz w:val="22"/>
          <w:szCs w:val="22"/>
        </w:rPr>
        <w:t>Mitglieder</w:t>
      </w:r>
      <w:r>
        <w:rPr>
          <w:spacing w:val="-2"/>
          <w:sz w:val="22"/>
          <w:szCs w:val="22"/>
        </w:rPr>
        <w:t>versammlung</w:t>
      </w:r>
      <w:r w:rsidR="000C5A31">
        <w:rPr>
          <w:spacing w:val="-2"/>
          <w:sz w:val="22"/>
          <w:szCs w:val="22"/>
        </w:rPr>
        <w:t xml:space="preserve"> jjjj</w:t>
      </w:r>
    </w:p>
    <w:p w:rsidR="0036370F" w:rsidRDefault="0036370F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6370F" w:rsidRDefault="0036370F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Sehr geehrter Herr Mustermann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zu unserer </w:t>
      </w:r>
      <w:r>
        <w:rPr>
          <w:b/>
          <w:spacing w:val="-2"/>
          <w:sz w:val="22"/>
          <w:szCs w:val="22"/>
        </w:rPr>
        <w:t>Mitglieder</w:t>
      </w:r>
      <w:r w:rsidRPr="002946AE">
        <w:rPr>
          <w:b/>
          <w:spacing w:val="-2"/>
          <w:sz w:val="22"/>
          <w:szCs w:val="22"/>
        </w:rPr>
        <w:t>versammlung</w:t>
      </w:r>
      <w:r>
        <w:rPr>
          <w:spacing w:val="-2"/>
          <w:sz w:val="22"/>
          <w:szCs w:val="22"/>
        </w:rPr>
        <w:t xml:space="preserve"> am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953B0D" w:rsidRPr="00B67E16" w:rsidRDefault="00953B0D" w:rsidP="00953B0D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  <w:r w:rsidRPr="00B67E16">
        <w:rPr>
          <w:b/>
          <w:spacing w:val="-2"/>
          <w:sz w:val="22"/>
          <w:szCs w:val="22"/>
        </w:rPr>
        <w:t xml:space="preserve">                    </w:t>
      </w:r>
      <w:r w:rsidRPr="00A46D68">
        <w:rPr>
          <w:b/>
          <w:spacing w:val="-2"/>
          <w:sz w:val="22"/>
          <w:szCs w:val="22"/>
        </w:rPr>
        <w:t>Wochentag, den tt.mm.20xx um ss:mm Uhr</w:t>
      </w:r>
    </w:p>
    <w:p w:rsidR="00953B0D" w:rsidRPr="002946AE" w:rsidRDefault="00953B0D" w:rsidP="00953B0D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  <w:r w:rsidRPr="00B67E16">
        <w:rPr>
          <w:b/>
          <w:spacing w:val="-2"/>
          <w:sz w:val="22"/>
          <w:szCs w:val="22"/>
        </w:rPr>
        <w:t xml:space="preserve">                    </w:t>
      </w:r>
      <w:r w:rsidRPr="002946AE">
        <w:rPr>
          <w:b/>
          <w:spacing w:val="-2"/>
          <w:sz w:val="22"/>
          <w:szCs w:val="22"/>
        </w:rPr>
        <w:t>Im</w:t>
      </w:r>
      <w:r>
        <w:rPr>
          <w:b/>
          <w:spacing w:val="-2"/>
          <w:sz w:val="22"/>
          <w:szCs w:val="22"/>
        </w:rPr>
        <w:t xml:space="preserve"> Musterraum, Musteradresse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laden wir Sie herzlich ein.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E01366" w:rsidRDefault="00E01366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Aus organisatorischen Gründen, teilen Sie uns bitte bis zum </w:t>
      </w:r>
    </w:p>
    <w:p w:rsidR="003E79F3" w:rsidRDefault="00E01366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 w:rsidRPr="00E01366">
        <w:rPr>
          <w:b/>
          <w:spacing w:val="-2"/>
          <w:sz w:val="22"/>
          <w:szCs w:val="22"/>
        </w:rPr>
        <w:t>XX.XX.XXX</w:t>
      </w:r>
      <w:r>
        <w:rPr>
          <w:spacing w:val="-2"/>
          <w:sz w:val="22"/>
          <w:szCs w:val="22"/>
        </w:rPr>
        <w:t xml:space="preserve"> mit, ob Sie an der Veranstaltung teilnehmen. 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707EC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bookmarkStart w:id="0" w:name="_GoBack"/>
      <w:bookmarkEnd w:id="0"/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Pr="001B2402" w:rsidRDefault="003B7E39" w:rsidP="003B7E39">
      <w:pPr>
        <w:rPr>
          <w:b/>
        </w:rPr>
      </w:pPr>
      <w:r w:rsidRPr="001B2402">
        <w:rPr>
          <w:b/>
        </w:rPr>
        <w:t>Martin Muster</w:t>
      </w:r>
    </w:p>
    <w:p w:rsidR="003B7E39" w:rsidRPr="00A05A5D" w:rsidRDefault="003B7E39" w:rsidP="003B7E39">
      <w:r w:rsidRPr="00A05A5D">
        <w:t>Funktion</w:t>
      </w:r>
    </w:p>
    <w:p w:rsidR="003B7E39" w:rsidRDefault="003B7E39" w:rsidP="003B7E39">
      <w:r w:rsidRPr="006F6B5B">
        <w:t>DRK-Musterverband Musterstadt e.</w:t>
      </w:r>
      <w:r w:rsidRPr="00E86C95">
        <w:rPr>
          <w:spacing w:val="-40"/>
        </w:rPr>
        <w:t xml:space="preserve"> </w:t>
      </w:r>
      <w:r w:rsidRPr="006F6B5B">
        <w:t>V.</w:t>
      </w:r>
    </w:p>
    <w:p w:rsidR="00044C1F" w:rsidRDefault="00044C1F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6370F" w:rsidRDefault="003B7E39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Eine Tagesordnung liegt bei</w:t>
      </w:r>
    </w:p>
    <w:p w:rsidR="0084630C" w:rsidRDefault="003E79F3" w:rsidP="00707EC3">
      <w:pPr>
        <w:tabs>
          <w:tab w:val="clear" w:pos="9072"/>
          <w:tab w:val="right" w:pos="9639"/>
        </w:tabs>
      </w:pPr>
      <w:r>
        <w:rPr>
          <w:spacing w:val="-2"/>
          <w:sz w:val="22"/>
          <w:szCs w:val="22"/>
        </w:rPr>
        <w:t xml:space="preserve"> </w:t>
      </w:r>
    </w:p>
    <w:sectPr w:rsidR="0084630C" w:rsidSect="00CC7423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397" w:right="1134" w:bottom="726" w:left="1134" w:header="397" w:footer="69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168" w:rsidRDefault="00D44168">
      <w:r>
        <w:separator/>
      </w:r>
    </w:p>
  </w:endnote>
  <w:endnote w:type="continuationSeparator" w:id="0">
    <w:p w:rsidR="00D44168" w:rsidRDefault="00D4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5D23DF" w:rsidRDefault="0084630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3E79F3">
      <w:rPr>
        <w:rFonts w:ascii="Arial" w:hAnsi="Arial" w:cs="Arial"/>
        <w:noProof/>
        <w:sz w:val="16"/>
      </w:rPr>
      <w:t>Brief Einladung M</w:t>
    </w:r>
    <w:r w:rsidR="00A85A4C">
      <w:rPr>
        <w:rFonts w:ascii="Arial" w:hAnsi="Arial" w:cs="Arial"/>
        <w:noProof/>
        <w:sz w:val="16"/>
      </w:rPr>
      <w:t xml:space="preserve">HV </w:t>
    </w:r>
    <w:r w:rsidR="003E79F3">
      <w:rPr>
        <w:rFonts w:ascii="Arial" w:hAnsi="Arial" w:cs="Arial"/>
        <w:noProof/>
        <w:sz w:val="16"/>
      </w:rPr>
      <w:t>Gäste</w:t>
    </w:r>
    <w:r w:rsidR="00A85A4C">
      <w:rPr>
        <w:rFonts w:ascii="Arial" w:hAnsi="Arial" w:cs="Arial"/>
        <w:noProof/>
        <w:sz w:val="16"/>
      </w:rPr>
      <w:t>.docx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3B7E39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3B7E39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CC7423" w:rsidRDefault="0084630C" w:rsidP="00CC7423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07EC3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168" w:rsidRDefault="00D44168">
      <w:r>
        <w:separator/>
      </w:r>
    </w:p>
  </w:footnote>
  <w:footnote w:type="continuationSeparator" w:id="0">
    <w:p w:rsidR="00D44168" w:rsidRDefault="00D44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Default="00707EC3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3954145</wp:posOffset>
              </wp:positionH>
              <wp:positionV relativeFrom="paragraph">
                <wp:posOffset>-1905</wp:posOffset>
              </wp:positionV>
              <wp:extent cx="2654300" cy="762635"/>
              <wp:effectExtent l="1270" t="0" r="1905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0C" w:rsidRDefault="008463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1.35pt;margin-top:-.15pt;width:209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uo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OUaSdEDRAxscWqkBpb46vbYlON1rcHMDbAPLIVOr71T9xSKpbloit+zaGNW3jFCILvEno7OjI471&#10;IJv+vaJwDdk5FYCGxnS+dFAMBOjA0uOJGR9KDZvpNM8uYzDVYJtN0+ll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" stroked="f">
              <v:textbox>
                <w:txbxContent>
                  <w:p w:rsidR="0084630C" w:rsidRDefault="008463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1675" cy="628650"/>
                          <wp:effectExtent l="19050" t="0" r="9525" b="0"/>
                          <wp:docPr id="2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630C">
      <w:rPr>
        <w:spacing w:val="-2"/>
        <w:sz w:val="16"/>
      </w:rPr>
      <w:tab/>
    </w:r>
  </w:p>
  <w:p w:rsidR="0084630C" w:rsidRDefault="0084630C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w:rsidR="0084630C" w:rsidRPr="00CC7423" w:rsidRDefault="0084630C" w:rsidP="00CC7423">
    <w:pPr>
      <w:rPr>
        <w:b/>
        <w:sz w:val="28"/>
        <w:szCs w:val="28"/>
      </w:rPr>
    </w:pPr>
    <w:r w:rsidRPr="00CC7423">
      <w:rPr>
        <w:b/>
        <w:sz w:val="28"/>
        <w:szCs w:val="28"/>
      </w:rPr>
      <w:t xml:space="preserve">Ortsverein </w:t>
    </w:r>
    <w:r w:rsidR="003E79F3">
      <w:rPr>
        <w:b/>
        <w:sz w:val="28"/>
        <w:szCs w:val="28"/>
      </w:rPr>
      <w:t>xxxx</w:t>
    </w:r>
  </w:p>
  <w:p w:rsidR="0084630C" w:rsidRDefault="0084630C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w:rsidR="0084630C" w:rsidRDefault="0084630C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44C1F"/>
    <w:rsid w:val="00045C62"/>
    <w:rsid w:val="00061515"/>
    <w:rsid w:val="000A2F3D"/>
    <w:rsid w:val="000C20C5"/>
    <w:rsid w:val="000C5A31"/>
    <w:rsid w:val="000F59CB"/>
    <w:rsid w:val="0012148A"/>
    <w:rsid w:val="00142EA8"/>
    <w:rsid w:val="0018588F"/>
    <w:rsid w:val="001875B7"/>
    <w:rsid w:val="001B5DDB"/>
    <w:rsid w:val="002056DB"/>
    <w:rsid w:val="00206AB3"/>
    <w:rsid w:val="00215FBE"/>
    <w:rsid w:val="00225760"/>
    <w:rsid w:val="002343A4"/>
    <w:rsid w:val="00271103"/>
    <w:rsid w:val="002734C9"/>
    <w:rsid w:val="002750BE"/>
    <w:rsid w:val="00293F83"/>
    <w:rsid w:val="002946AE"/>
    <w:rsid w:val="002B01D2"/>
    <w:rsid w:val="002C0803"/>
    <w:rsid w:val="0032718B"/>
    <w:rsid w:val="00353B8C"/>
    <w:rsid w:val="0036370F"/>
    <w:rsid w:val="003670DB"/>
    <w:rsid w:val="003752C3"/>
    <w:rsid w:val="00393536"/>
    <w:rsid w:val="00393FC3"/>
    <w:rsid w:val="003B7E39"/>
    <w:rsid w:val="003E79F3"/>
    <w:rsid w:val="0041102E"/>
    <w:rsid w:val="004132F3"/>
    <w:rsid w:val="00420A4A"/>
    <w:rsid w:val="00444850"/>
    <w:rsid w:val="00445D5E"/>
    <w:rsid w:val="00447B10"/>
    <w:rsid w:val="0048726F"/>
    <w:rsid w:val="004C0775"/>
    <w:rsid w:val="004C63CF"/>
    <w:rsid w:val="005679F8"/>
    <w:rsid w:val="00570BE1"/>
    <w:rsid w:val="005817FE"/>
    <w:rsid w:val="005D23DF"/>
    <w:rsid w:val="005D4930"/>
    <w:rsid w:val="005F1FA5"/>
    <w:rsid w:val="0061678E"/>
    <w:rsid w:val="006324B8"/>
    <w:rsid w:val="006563B1"/>
    <w:rsid w:val="00683475"/>
    <w:rsid w:val="00690D00"/>
    <w:rsid w:val="006F3494"/>
    <w:rsid w:val="0070194D"/>
    <w:rsid w:val="00701978"/>
    <w:rsid w:val="00707EC3"/>
    <w:rsid w:val="007609E1"/>
    <w:rsid w:val="007638C5"/>
    <w:rsid w:val="007827E4"/>
    <w:rsid w:val="007B2ECC"/>
    <w:rsid w:val="007C09A3"/>
    <w:rsid w:val="00815DC1"/>
    <w:rsid w:val="00823D15"/>
    <w:rsid w:val="00823D58"/>
    <w:rsid w:val="008402FC"/>
    <w:rsid w:val="008415EE"/>
    <w:rsid w:val="0084630C"/>
    <w:rsid w:val="00874B36"/>
    <w:rsid w:val="008C4197"/>
    <w:rsid w:val="00923F16"/>
    <w:rsid w:val="00953B0D"/>
    <w:rsid w:val="0095550A"/>
    <w:rsid w:val="00966FCD"/>
    <w:rsid w:val="00981D4C"/>
    <w:rsid w:val="009A7D27"/>
    <w:rsid w:val="009C601F"/>
    <w:rsid w:val="009E31E9"/>
    <w:rsid w:val="009E7D5C"/>
    <w:rsid w:val="00A27654"/>
    <w:rsid w:val="00A46E8A"/>
    <w:rsid w:val="00A72D77"/>
    <w:rsid w:val="00A75BAA"/>
    <w:rsid w:val="00A84B1D"/>
    <w:rsid w:val="00A85A4C"/>
    <w:rsid w:val="00A876A2"/>
    <w:rsid w:val="00A97C65"/>
    <w:rsid w:val="00AC1705"/>
    <w:rsid w:val="00AC6B8B"/>
    <w:rsid w:val="00AD0675"/>
    <w:rsid w:val="00AE33C4"/>
    <w:rsid w:val="00AE7E12"/>
    <w:rsid w:val="00B32A88"/>
    <w:rsid w:val="00B53331"/>
    <w:rsid w:val="00BA66CE"/>
    <w:rsid w:val="00BC1126"/>
    <w:rsid w:val="00BF5C96"/>
    <w:rsid w:val="00C27423"/>
    <w:rsid w:val="00C37D96"/>
    <w:rsid w:val="00C46847"/>
    <w:rsid w:val="00C84EB4"/>
    <w:rsid w:val="00C9149E"/>
    <w:rsid w:val="00C914FA"/>
    <w:rsid w:val="00CC7423"/>
    <w:rsid w:val="00CE220E"/>
    <w:rsid w:val="00D23D1C"/>
    <w:rsid w:val="00D44168"/>
    <w:rsid w:val="00D5094B"/>
    <w:rsid w:val="00D571E6"/>
    <w:rsid w:val="00D601C6"/>
    <w:rsid w:val="00DA0543"/>
    <w:rsid w:val="00DC2B79"/>
    <w:rsid w:val="00DC74BC"/>
    <w:rsid w:val="00DC7650"/>
    <w:rsid w:val="00DE61AB"/>
    <w:rsid w:val="00E01366"/>
    <w:rsid w:val="00E50763"/>
    <w:rsid w:val="00E6672C"/>
    <w:rsid w:val="00E7310D"/>
    <w:rsid w:val="00E8424C"/>
    <w:rsid w:val="00EB2A1D"/>
    <w:rsid w:val="00EB5924"/>
    <w:rsid w:val="00EB782D"/>
    <w:rsid w:val="00EC1C75"/>
    <w:rsid w:val="00EC7497"/>
    <w:rsid w:val="00EC7BDF"/>
    <w:rsid w:val="00ED163F"/>
    <w:rsid w:val="00ED67E2"/>
    <w:rsid w:val="00F44277"/>
    <w:rsid w:val="00F84B34"/>
    <w:rsid w:val="00F9025C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13F168D-BE80-4AE6-9274-51E8A8CC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qFormat/>
    <w:rsid w:val="00044C1F"/>
    <w:pPr>
      <w:keepNext/>
      <w:tabs>
        <w:tab w:val="clear" w:pos="9072"/>
      </w:tabs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A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link w:val="KopfzeileZchn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044C1F"/>
    <w:rPr>
      <w:b/>
      <w:bCs/>
      <w:sz w:val="24"/>
      <w:szCs w:val="24"/>
    </w:rPr>
  </w:style>
  <w:style w:type="paragraph" w:customStyle="1" w:styleId="WA1">
    <w:name w:val="WA1"/>
    <w:basedOn w:val="Standard"/>
    <w:rsid w:val="00044C1F"/>
    <w:pPr>
      <w:tabs>
        <w:tab w:val="clear" w:pos="9072"/>
        <w:tab w:val="right" w:pos="7258"/>
      </w:tabs>
      <w:jc w:val="left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ED67E2"/>
    <w:rPr>
      <w:rFonts w:ascii="Arial" w:hAnsi="Arial"/>
    </w:rPr>
  </w:style>
  <w:style w:type="paragraph" w:customStyle="1" w:styleId="Empfngeradresse">
    <w:name w:val="Empfängeradresse"/>
    <w:basedOn w:val="Standard"/>
    <w:semiHidden/>
    <w:rsid w:val="00A876A2"/>
    <w:pPr>
      <w:tabs>
        <w:tab w:val="clear" w:pos="9072"/>
      </w:tabs>
      <w:spacing w:line="280" w:lineRule="exact"/>
      <w:jc w:val="left"/>
    </w:pPr>
    <w:rPr>
      <w:sz w:val="22"/>
      <w:szCs w:val="24"/>
    </w:rPr>
  </w:style>
  <w:style w:type="paragraph" w:customStyle="1" w:styleId="Absenderadresse">
    <w:name w:val="Absenderadresse"/>
    <w:basedOn w:val="Standard"/>
    <w:semiHidden/>
    <w:rsid w:val="0084630C"/>
    <w:pPr>
      <w:tabs>
        <w:tab w:val="clear" w:pos="9072"/>
        <w:tab w:val="left" w:pos="312"/>
        <w:tab w:val="left" w:pos="425"/>
      </w:tabs>
      <w:spacing w:line="200" w:lineRule="exact"/>
      <w:jc w:val="left"/>
    </w:pPr>
    <w:rPr>
      <w:rFonts w:cs="Arial"/>
      <w:sz w:val="16"/>
      <w:szCs w:val="16"/>
    </w:rPr>
  </w:style>
  <w:style w:type="paragraph" w:customStyle="1" w:styleId="Absenderberschrift">
    <w:name w:val="Absenderüberschrift"/>
    <w:basedOn w:val="Standard"/>
    <w:semiHidden/>
    <w:rsid w:val="0084630C"/>
    <w:pPr>
      <w:tabs>
        <w:tab w:val="clear" w:pos="9072"/>
      </w:tabs>
      <w:spacing w:line="240" w:lineRule="exact"/>
      <w:jc w:val="left"/>
    </w:pPr>
    <w:rPr>
      <w:rFonts w:cs="Arial"/>
      <w:b/>
    </w:rPr>
  </w:style>
  <w:style w:type="paragraph" w:customStyle="1" w:styleId="AdsenderadresseFett">
    <w:name w:val="Adsenderadresse Fett"/>
    <w:basedOn w:val="Absenderadresse"/>
    <w:next w:val="Absenderadresse"/>
    <w:semiHidden/>
    <w:rsid w:val="0084630C"/>
    <w:pPr>
      <w:spacing w:before="6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@drk-muster.d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uster@drk-muster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B5ADEC-8A99-4CF0-85F4-41C6E52D5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19F75-21A6-4701-9078-56E63E0C9DCC}"/>
</file>

<file path=customXml/itemProps3.xml><?xml version="1.0" encoding="utf-8"?>
<ds:datastoreItem xmlns:ds="http://schemas.openxmlformats.org/officeDocument/2006/customXml" ds:itemID="{77C5A990-7A36-4086-AE33-AEAB2AAE87F7}"/>
</file>

<file path=customXml/itemProps4.xml><?xml version="1.0" encoding="utf-8"?>
<ds:datastoreItem xmlns:ds="http://schemas.openxmlformats.org/officeDocument/2006/customXml" ds:itemID="{4BA1D195-B790-4353-8360-7B73554F73A2}"/>
</file>

<file path=docProps/app.xml><?xml version="1.0" encoding="utf-8"?>
<Properties xmlns="http://schemas.openxmlformats.org/officeDocument/2006/extended-properties" xmlns:vt="http://schemas.openxmlformats.org/officeDocument/2006/docPropsVTypes">
  <Template>DRK Briefkopf 2011 KampagneLogo 100 Jahre</Template>
  <TotalTime>0</TotalTime>
  <Pages>1</Pages>
  <Words>74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Union Dt. Lebensmittelwerke</Company>
  <LinksUpToDate>false</LinksUpToDate>
  <CharactersWithSpaces>657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mailto:info@drk-norderstedt.de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Michel, Ortrud</cp:lastModifiedBy>
  <cp:revision>3</cp:revision>
  <cp:lastPrinted>2019-01-24T10:15:00Z</cp:lastPrinted>
  <dcterms:created xsi:type="dcterms:W3CDTF">2019-04-29T14:21:00Z</dcterms:created>
  <dcterms:modified xsi:type="dcterms:W3CDTF">2019-11-04T12:37:00Z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