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25C" w:rsidRDefault="00707EC3">
      <w:pPr>
        <w:tabs>
          <w:tab w:val="left" w:pos="6804"/>
        </w:tabs>
        <w:rPr>
          <w:spacing w:val="-2"/>
        </w:rPr>
      </w:pPr>
      <w:r>
        <w:rPr>
          <w:noProof/>
          <w:spacing w:val="-2"/>
        </w:rPr>
        <mc:AlternateContent>
          <mc:Choice Requires="wps">
            <w:drawing>
              <wp:anchor distT="0" distB="0" distL="114300" distR="114300" simplePos="0" relativeHeight="251665408" behindDoc="0" locked="1" layoutInCell="1" allowOverlap="1">
                <wp:simplePos x="0" y="0"/>
                <wp:positionH relativeFrom="page">
                  <wp:posOffset>4882515</wp:posOffset>
                </wp:positionH>
                <wp:positionV relativeFrom="page">
                  <wp:posOffset>1714500</wp:posOffset>
                </wp:positionV>
                <wp:extent cx="1838325" cy="4076065"/>
                <wp:effectExtent l="0" t="0" r="3810" b="635"/>
                <wp:wrapSquare wrapText="bothSides"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407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83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35"/>
                            </w:tblGrid>
                            <w:tr w:rsidR="0084630C" w:rsidTr="0084630C">
                              <w:trPr>
                                <w:trHeight w:val="613"/>
                              </w:trPr>
                              <w:tc>
                                <w:tcPr>
                                  <w:tcW w:w="2835" w:type="dxa"/>
                                </w:tcPr>
                                <w:p w:rsidR="0084630C" w:rsidRDefault="0084630C" w:rsidP="0084630C">
                                  <w:pPr>
                                    <w:pStyle w:val="Absenderberschrift"/>
                                  </w:pPr>
                                  <w:r w:rsidRPr="0063632B">
                                    <w:t>DRK-Musterverband</w:t>
                                  </w:r>
                                </w:p>
                                <w:p w:rsidR="0084630C" w:rsidRPr="00CE1C1F" w:rsidRDefault="0084630C" w:rsidP="0084630C">
                                  <w:pPr>
                                    <w:pStyle w:val="Absenderberschrift"/>
                                  </w:pPr>
                                  <w:r w:rsidRPr="0063632B">
                                    <w:t>Musterstad</w:t>
                                  </w:r>
                                  <w:r>
                                    <w:t>t</w:t>
                                  </w:r>
                                  <w:r w:rsidRPr="0063632B">
                                    <w:t xml:space="preserve"> e.</w:t>
                                  </w:r>
                                  <w:r w:rsidRPr="00E86C95">
                                    <w:rPr>
                                      <w:spacing w:val="-40"/>
                                    </w:rPr>
                                    <w:t xml:space="preserve"> </w:t>
                                  </w:r>
                                  <w:r w:rsidRPr="0063632B">
                                    <w:t>V.</w:t>
                                  </w:r>
                                </w:p>
                              </w:tc>
                            </w:tr>
                            <w:tr w:rsidR="0084630C" w:rsidRPr="00736813" w:rsidTr="0084630C">
                              <w:tc>
                                <w:tcPr>
                                  <w:tcW w:w="2835" w:type="dxa"/>
                                </w:tcPr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Musterstraße 12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12345 Musterstadt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Tel.</w:t>
                                  </w:r>
                                  <w:r>
                                    <w:tab/>
                                    <w:t>000 123456-0</w:t>
                                  </w:r>
                                </w:p>
                                <w:p w:rsidR="0084630C" w:rsidRPr="00CA3D13" w:rsidRDefault="0084630C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CA3D13">
                                    <w:rPr>
                                      <w:lang w:val="en-US"/>
                                    </w:rPr>
                                    <w:t>Fax</w:t>
                                  </w:r>
                                  <w:r w:rsidRPr="00CA3D13">
                                    <w:rPr>
                                      <w:lang w:val="en-US"/>
                                    </w:rPr>
                                    <w:tab/>
                                    <w:t>000 123456-11</w:t>
                                  </w:r>
                                </w:p>
                                <w:p w:rsidR="0084630C" w:rsidRPr="00CA3D13" w:rsidRDefault="008E0E4B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hyperlink r:id="rId8" w:history="1">
                                    <w:r w:rsidR="0084630C" w:rsidRPr="00CA3D13">
                                      <w:rPr>
                                        <w:lang w:val="en-US"/>
                                      </w:rPr>
                                      <w:t>muster@drk-muster.de</w:t>
                                    </w:r>
                                  </w:hyperlink>
                                </w:p>
                                <w:p w:rsidR="0084630C" w:rsidRPr="00CA3D13" w:rsidRDefault="0084630C" w:rsidP="0084630C">
                                  <w:pPr>
                                    <w:pStyle w:val="Absenderadresse"/>
                                    <w:rPr>
                                      <w:lang w:val="en-US"/>
                                    </w:rPr>
                                  </w:pPr>
                                  <w:r w:rsidRPr="00CA3D13">
                                    <w:rPr>
                                      <w:lang w:val="en-US"/>
                                    </w:rPr>
                                    <w:t>www.drk-muster.de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Vorsitzende/r des Vorstands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  <w:r w:rsidRPr="00BA66D4">
                                    <w:t>Vorname Name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654F70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654F70">
                                    <w:rPr>
                                      <w:b/>
                                    </w:rPr>
                                    <w:t>Bearbeiter/in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Martin Muster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Funktion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  <w:r>
                                    <w:t>Abteilung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</w:rPr>
                                  </w:pPr>
                                  <w:r w:rsidRPr="00BA66D4">
                                    <w:rPr>
                                      <w:b/>
                                    </w:rPr>
                                    <w:t>Amtsgericht Musterstadt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  <w:r w:rsidRPr="00BA66D4">
                                    <w:t>Vereinsregister-Nr. VR 0000</w:t>
                                  </w: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</w:pPr>
                                </w:p>
                                <w:p w:rsidR="0084630C" w:rsidRPr="00654F70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Umsatzsteuer-ID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>
                                    <w:rPr>
                                      <w:lang w:val="en-GB"/>
                                    </w:rPr>
                                    <w:t>DE 000000000</w:t>
                                  </w:r>
                                </w:p>
                                <w:p w:rsidR="0084630C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</w:p>
                                <w:p w:rsidR="0084630C" w:rsidRPr="00BA66D4" w:rsidRDefault="0084630C" w:rsidP="0084630C">
                                  <w:pPr>
                                    <w:pStyle w:val="Absenderadresse"/>
                                    <w:rPr>
                                      <w:b/>
                                      <w:lang w:val="en-GB"/>
                                    </w:rPr>
                                  </w:pPr>
                                  <w:r w:rsidRPr="00654F70">
                                    <w:rPr>
                                      <w:b/>
                                      <w:lang w:val="en-GB"/>
                                    </w:rPr>
                                    <w:t>Bankverbindungen</w:t>
                                  </w:r>
                                </w:p>
                                <w:p w:rsidR="0084630C" w:rsidRPr="00EF435B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Muster Bank A</w:t>
                                  </w:r>
                                </w:p>
                                <w:p w:rsidR="0084630C" w:rsidRPr="00EF435B" w:rsidRDefault="0084630C" w:rsidP="0084630C">
                                  <w:pPr>
                                    <w:pStyle w:val="Absenderadresse"/>
                                    <w:rPr>
                                      <w:lang w:val="en-GB"/>
                                    </w:rPr>
                                  </w:pPr>
                                  <w:r w:rsidRPr="00EF435B">
                                    <w:rPr>
                                      <w:lang w:val="en-GB"/>
                                    </w:rPr>
                                    <w:t>IBAN</w:t>
                                  </w:r>
                                  <w:r>
                                    <w:rPr>
                                      <w:lang w:val="en-GB"/>
                                    </w:rPr>
                                    <w:tab/>
                                  </w:r>
                                  <w:r w:rsidRPr="00EF435B">
                                    <w:rPr>
                                      <w:lang w:val="en-GB"/>
                                    </w:rPr>
                                    <w:t>DE00 0000 0000 0000 0000 00</w:t>
                                  </w:r>
                                </w:p>
                                <w:p w:rsidR="0084630C" w:rsidRPr="00CE1C1F" w:rsidRDefault="0084630C" w:rsidP="0084630C">
                                  <w:pPr>
                                    <w:pStyle w:val="Absenderadresse"/>
                                  </w:pPr>
                                </w:p>
                              </w:tc>
                            </w:tr>
                            <w:tr w:rsidR="0084630C" w:rsidRPr="00736813" w:rsidTr="0084630C">
                              <w:tc>
                                <w:tcPr>
                                  <w:tcW w:w="2835" w:type="dxa"/>
                                </w:tcPr>
                                <w:p w:rsidR="0084630C" w:rsidRPr="00EF435B" w:rsidRDefault="0084630C" w:rsidP="0084630C">
                                  <w:pPr>
                                    <w:pStyle w:val="AdsenderadresseFett"/>
                                  </w:pPr>
                                </w:p>
                              </w:tc>
                            </w:tr>
                          </w:tbl>
                          <w:p w:rsidR="0084630C" w:rsidRDefault="0084630C" w:rsidP="0084630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84.45pt;margin-top:135pt;width:144.75pt;height:320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" filled="f" stroked="f">
                <v:textbox>
                  <w:txbxContent>
                    <w:tbl>
                      <w:tblPr>
                        <w:tblW w:w="283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35"/>
                      </w:tblGrid>
                      <w:tr w:rsidR="0084630C" w:rsidTr="0084630C">
                        <w:trPr>
                          <w:trHeight w:val="613"/>
                        </w:trPr>
                        <w:tc>
                          <w:tcPr>
                            <w:tcW w:w="2835" w:type="dxa"/>
                          </w:tcPr>
                          <w:p w:rsidR="0084630C" w:rsidRDefault="0084630C" w:rsidP="0084630C">
                            <w:pPr>
                              <w:pStyle w:val="Absenderberschrift"/>
                            </w:pPr>
                            <w:r w:rsidRPr="0063632B">
                              <w:t>DRK-Musterverband</w:t>
                            </w:r>
                          </w:p>
                          <w:p w:rsidR="0084630C" w:rsidRPr="00CE1C1F" w:rsidRDefault="0084630C" w:rsidP="0084630C">
                            <w:pPr>
                              <w:pStyle w:val="Absenderberschrift"/>
                            </w:pPr>
                            <w:r w:rsidRPr="0063632B">
                              <w:t>Musterstad</w:t>
                            </w:r>
                            <w:r>
                              <w:t>t</w:t>
                            </w:r>
                            <w:r w:rsidRPr="0063632B">
                              <w:t xml:space="preserve"> e.</w:t>
                            </w:r>
                            <w:r w:rsidRPr="00E86C95">
                              <w:rPr>
                                <w:spacing w:val="-40"/>
                              </w:rPr>
                              <w:t xml:space="preserve"> </w:t>
                            </w:r>
                            <w:r w:rsidRPr="0063632B">
                              <w:t>V.</w:t>
                            </w:r>
                          </w:p>
                        </w:tc>
                      </w:tr>
                      <w:tr w:rsidR="0084630C" w:rsidRPr="00736813" w:rsidTr="0084630C">
                        <w:tc>
                          <w:tcPr>
                            <w:tcW w:w="2835" w:type="dxa"/>
                          </w:tcPr>
                          <w:p w:rsidR="0084630C" w:rsidRDefault="0084630C" w:rsidP="0084630C">
                            <w:pPr>
                              <w:pStyle w:val="Absenderadresse"/>
                            </w:pP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Musterstraße 12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12345 Musterstadt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Tel.</w:t>
                            </w:r>
                            <w:r>
                              <w:tab/>
                              <w:t>000 123456-0</w:t>
                            </w:r>
                          </w:p>
                          <w:p w:rsidR="0084630C" w:rsidRPr="00CA3D13" w:rsidRDefault="0084630C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CA3D13">
                              <w:rPr>
                                <w:lang w:val="en-US"/>
                              </w:rPr>
                              <w:t>Fax</w:t>
                            </w:r>
                            <w:r w:rsidRPr="00CA3D13">
                              <w:rPr>
                                <w:lang w:val="en-US"/>
                              </w:rPr>
                              <w:tab/>
                              <w:t>000 123456-11</w:t>
                            </w:r>
                          </w:p>
                          <w:p w:rsidR="0084630C" w:rsidRPr="00CA3D13" w:rsidRDefault="008E0E4B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hyperlink r:id="rId9" w:history="1">
                              <w:r w:rsidR="0084630C" w:rsidRPr="00CA3D13">
                                <w:rPr>
                                  <w:lang w:val="en-US"/>
                                </w:rPr>
                                <w:t>muster@drk-muster.de</w:t>
                              </w:r>
                            </w:hyperlink>
                          </w:p>
                          <w:p w:rsidR="0084630C" w:rsidRPr="00CA3D13" w:rsidRDefault="0084630C" w:rsidP="0084630C">
                            <w:pPr>
                              <w:pStyle w:val="Absenderadresse"/>
                              <w:rPr>
                                <w:lang w:val="en-US"/>
                              </w:rPr>
                            </w:pPr>
                            <w:r w:rsidRPr="00CA3D13">
                              <w:rPr>
                                <w:lang w:val="en-US"/>
                              </w:rPr>
                              <w:t>www.drk-muster.de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Vorsitzende/r des Vorstands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  <w:r w:rsidRPr="00BA66D4">
                              <w:t>Vorname Name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654F70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654F70">
                              <w:rPr>
                                <w:b/>
                              </w:rPr>
                              <w:t>Bearbeiter/in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Martin Muster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Funktion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  <w:r>
                              <w:t>Abteilung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</w:rPr>
                            </w:pPr>
                            <w:r w:rsidRPr="00BA66D4">
                              <w:rPr>
                                <w:b/>
                              </w:rPr>
                              <w:t>Amtsgericht Musterstadt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  <w:r w:rsidRPr="00BA66D4">
                              <w:t>Vereinsregister-Nr. VR 0000</w:t>
                            </w: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</w:pPr>
                          </w:p>
                          <w:p w:rsidR="0084630C" w:rsidRPr="00654F70" w:rsidRDefault="0084630C" w:rsidP="0084630C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Umsatzsteuer-ID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DE 000000000</w:t>
                            </w:r>
                          </w:p>
                          <w:p w:rsidR="0084630C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</w:p>
                          <w:p w:rsidR="0084630C" w:rsidRPr="00BA66D4" w:rsidRDefault="0084630C" w:rsidP="0084630C">
                            <w:pPr>
                              <w:pStyle w:val="Absenderadresse"/>
                              <w:rPr>
                                <w:b/>
                                <w:lang w:val="en-GB"/>
                              </w:rPr>
                            </w:pPr>
                            <w:r w:rsidRPr="00654F70">
                              <w:rPr>
                                <w:b/>
                                <w:lang w:val="en-GB"/>
                              </w:rPr>
                              <w:t>Bankverbindungen</w:t>
                            </w:r>
                          </w:p>
                          <w:p w:rsidR="0084630C" w:rsidRPr="00EF435B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Muster Bank A</w:t>
                            </w:r>
                          </w:p>
                          <w:p w:rsidR="0084630C" w:rsidRPr="00EF435B" w:rsidRDefault="0084630C" w:rsidP="0084630C">
                            <w:pPr>
                              <w:pStyle w:val="Absenderadresse"/>
                              <w:rPr>
                                <w:lang w:val="en-GB"/>
                              </w:rPr>
                            </w:pPr>
                            <w:r w:rsidRPr="00EF435B">
                              <w:rPr>
                                <w:lang w:val="en-GB"/>
                              </w:rPr>
                              <w:t>IBAN</w:t>
                            </w:r>
                            <w:r>
                              <w:rPr>
                                <w:lang w:val="en-GB"/>
                              </w:rPr>
                              <w:tab/>
                            </w:r>
                            <w:r w:rsidRPr="00EF435B">
                              <w:rPr>
                                <w:lang w:val="en-GB"/>
                              </w:rPr>
                              <w:t>DE00 0000 0000 0000 0000 00</w:t>
                            </w:r>
                          </w:p>
                          <w:p w:rsidR="0084630C" w:rsidRPr="00CE1C1F" w:rsidRDefault="0084630C" w:rsidP="0084630C">
                            <w:pPr>
                              <w:pStyle w:val="Absenderadresse"/>
                            </w:pPr>
                          </w:p>
                        </w:tc>
                      </w:tr>
                      <w:tr w:rsidR="0084630C" w:rsidRPr="00736813" w:rsidTr="0084630C">
                        <w:tc>
                          <w:tcPr>
                            <w:tcW w:w="2835" w:type="dxa"/>
                          </w:tcPr>
                          <w:p w:rsidR="0084630C" w:rsidRPr="00EF435B" w:rsidRDefault="0084630C" w:rsidP="0084630C">
                            <w:pPr>
                              <w:pStyle w:val="AdsenderadresseFett"/>
                            </w:pPr>
                          </w:p>
                        </w:tc>
                      </w:tr>
                    </w:tbl>
                    <w:p w:rsidR="0084630C" w:rsidRDefault="0084630C" w:rsidP="0084630C"/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</w:p>
    <w:p w:rsidR="00F9025C" w:rsidRDefault="00F9025C">
      <w:pPr>
        <w:tabs>
          <w:tab w:val="left" w:pos="6804"/>
        </w:tabs>
        <w:rPr>
          <w:spacing w:val="-2"/>
        </w:rPr>
      </w:pPr>
    </w:p>
    <w:p w:rsidR="00CC7423" w:rsidRDefault="00CC7423">
      <w:pPr>
        <w:tabs>
          <w:tab w:val="left" w:pos="6804"/>
        </w:tabs>
        <w:rPr>
          <w:spacing w:val="-2"/>
        </w:rPr>
      </w:pPr>
    </w:p>
    <w:p w:rsidR="00CC7423" w:rsidRDefault="00CC7423">
      <w:pPr>
        <w:tabs>
          <w:tab w:val="left" w:pos="6804"/>
        </w:tabs>
        <w:rPr>
          <w:spacing w:val="-2"/>
        </w:rPr>
      </w:pPr>
    </w:p>
    <w:p w:rsidR="00CC7423" w:rsidRDefault="00A876A2">
      <w:pPr>
        <w:tabs>
          <w:tab w:val="left" w:pos="6804"/>
        </w:tabs>
        <w:rPr>
          <w:spacing w:val="-2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4065270</wp:posOffset>
            </wp:positionH>
            <wp:positionV relativeFrom="paragraph">
              <wp:posOffset>1905</wp:posOffset>
            </wp:positionV>
            <wp:extent cx="2020570" cy="638175"/>
            <wp:effectExtent l="0" t="0" r="0" b="0"/>
            <wp:wrapTight wrapText="bothSides">
              <wp:wrapPolygon edited="0">
                <wp:start x="0" y="0"/>
                <wp:lineTo x="0" y="21278"/>
                <wp:lineTo x="21383" y="21278"/>
                <wp:lineTo x="21383" y="0"/>
                <wp:lineTo x="0" y="0"/>
              </wp:wrapPolygon>
            </wp:wrapTight>
            <wp:docPr id="3" name="Grafik 2" descr="DRK_150_Jahre_Logo_kompakt_4c 100 Jahre Norderstedt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K_150_Jahre_Logo_kompakt_4c 100 Jahre Norderstedt.t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D67E2" w:rsidRDefault="00ED67E2" w:rsidP="00ED67E2">
      <w:pPr>
        <w:tabs>
          <w:tab w:val="left" w:pos="6804"/>
        </w:tabs>
        <w:jc w:val="left"/>
        <w:rPr>
          <w:spacing w:val="-2"/>
        </w:rPr>
      </w:pPr>
    </w:p>
    <w:p w:rsidR="00ED67E2" w:rsidRDefault="00ED67E2" w:rsidP="00ED67E2">
      <w:pPr>
        <w:tabs>
          <w:tab w:val="left" w:pos="6804"/>
        </w:tabs>
        <w:rPr>
          <w:spacing w:val="-2"/>
        </w:rPr>
      </w:pPr>
    </w:p>
    <w:p w:rsidR="00ED67E2" w:rsidRDefault="00ED67E2" w:rsidP="00ED67E2">
      <w:pPr>
        <w:tabs>
          <w:tab w:val="left" w:pos="6804"/>
        </w:tabs>
        <w:rPr>
          <w:spacing w:val="-2"/>
        </w:rPr>
      </w:pPr>
    </w:p>
    <w:p w:rsidR="00A85A4C" w:rsidRDefault="00A85A4C">
      <w:pPr>
        <w:tabs>
          <w:tab w:val="left" w:pos="6804"/>
        </w:tabs>
        <w:rPr>
          <w:spacing w:val="-2"/>
        </w:rPr>
      </w:pPr>
      <w:r>
        <w:rPr>
          <w:spacing w:val="-2"/>
        </w:rPr>
        <w:br/>
      </w:r>
    </w:p>
    <w:p w:rsidR="005D23DF" w:rsidRPr="005D23DF" w:rsidRDefault="005D23DF">
      <w:pPr>
        <w:tabs>
          <w:tab w:val="left" w:pos="6804"/>
        </w:tabs>
        <w:rPr>
          <w:spacing w:val="-2"/>
          <w:sz w:val="10"/>
          <w:szCs w:val="10"/>
        </w:rPr>
      </w:pPr>
    </w:p>
    <w:p w:rsidR="00AD0675" w:rsidRPr="00A876A2" w:rsidRDefault="00A876A2">
      <w:pPr>
        <w:tabs>
          <w:tab w:val="clear" w:pos="9072"/>
          <w:tab w:val="left" w:pos="6804"/>
          <w:tab w:val="right" w:pos="9639"/>
        </w:tabs>
        <w:rPr>
          <w:spacing w:val="-2"/>
          <w:sz w:val="16"/>
          <w:szCs w:val="16"/>
        </w:rPr>
      </w:pPr>
      <w:r w:rsidRPr="00A876A2">
        <w:rPr>
          <w:b/>
          <w:sz w:val="16"/>
          <w:szCs w:val="16"/>
        </w:rPr>
        <w:t>DRK-Musterverband Musterstadt e.</w:t>
      </w:r>
      <w:r w:rsidRPr="00A876A2">
        <w:rPr>
          <w:b/>
          <w:spacing w:val="-20"/>
          <w:sz w:val="16"/>
          <w:szCs w:val="16"/>
        </w:rPr>
        <w:t xml:space="preserve"> </w:t>
      </w:r>
      <w:r w:rsidRPr="00A876A2">
        <w:rPr>
          <w:b/>
          <w:sz w:val="16"/>
          <w:szCs w:val="16"/>
        </w:rPr>
        <w:t>V.</w:t>
      </w:r>
      <w:r w:rsidRPr="00A876A2">
        <w:rPr>
          <w:sz w:val="16"/>
          <w:szCs w:val="16"/>
        </w:rPr>
        <w:t xml:space="preserve"> · Musterstraße 12 · 12345 Musterstadt</w:t>
      </w:r>
    </w:p>
    <w:p w:rsidR="0036370F" w:rsidRPr="00A876A2" w:rsidRDefault="0036370F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12"/>
          <w:szCs w:val="12"/>
        </w:rPr>
      </w:pPr>
    </w:p>
    <w:p w:rsidR="0036370F" w:rsidRDefault="0036370F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7638C5" w:rsidRPr="007638C5" w:rsidRDefault="007638C5" w:rsidP="00393FC3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A876A2" w:rsidRDefault="00A876A2" w:rsidP="00A876A2">
      <w:pPr>
        <w:pStyle w:val="Empfngeradresse"/>
        <w:spacing w:line="276" w:lineRule="auto"/>
      </w:pPr>
      <w:r>
        <w:t>Musterfirma</w:t>
      </w:r>
    </w:p>
    <w:p w:rsidR="00A876A2" w:rsidRDefault="00A876A2" w:rsidP="00A876A2">
      <w:pPr>
        <w:pStyle w:val="Empfngeradresse"/>
        <w:spacing w:line="276" w:lineRule="auto"/>
      </w:pPr>
      <w:r>
        <w:t>Max Mustermann</w:t>
      </w:r>
    </w:p>
    <w:p w:rsidR="00A876A2" w:rsidRDefault="00A876A2" w:rsidP="00A876A2">
      <w:pPr>
        <w:pStyle w:val="Empfngeradresse"/>
        <w:spacing w:line="276" w:lineRule="auto"/>
      </w:pPr>
      <w:r>
        <w:t>Musterstraße 12</w:t>
      </w:r>
    </w:p>
    <w:p w:rsidR="00393FC3" w:rsidRDefault="00A876A2" w:rsidP="00A876A2">
      <w:pPr>
        <w:tabs>
          <w:tab w:val="clear" w:pos="9072"/>
          <w:tab w:val="right" w:pos="9639"/>
        </w:tabs>
        <w:spacing w:line="276" w:lineRule="auto"/>
        <w:rPr>
          <w:spacing w:val="-2"/>
          <w:sz w:val="22"/>
          <w:szCs w:val="22"/>
        </w:rPr>
      </w:pPr>
      <w:r>
        <w:t>12345 Musterstadt</w:t>
      </w:r>
    </w:p>
    <w:p w:rsidR="00393FC3" w:rsidRDefault="00393FC3" w:rsidP="00A876A2">
      <w:pPr>
        <w:tabs>
          <w:tab w:val="clear" w:pos="9072"/>
          <w:tab w:val="right" w:pos="9639"/>
        </w:tabs>
        <w:spacing w:line="276" w:lineRule="auto"/>
        <w:rPr>
          <w:spacing w:val="-2"/>
          <w:sz w:val="22"/>
          <w:szCs w:val="22"/>
        </w:rPr>
      </w:pPr>
    </w:p>
    <w:p w:rsidR="00393FC3" w:rsidRDefault="00393FC3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393FC3" w:rsidRDefault="00393FC3" w:rsidP="007638C5">
      <w:pPr>
        <w:tabs>
          <w:tab w:val="clear" w:pos="9072"/>
          <w:tab w:val="right" w:pos="9639"/>
        </w:tabs>
        <w:spacing w:line="216" w:lineRule="auto"/>
        <w:rPr>
          <w:spacing w:val="-2"/>
          <w:sz w:val="22"/>
          <w:szCs w:val="22"/>
        </w:rPr>
      </w:pPr>
    </w:p>
    <w:p w:rsidR="0084630C" w:rsidRDefault="0084630C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DA0543" w:rsidRDefault="00681F25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Musterstadt</w:t>
      </w:r>
      <w:r w:rsidR="00420A4A">
        <w:rPr>
          <w:spacing w:val="-2"/>
          <w:sz w:val="22"/>
          <w:szCs w:val="22"/>
        </w:rPr>
        <w:t>, den</w:t>
      </w:r>
      <w:r w:rsidR="002056DB">
        <w:rPr>
          <w:spacing w:val="-2"/>
          <w:sz w:val="22"/>
          <w:szCs w:val="22"/>
        </w:rPr>
        <w:t xml:space="preserve">  </w:t>
      </w:r>
      <w:r>
        <w:rPr>
          <w:spacing w:val="-2"/>
          <w:sz w:val="22"/>
          <w:szCs w:val="22"/>
        </w:rPr>
        <w:t>xx.xx.xxxx</w:t>
      </w:r>
    </w:p>
    <w:p w:rsidR="00681F25" w:rsidRDefault="00681F25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DA0543" w:rsidRDefault="00DA0543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6370F" w:rsidRDefault="00DA0543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Einladung zur </w:t>
      </w:r>
      <w:r w:rsidR="00681F25">
        <w:rPr>
          <w:spacing w:val="-2"/>
          <w:sz w:val="22"/>
          <w:szCs w:val="22"/>
        </w:rPr>
        <w:t>Mitglieder</w:t>
      </w:r>
      <w:r>
        <w:rPr>
          <w:spacing w:val="-2"/>
          <w:sz w:val="22"/>
          <w:szCs w:val="22"/>
        </w:rPr>
        <w:t>versammlung</w:t>
      </w:r>
      <w:r w:rsidR="000C5A31">
        <w:rPr>
          <w:spacing w:val="-2"/>
          <w:sz w:val="22"/>
          <w:szCs w:val="22"/>
        </w:rPr>
        <w:t xml:space="preserve"> jjjj</w:t>
      </w:r>
    </w:p>
    <w:p w:rsidR="0036370F" w:rsidRDefault="0036370F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6370F" w:rsidRDefault="0036370F" w:rsidP="00420A4A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Sehr geehrter Herr Mustermann</w:t>
      </w:r>
      <w:r w:rsidR="004A6521">
        <w:rPr>
          <w:spacing w:val="-2"/>
          <w:sz w:val="22"/>
          <w:szCs w:val="22"/>
        </w:rPr>
        <w:t>,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wir freuen uns, dass Sie bereits seit </w:t>
      </w:r>
      <w:r>
        <w:rPr>
          <w:noProof/>
          <w:spacing w:val="-2"/>
          <w:sz w:val="22"/>
          <w:szCs w:val="22"/>
        </w:rPr>
        <w:t>xx</w:t>
      </w:r>
      <w:r>
        <w:rPr>
          <w:spacing w:val="-2"/>
          <w:sz w:val="22"/>
          <w:szCs w:val="22"/>
        </w:rPr>
        <w:t xml:space="preserve"> Jahren Mitglied in</w:t>
      </w: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unserem Ortsverein des Deutschen Roten Kreuzes in </w:t>
      </w: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Musterstadt sind und als Fördermitglied unsere Arbeit </w:t>
      </w: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unterstützen.</w:t>
      </w: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Aus diesem Grund möchten wir Sie mit einer Urkunde und einer Ansteckn</w:t>
      </w:r>
      <w:r w:rsidR="00681F25">
        <w:rPr>
          <w:spacing w:val="-2"/>
          <w:sz w:val="22"/>
          <w:szCs w:val="22"/>
        </w:rPr>
        <w:t>adel auf unserer Mitglieder</w:t>
      </w:r>
      <w:r>
        <w:rPr>
          <w:spacing w:val="-2"/>
          <w:sz w:val="22"/>
          <w:szCs w:val="22"/>
        </w:rPr>
        <w:t>versammlung am</w:t>
      </w: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A46D68" w:rsidRPr="00B67E16" w:rsidRDefault="00A46D68" w:rsidP="00A46D68">
      <w:pPr>
        <w:tabs>
          <w:tab w:val="clear" w:pos="9072"/>
          <w:tab w:val="right" w:pos="9639"/>
        </w:tabs>
        <w:rPr>
          <w:b/>
          <w:spacing w:val="-2"/>
          <w:sz w:val="22"/>
          <w:szCs w:val="22"/>
        </w:rPr>
      </w:pPr>
      <w:r w:rsidRPr="00B67E16">
        <w:rPr>
          <w:b/>
          <w:spacing w:val="-2"/>
          <w:sz w:val="22"/>
          <w:szCs w:val="22"/>
        </w:rPr>
        <w:t xml:space="preserve">                    </w:t>
      </w:r>
      <w:r w:rsidRPr="00A46D68">
        <w:rPr>
          <w:b/>
          <w:spacing w:val="-2"/>
          <w:sz w:val="22"/>
          <w:szCs w:val="22"/>
        </w:rPr>
        <w:t>Wochentag, den tt.mm.20xx um ss:mm Uhr</w:t>
      </w:r>
    </w:p>
    <w:p w:rsidR="00A46D68" w:rsidRPr="002946AE" w:rsidRDefault="00A46D68" w:rsidP="00A46D68">
      <w:pPr>
        <w:tabs>
          <w:tab w:val="clear" w:pos="9072"/>
          <w:tab w:val="right" w:pos="9639"/>
        </w:tabs>
        <w:rPr>
          <w:b/>
          <w:spacing w:val="-2"/>
          <w:sz w:val="22"/>
          <w:szCs w:val="22"/>
        </w:rPr>
      </w:pPr>
      <w:r w:rsidRPr="00B67E16">
        <w:rPr>
          <w:b/>
          <w:spacing w:val="-2"/>
          <w:sz w:val="22"/>
          <w:szCs w:val="22"/>
        </w:rPr>
        <w:t xml:space="preserve">                    </w:t>
      </w:r>
      <w:r w:rsidRPr="002946AE">
        <w:rPr>
          <w:b/>
          <w:spacing w:val="-2"/>
          <w:sz w:val="22"/>
          <w:szCs w:val="22"/>
        </w:rPr>
        <w:t>Im</w:t>
      </w:r>
      <w:r>
        <w:rPr>
          <w:b/>
          <w:spacing w:val="-2"/>
          <w:sz w:val="22"/>
          <w:szCs w:val="22"/>
        </w:rPr>
        <w:t xml:space="preserve"> Musterraum, Musteradresse</w:t>
      </w:r>
    </w:p>
    <w:p w:rsidR="00A46D68" w:rsidRDefault="00A46D68" w:rsidP="00A46D68">
      <w:pPr>
        <w:tabs>
          <w:tab w:val="clear" w:pos="9072"/>
          <w:tab w:val="right" w:pos="9639"/>
        </w:tabs>
        <w:rPr>
          <w:b/>
          <w:spacing w:val="-2"/>
          <w:sz w:val="22"/>
          <w:szCs w:val="22"/>
        </w:rPr>
      </w:pPr>
    </w:p>
    <w:p w:rsidR="00A46D68" w:rsidRDefault="00A46D68" w:rsidP="00A46D68">
      <w:pPr>
        <w:tabs>
          <w:tab w:val="clear" w:pos="9072"/>
          <w:tab w:val="right" w:pos="9639"/>
        </w:tabs>
        <w:rPr>
          <w:b/>
          <w:spacing w:val="-2"/>
          <w:sz w:val="22"/>
          <w:szCs w:val="22"/>
        </w:rPr>
      </w:pPr>
    </w:p>
    <w:p w:rsidR="00576561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ehren. </w:t>
      </w:r>
    </w:p>
    <w:p w:rsidR="00576561" w:rsidRDefault="00576561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A46D68" w:rsidRDefault="00576561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>Aus organisatorischen Gründen</w:t>
      </w:r>
      <w:r w:rsidR="008E0E4B">
        <w:rPr>
          <w:spacing w:val="-2"/>
          <w:sz w:val="22"/>
          <w:szCs w:val="22"/>
        </w:rPr>
        <w:t>,</w:t>
      </w:r>
      <w:bookmarkStart w:id="0" w:name="_GoBack"/>
      <w:bookmarkEnd w:id="0"/>
      <w:r>
        <w:rPr>
          <w:spacing w:val="-2"/>
          <w:sz w:val="22"/>
          <w:szCs w:val="22"/>
        </w:rPr>
        <w:t xml:space="preserve"> teilen Sie uns bitte bis zum XX.XX.XXXX mit, ob wir Sie bei uns begrüßen dürfen. </w:t>
      </w:r>
    </w:p>
    <w:p w:rsidR="00A46D68" w:rsidRDefault="00A46D68" w:rsidP="00A46D68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A46D68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E79F3" w:rsidRDefault="003E79F3" w:rsidP="003E79F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Pr="001B2402" w:rsidRDefault="003B7E39" w:rsidP="003B7E39">
      <w:pPr>
        <w:rPr>
          <w:b/>
        </w:rPr>
      </w:pPr>
      <w:r w:rsidRPr="001B2402">
        <w:rPr>
          <w:b/>
        </w:rPr>
        <w:t>Martin Muster</w:t>
      </w:r>
    </w:p>
    <w:p w:rsidR="00576561" w:rsidRDefault="003B7E39" w:rsidP="00576561">
      <w:r w:rsidRPr="00A05A5D">
        <w:t>Funktion</w:t>
      </w:r>
    </w:p>
    <w:p w:rsidR="00707EC3" w:rsidRDefault="003B7E39" w:rsidP="00576561">
      <w:pPr>
        <w:rPr>
          <w:spacing w:val="-2"/>
          <w:sz w:val="22"/>
          <w:szCs w:val="22"/>
        </w:rPr>
      </w:pPr>
      <w:r w:rsidRPr="006F6B5B">
        <w:t>DRK-Musterverband Musterstadt e.</w:t>
      </w:r>
      <w:r w:rsidRPr="00E86C95">
        <w:rPr>
          <w:spacing w:val="-40"/>
        </w:rPr>
        <w:t xml:space="preserve"> </w:t>
      </w:r>
      <w:r w:rsidRPr="006F6B5B">
        <w:t>V.</w:t>
      </w:r>
    </w:p>
    <w:p w:rsidR="003B7E39" w:rsidRDefault="003B7E39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3B7E39" w:rsidRDefault="003B7E39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707EC3" w:rsidRDefault="00707EC3" w:rsidP="00044C1F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A46D68" w:rsidRDefault="00A46D68" w:rsidP="00707EC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  <w:r>
        <w:rPr>
          <w:spacing w:val="-2"/>
          <w:sz w:val="22"/>
          <w:szCs w:val="22"/>
        </w:rPr>
        <w:t xml:space="preserve"> </w:t>
      </w:r>
    </w:p>
    <w:p w:rsidR="00A46D68" w:rsidRDefault="00A46D68" w:rsidP="00707EC3">
      <w:pPr>
        <w:tabs>
          <w:tab w:val="clear" w:pos="9072"/>
          <w:tab w:val="right" w:pos="9639"/>
        </w:tabs>
        <w:rPr>
          <w:spacing w:val="-2"/>
          <w:sz w:val="22"/>
          <w:szCs w:val="22"/>
        </w:rPr>
      </w:pPr>
    </w:p>
    <w:p w:rsidR="0084630C" w:rsidRDefault="00A46D68" w:rsidP="00707EC3">
      <w:pPr>
        <w:tabs>
          <w:tab w:val="clear" w:pos="9072"/>
          <w:tab w:val="right" w:pos="9639"/>
        </w:tabs>
      </w:pPr>
      <w:r>
        <w:rPr>
          <w:spacing w:val="-2"/>
          <w:sz w:val="22"/>
          <w:szCs w:val="22"/>
        </w:rPr>
        <w:t>Anlage: Datenschutzerklärung zur Genehmigung von Fotos von der Ehrung mit Ihnen</w:t>
      </w:r>
      <w:r w:rsidR="003E79F3">
        <w:rPr>
          <w:spacing w:val="-2"/>
          <w:sz w:val="22"/>
          <w:szCs w:val="22"/>
        </w:rPr>
        <w:t xml:space="preserve"> </w:t>
      </w:r>
    </w:p>
    <w:sectPr w:rsidR="0084630C" w:rsidSect="00CC7423">
      <w:headerReference w:type="default" r:id="rId11"/>
      <w:footerReference w:type="default" r:id="rId12"/>
      <w:footerReference w:type="first" r:id="rId13"/>
      <w:type w:val="continuous"/>
      <w:pgSz w:w="11906" w:h="16838" w:code="9"/>
      <w:pgMar w:top="397" w:right="1134" w:bottom="726" w:left="1134" w:header="397" w:footer="692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4D7" w:rsidRDefault="001064D7">
      <w:r>
        <w:separator/>
      </w:r>
    </w:p>
  </w:endnote>
  <w:endnote w:type="continuationSeparator" w:id="0">
    <w:p w:rsidR="001064D7" w:rsidRDefault="00106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Pr="005D23DF" w:rsidRDefault="0084630C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rStyle w:val="Seitenzahl"/>
        <w:rFonts w:ascii="Arial" w:hAnsi="Arial" w:cs="Arial"/>
        <w:sz w:val="16"/>
        <w:szCs w:val="16"/>
      </w:rPr>
    </w:pP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FILENAME </w:instrText>
    </w:r>
    <w:r>
      <w:rPr>
        <w:rFonts w:ascii="Arial" w:hAnsi="Arial" w:cs="Arial"/>
        <w:sz w:val="16"/>
      </w:rPr>
      <w:fldChar w:fldCharType="separate"/>
    </w:r>
    <w:r w:rsidR="003E79F3">
      <w:rPr>
        <w:rFonts w:ascii="Arial" w:hAnsi="Arial" w:cs="Arial"/>
        <w:noProof/>
        <w:sz w:val="16"/>
      </w:rPr>
      <w:t>Brief Einladung M</w:t>
    </w:r>
    <w:r w:rsidR="00A85A4C">
      <w:rPr>
        <w:rFonts w:ascii="Arial" w:hAnsi="Arial" w:cs="Arial"/>
        <w:noProof/>
        <w:sz w:val="16"/>
      </w:rPr>
      <w:t xml:space="preserve">HV </w:t>
    </w:r>
    <w:r w:rsidR="003E79F3">
      <w:rPr>
        <w:rFonts w:ascii="Arial" w:hAnsi="Arial" w:cs="Arial"/>
        <w:noProof/>
        <w:sz w:val="16"/>
      </w:rPr>
      <w:t>Gäste</w:t>
    </w:r>
    <w:r w:rsidR="00A85A4C">
      <w:rPr>
        <w:rFonts w:ascii="Arial" w:hAnsi="Arial" w:cs="Arial"/>
        <w:noProof/>
        <w:sz w:val="16"/>
      </w:rPr>
      <w:t>.docx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Pr="005D23DF">
      <w:rPr>
        <w:rFonts w:ascii="Arial" w:hAnsi="Arial" w:cs="Arial"/>
        <w:sz w:val="16"/>
        <w:szCs w:val="16"/>
      </w:rPr>
      <w:t xml:space="preserve">Seite </w:t>
    </w:r>
    <w:r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576561">
      <w:rPr>
        <w:rStyle w:val="Seitenzahl"/>
        <w:rFonts w:ascii="Arial" w:hAnsi="Arial" w:cs="Arial"/>
        <w:noProof/>
        <w:sz w:val="16"/>
        <w:szCs w:val="16"/>
      </w:rPr>
      <w:t>2</w:t>
    </w:r>
    <w:r w:rsidRPr="005D23DF">
      <w:rPr>
        <w:rStyle w:val="Seitenzahl"/>
        <w:rFonts w:ascii="Arial" w:hAnsi="Arial" w:cs="Arial"/>
        <w:sz w:val="16"/>
        <w:szCs w:val="16"/>
      </w:rPr>
      <w:fldChar w:fldCharType="end"/>
    </w:r>
    <w:r w:rsidRPr="005D23DF">
      <w:rPr>
        <w:rStyle w:val="Seitenzahl"/>
        <w:rFonts w:ascii="Arial" w:hAnsi="Arial" w:cs="Arial"/>
        <w:sz w:val="16"/>
        <w:szCs w:val="16"/>
      </w:rPr>
      <w:t xml:space="preserve"> von </w:t>
    </w:r>
    <w:r w:rsidRPr="005D23DF">
      <w:rPr>
        <w:rStyle w:val="Seitenzahl"/>
        <w:rFonts w:ascii="Arial" w:hAnsi="Arial" w:cs="Arial"/>
        <w:sz w:val="16"/>
        <w:szCs w:val="16"/>
      </w:rPr>
      <w:fldChar w:fldCharType="begin"/>
    </w:r>
    <w:r w:rsidRPr="005D23DF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Pr="005D23DF">
      <w:rPr>
        <w:rStyle w:val="Seitenzahl"/>
        <w:rFonts w:ascii="Arial" w:hAnsi="Arial" w:cs="Arial"/>
        <w:sz w:val="16"/>
        <w:szCs w:val="16"/>
      </w:rPr>
      <w:fldChar w:fldCharType="separate"/>
    </w:r>
    <w:r w:rsidR="00576561">
      <w:rPr>
        <w:rStyle w:val="Seitenzahl"/>
        <w:rFonts w:ascii="Arial" w:hAnsi="Arial" w:cs="Arial"/>
        <w:noProof/>
        <w:sz w:val="16"/>
        <w:szCs w:val="16"/>
      </w:rPr>
      <w:t>2</w:t>
    </w:r>
    <w:r w:rsidRPr="005D23DF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Pr="00CC7423" w:rsidRDefault="0084630C" w:rsidP="00CC7423">
    <w:pPr>
      <w:pStyle w:val="Fuzeile"/>
      <w:tabs>
        <w:tab w:val="clear" w:pos="9072"/>
        <w:tab w:val="right" w:pos="9639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707EC3">
      <w:rPr>
        <w:rFonts w:ascii="Arial" w:hAnsi="Arial" w:cs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4D7" w:rsidRDefault="001064D7">
      <w:r>
        <w:separator/>
      </w:r>
    </w:p>
  </w:footnote>
  <w:footnote w:type="continuationSeparator" w:id="0">
    <w:p w:rsidR="001064D7" w:rsidRDefault="00106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30C" w:rsidRDefault="00707EC3">
    <w:pPr>
      <w:tabs>
        <w:tab w:val="clear" w:pos="9072"/>
        <w:tab w:val="right" w:pos="9639"/>
      </w:tabs>
      <w:rPr>
        <w:spacing w:val="-3"/>
      </w:rPr>
    </w:pPr>
    <w:r>
      <w:rPr>
        <w:noProof/>
        <w:spacing w:val="-3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3954145</wp:posOffset>
              </wp:positionH>
              <wp:positionV relativeFrom="paragraph">
                <wp:posOffset>-1905</wp:posOffset>
              </wp:positionV>
              <wp:extent cx="2654300" cy="762635"/>
              <wp:effectExtent l="1270" t="0" r="1905" b="127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54300" cy="762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30C" w:rsidRDefault="0084630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971675" cy="628650"/>
                                <wp:effectExtent l="19050" t="0" r="9525" b="0"/>
                                <wp:docPr id="2" name="Bild 2" descr="DRK-Logo_kompakt_RG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DRK-Logo_kompakt_RG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71675" cy="6286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311.35pt;margin-top:-.15pt;width:209pt;height:6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" stroked="f">
              <v:textbox>
                <w:txbxContent>
                  <w:p w:rsidR="0084630C" w:rsidRDefault="0084630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971675" cy="628650"/>
                          <wp:effectExtent l="19050" t="0" r="9525" b="0"/>
                          <wp:docPr id="2" name="Bild 2" descr="DRK-Logo_kompakt_RG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DRK-Logo_kompakt_RG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971675" cy="6286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630C">
      <w:rPr>
        <w:spacing w:val="-2"/>
        <w:sz w:val="16"/>
      </w:rPr>
      <w:tab/>
    </w:r>
  </w:p>
  <w:p w:rsidR="0084630C" w:rsidRDefault="0084630C">
    <w:pPr>
      <w:pStyle w:val="Kopfzeile"/>
      <w:tabs>
        <w:tab w:val="clear" w:pos="4536"/>
        <w:tab w:val="clear" w:pos="9072"/>
        <w:tab w:val="left" w:pos="-720"/>
        <w:tab w:val="right" w:pos="9639"/>
      </w:tabs>
      <w:rPr>
        <w:spacing w:val="-3"/>
      </w:rPr>
    </w:pPr>
  </w:p>
  <w:p w:rsidR="0084630C" w:rsidRPr="00CC7423" w:rsidRDefault="0084630C" w:rsidP="00CC7423">
    <w:pPr>
      <w:rPr>
        <w:b/>
        <w:sz w:val="28"/>
        <w:szCs w:val="28"/>
      </w:rPr>
    </w:pPr>
    <w:r w:rsidRPr="00CC7423">
      <w:rPr>
        <w:b/>
        <w:sz w:val="28"/>
        <w:szCs w:val="28"/>
      </w:rPr>
      <w:t xml:space="preserve">Ortsverein </w:t>
    </w:r>
    <w:r w:rsidR="003E79F3">
      <w:rPr>
        <w:b/>
        <w:sz w:val="28"/>
        <w:szCs w:val="28"/>
      </w:rPr>
      <w:t>xxxx</w:t>
    </w:r>
  </w:p>
  <w:p w:rsidR="0084630C" w:rsidRDefault="0084630C">
    <w:pPr>
      <w:tabs>
        <w:tab w:val="clear" w:pos="9072"/>
        <w:tab w:val="right" w:pos="9639"/>
      </w:tabs>
      <w:jc w:val="right"/>
      <w:rPr>
        <w:spacing w:val="-2"/>
        <w:sz w:val="24"/>
      </w:rPr>
    </w:pPr>
    <w:r>
      <w:rPr>
        <w:spacing w:val="-2"/>
        <w:sz w:val="24"/>
      </w:rPr>
      <w:tab/>
    </w:r>
  </w:p>
  <w:p w:rsidR="0084630C" w:rsidRDefault="0084630C">
    <w:pPr>
      <w:tabs>
        <w:tab w:val="clear" w:pos="9072"/>
        <w:tab w:val="right" w:pos="9639"/>
      </w:tabs>
      <w:jc w:val="right"/>
      <w:rPr>
        <w:spacing w:val="-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F6F34"/>
    <w:multiLevelType w:val="multilevel"/>
    <w:tmpl w:val="E454FF6C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1" w15:restartNumberingAfterBreak="0">
    <w:nsid w:val="42805AC7"/>
    <w:multiLevelType w:val="multilevel"/>
    <w:tmpl w:val="93E8955E"/>
    <w:lvl w:ilvl="0">
      <w:start w:val="8"/>
      <w:numFmt w:val="decimalZero"/>
      <w:lvlText w:val="%1"/>
      <w:lvlJc w:val="left"/>
      <w:pPr>
        <w:tabs>
          <w:tab w:val="num" w:pos="7890"/>
        </w:tabs>
        <w:ind w:left="7890" w:hanging="789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8467"/>
        </w:tabs>
        <w:ind w:left="8467" w:hanging="7890"/>
      </w:pPr>
      <w:rPr>
        <w:rFonts w:hint="default"/>
      </w:rPr>
    </w:lvl>
    <w:lvl w:ilvl="2">
      <w:start w:val="99"/>
      <w:numFmt w:val="decimal"/>
      <w:lvlText w:val="%1.%2.%3"/>
      <w:lvlJc w:val="left"/>
      <w:pPr>
        <w:tabs>
          <w:tab w:val="num" w:pos="9044"/>
        </w:tabs>
        <w:ind w:left="9044" w:hanging="78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621"/>
        </w:tabs>
        <w:ind w:left="9621" w:hanging="78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198"/>
        </w:tabs>
        <w:ind w:left="10198" w:hanging="78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775"/>
        </w:tabs>
        <w:ind w:left="10775" w:hanging="78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52"/>
        </w:tabs>
        <w:ind w:left="11352" w:hanging="78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929"/>
        </w:tabs>
        <w:ind w:left="11929" w:hanging="78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506"/>
        </w:tabs>
        <w:ind w:left="12506" w:hanging="7890"/>
      </w:pPr>
      <w:rPr>
        <w:rFonts w:hint="default"/>
      </w:rPr>
    </w:lvl>
  </w:abstractNum>
  <w:abstractNum w:abstractNumId="2" w15:restartNumberingAfterBreak="0">
    <w:nsid w:val="7182470D"/>
    <w:multiLevelType w:val="singleLevel"/>
    <w:tmpl w:val="F6E09998"/>
    <w:lvl w:ilvl="0"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63F"/>
    <w:rsid w:val="00010241"/>
    <w:rsid w:val="00044C1F"/>
    <w:rsid w:val="00045C62"/>
    <w:rsid w:val="000552F5"/>
    <w:rsid w:val="00061515"/>
    <w:rsid w:val="000A2F3D"/>
    <w:rsid w:val="000C20C5"/>
    <w:rsid w:val="000C5A31"/>
    <w:rsid w:val="000F59CB"/>
    <w:rsid w:val="001064D7"/>
    <w:rsid w:val="0012148A"/>
    <w:rsid w:val="00142EA8"/>
    <w:rsid w:val="0018588F"/>
    <w:rsid w:val="001875B7"/>
    <w:rsid w:val="001B5DDB"/>
    <w:rsid w:val="002056DB"/>
    <w:rsid w:val="00206AB3"/>
    <w:rsid w:val="00215FBE"/>
    <w:rsid w:val="00225760"/>
    <w:rsid w:val="002343A4"/>
    <w:rsid w:val="00271103"/>
    <w:rsid w:val="002734C9"/>
    <w:rsid w:val="002750BE"/>
    <w:rsid w:val="00293F83"/>
    <w:rsid w:val="002946AE"/>
    <w:rsid w:val="002B01D2"/>
    <w:rsid w:val="0032718B"/>
    <w:rsid w:val="00353B8C"/>
    <w:rsid w:val="0036370F"/>
    <w:rsid w:val="003670DB"/>
    <w:rsid w:val="003752C3"/>
    <w:rsid w:val="00393536"/>
    <w:rsid w:val="00393FC3"/>
    <w:rsid w:val="003B7E39"/>
    <w:rsid w:val="003E79F3"/>
    <w:rsid w:val="0041102E"/>
    <w:rsid w:val="00412189"/>
    <w:rsid w:val="004132F3"/>
    <w:rsid w:val="00420A4A"/>
    <w:rsid w:val="00444850"/>
    <w:rsid w:val="00445D5E"/>
    <w:rsid w:val="0048726F"/>
    <w:rsid w:val="004A1B15"/>
    <w:rsid w:val="004A6521"/>
    <w:rsid w:val="004C0775"/>
    <w:rsid w:val="004C63CF"/>
    <w:rsid w:val="005679F8"/>
    <w:rsid w:val="00570BE1"/>
    <w:rsid w:val="00576561"/>
    <w:rsid w:val="005817FE"/>
    <w:rsid w:val="005D23DF"/>
    <w:rsid w:val="005D4930"/>
    <w:rsid w:val="005F1FA5"/>
    <w:rsid w:val="0061678E"/>
    <w:rsid w:val="006324B8"/>
    <w:rsid w:val="006563B1"/>
    <w:rsid w:val="00673B76"/>
    <w:rsid w:val="00681F25"/>
    <w:rsid w:val="00683475"/>
    <w:rsid w:val="00690D00"/>
    <w:rsid w:val="006F3494"/>
    <w:rsid w:val="0070194D"/>
    <w:rsid w:val="00701978"/>
    <w:rsid w:val="00707EC3"/>
    <w:rsid w:val="007609E1"/>
    <w:rsid w:val="007638C5"/>
    <w:rsid w:val="007827E4"/>
    <w:rsid w:val="007B2ECC"/>
    <w:rsid w:val="007C09A3"/>
    <w:rsid w:val="00815DC1"/>
    <w:rsid w:val="00823D15"/>
    <w:rsid w:val="00823D58"/>
    <w:rsid w:val="008402FC"/>
    <w:rsid w:val="008415EE"/>
    <w:rsid w:val="0084630C"/>
    <w:rsid w:val="00874B36"/>
    <w:rsid w:val="008C4197"/>
    <w:rsid w:val="008E0E4B"/>
    <w:rsid w:val="00923F16"/>
    <w:rsid w:val="0095550A"/>
    <w:rsid w:val="00966FCD"/>
    <w:rsid w:val="00981D4C"/>
    <w:rsid w:val="009A7D27"/>
    <w:rsid w:val="009C601F"/>
    <w:rsid w:val="009E31E9"/>
    <w:rsid w:val="009E7D5C"/>
    <w:rsid w:val="00A27654"/>
    <w:rsid w:val="00A46D68"/>
    <w:rsid w:val="00A46E8A"/>
    <w:rsid w:val="00A72D77"/>
    <w:rsid w:val="00A75BAA"/>
    <w:rsid w:val="00A84B1D"/>
    <w:rsid w:val="00A85A4C"/>
    <w:rsid w:val="00A876A2"/>
    <w:rsid w:val="00AC1705"/>
    <w:rsid w:val="00AC6B8B"/>
    <w:rsid w:val="00AD0675"/>
    <w:rsid w:val="00AE33C4"/>
    <w:rsid w:val="00AE7E12"/>
    <w:rsid w:val="00B32A88"/>
    <w:rsid w:val="00B53331"/>
    <w:rsid w:val="00BA66CE"/>
    <w:rsid w:val="00BC1126"/>
    <w:rsid w:val="00BF5C96"/>
    <w:rsid w:val="00C27423"/>
    <w:rsid w:val="00C37D96"/>
    <w:rsid w:val="00C84EB4"/>
    <w:rsid w:val="00C9149E"/>
    <w:rsid w:val="00C914FA"/>
    <w:rsid w:val="00CC7423"/>
    <w:rsid w:val="00CE220E"/>
    <w:rsid w:val="00D23D1C"/>
    <w:rsid w:val="00D5094B"/>
    <w:rsid w:val="00D571E6"/>
    <w:rsid w:val="00D601C6"/>
    <w:rsid w:val="00DA0543"/>
    <w:rsid w:val="00DC2B79"/>
    <w:rsid w:val="00DC74BC"/>
    <w:rsid w:val="00DC7650"/>
    <w:rsid w:val="00DE61AB"/>
    <w:rsid w:val="00E50763"/>
    <w:rsid w:val="00E6672C"/>
    <w:rsid w:val="00E7310D"/>
    <w:rsid w:val="00E8424C"/>
    <w:rsid w:val="00EB2A1D"/>
    <w:rsid w:val="00EB5924"/>
    <w:rsid w:val="00EB782D"/>
    <w:rsid w:val="00EC1C75"/>
    <w:rsid w:val="00EC7497"/>
    <w:rsid w:val="00EC7BDF"/>
    <w:rsid w:val="00ED163F"/>
    <w:rsid w:val="00ED67E2"/>
    <w:rsid w:val="00F44277"/>
    <w:rsid w:val="00F84B34"/>
    <w:rsid w:val="00F9025C"/>
    <w:rsid w:val="00F91628"/>
    <w:rsid w:val="00FE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B2BD2DB8-93B9-4E10-B892-70E27CF61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26F"/>
    <w:pPr>
      <w:tabs>
        <w:tab w:val="right" w:pos="9072"/>
      </w:tabs>
      <w:jc w:val="both"/>
    </w:pPr>
    <w:rPr>
      <w:rFonts w:ascii="Arial" w:hAnsi="Arial"/>
    </w:rPr>
  </w:style>
  <w:style w:type="paragraph" w:styleId="berschrift3">
    <w:name w:val="heading 3"/>
    <w:basedOn w:val="Standard"/>
    <w:next w:val="Standard"/>
    <w:link w:val="berschrift3Zchn"/>
    <w:qFormat/>
    <w:rsid w:val="00044C1F"/>
    <w:pPr>
      <w:keepNext/>
      <w:tabs>
        <w:tab w:val="clear" w:pos="9072"/>
      </w:tabs>
      <w:jc w:val="center"/>
      <w:outlineLvl w:val="2"/>
    </w:pPr>
    <w:rPr>
      <w:rFonts w:ascii="Times New Roman" w:hAnsi="Times New Roman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WA">
    <w:name w:val="WA"/>
    <w:rsid w:val="0048726F"/>
    <w:pPr>
      <w:tabs>
        <w:tab w:val="left" w:pos="851"/>
        <w:tab w:val="left" w:pos="1418"/>
        <w:tab w:val="right" w:pos="9072"/>
      </w:tabs>
      <w:ind w:left="1021" w:right="851"/>
      <w:jc w:val="both"/>
    </w:pPr>
    <w:rPr>
      <w:rFonts w:ascii="Arial" w:hAnsi="Arial"/>
      <w:sz w:val="22"/>
    </w:rPr>
  </w:style>
  <w:style w:type="paragraph" w:styleId="Fuzeile">
    <w:name w:val="footer"/>
    <w:basedOn w:val="Standard"/>
    <w:rsid w:val="0048726F"/>
    <w:pPr>
      <w:widowControl w:val="0"/>
      <w:tabs>
        <w:tab w:val="center" w:pos="4536"/>
      </w:tabs>
      <w:jc w:val="left"/>
    </w:pPr>
    <w:rPr>
      <w:rFonts w:ascii="Courier New" w:hAnsi="Courier New"/>
      <w:snapToGrid w:val="0"/>
      <w:sz w:val="24"/>
    </w:rPr>
  </w:style>
  <w:style w:type="paragraph" w:styleId="Kopfzeile">
    <w:name w:val="header"/>
    <w:basedOn w:val="Standard"/>
    <w:link w:val="KopfzeileZchn"/>
    <w:rsid w:val="0048726F"/>
    <w:pPr>
      <w:tabs>
        <w:tab w:val="center" w:pos="4536"/>
      </w:tabs>
    </w:pPr>
  </w:style>
  <w:style w:type="character" w:styleId="Hyperlink">
    <w:name w:val="Hyperlink"/>
    <w:basedOn w:val="Absatz-Standardschriftart"/>
    <w:rsid w:val="0048726F"/>
    <w:rPr>
      <w:color w:val="0000FF"/>
      <w:u w:val="single"/>
    </w:rPr>
  </w:style>
  <w:style w:type="character" w:styleId="Seitenzahl">
    <w:name w:val="page number"/>
    <w:basedOn w:val="Absatz-Standardschriftart"/>
    <w:rsid w:val="0048726F"/>
  </w:style>
  <w:style w:type="paragraph" w:styleId="Sprechblasentext">
    <w:name w:val="Balloon Text"/>
    <w:basedOn w:val="Standard"/>
    <w:semiHidden/>
    <w:rsid w:val="005D23DF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rsid w:val="00044C1F"/>
    <w:rPr>
      <w:b/>
      <w:bCs/>
      <w:sz w:val="24"/>
      <w:szCs w:val="24"/>
    </w:rPr>
  </w:style>
  <w:style w:type="paragraph" w:customStyle="1" w:styleId="WA1">
    <w:name w:val="WA1"/>
    <w:basedOn w:val="Standard"/>
    <w:rsid w:val="00044C1F"/>
    <w:pPr>
      <w:tabs>
        <w:tab w:val="clear" w:pos="9072"/>
        <w:tab w:val="right" w:pos="7258"/>
      </w:tabs>
      <w:jc w:val="left"/>
    </w:pPr>
    <w:rPr>
      <w:szCs w:val="24"/>
    </w:rPr>
  </w:style>
  <w:style w:type="character" w:customStyle="1" w:styleId="KopfzeileZchn">
    <w:name w:val="Kopfzeile Zchn"/>
    <w:basedOn w:val="Absatz-Standardschriftart"/>
    <w:link w:val="Kopfzeile"/>
    <w:rsid w:val="00ED67E2"/>
    <w:rPr>
      <w:rFonts w:ascii="Arial" w:hAnsi="Arial"/>
    </w:rPr>
  </w:style>
  <w:style w:type="paragraph" w:customStyle="1" w:styleId="Empfngeradresse">
    <w:name w:val="Empfängeradresse"/>
    <w:basedOn w:val="Standard"/>
    <w:semiHidden/>
    <w:rsid w:val="00A876A2"/>
    <w:pPr>
      <w:tabs>
        <w:tab w:val="clear" w:pos="9072"/>
      </w:tabs>
      <w:spacing w:line="280" w:lineRule="exact"/>
      <w:jc w:val="left"/>
    </w:pPr>
    <w:rPr>
      <w:sz w:val="22"/>
      <w:szCs w:val="24"/>
    </w:rPr>
  </w:style>
  <w:style w:type="paragraph" w:customStyle="1" w:styleId="Absenderadresse">
    <w:name w:val="Absenderadresse"/>
    <w:basedOn w:val="Standard"/>
    <w:semiHidden/>
    <w:rsid w:val="0084630C"/>
    <w:pPr>
      <w:tabs>
        <w:tab w:val="clear" w:pos="9072"/>
        <w:tab w:val="left" w:pos="312"/>
        <w:tab w:val="left" w:pos="425"/>
      </w:tabs>
      <w:spacing w:line="200" w:lineRule="exact"/>
      <w:jc w:val="left"/>
    </w:pPr>
    <w:rPr>
      <w:rFonts w:cs="Arial"/>
      <w:sz w:val="16"/>
      <w:szCs w:val="16"/>
    </w:rPr>
  </w:style>
  <w:style w:type="paragraph" w:customStyle="1" w:styleId="Absenderberschrift">
    <w:name w:val="Absenderüberschrift"/>
    <w:basedOn w:val="Standard"/>
    <w:semiHidden/>
    <w:rsid w:val="0084630C"/>
    <w:pPr>
      <w:tabs>
        <w:tab w:val="clear" w:pos="9072"/>
      </w:tabs>
      <w:spacing w:line="240" w:lineRule="exact"/>
      <w:jc w:val="left"/>
    </w:pPr>
    <w:rPr>
      <w:rFonts w:cs="Arial"/>
      <w:b/>
    </w:rPr>
  </w:style>
  <w:style w:type="paragraph" w:customStyle="1" w:styleId="AdsenderadresseFett">
    <w:name w:val="Adsenderadresse Fett"/>
    <w:basedOn w:val="Absenderadresse"/>
    <w:next w:val="Absenderadresse"/>
    <w:semiHidden/>
    <w:rsid w:val="0084630C"/>
    <w:pPr>
      <w:spacing w:before="60"/>
    </w:pPr>
    <w:rPr>
      <w:b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00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ster@drk-muster.de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uster@drk-muster.de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lexander\AppData\Local\Microsoft\Windows\Temporary%20Internet%20Files\Content.Outlook\QL8WM016\DRK%20Briefkopf%202011%20KampagneLogo%20100%20Jahr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84BD0E61BE9C419A8CB32A195894D8" ma:contentTypeVersion="5" ma:contentTypeDescription="Ein neues Dokument erstellen." ma:contentTypeScope="" ma:versionID="d6139082070e4bf5a05fc195504c396f">
  <xsd:schema xmlns:xsd="http://www.w3.org/2001/XMLSchema" xmlns:xs="http://www.w3.org/2001/XMLSchema" xmlns:p="http://schemas.microsoft.com/office/2006/metadata/properties" xmlns:ns2="e47f4c05-f141-4136-9e37-7b5fd1d50615" targetNamespace="http://schemas.microsoft.com/office/2006/metadata/properties" ma:root="true" ma:fieldsID="be509d7119fbfa05f79f7ccfef047713" ns2:_="">
    <xsd:import namespace="e47f4c05-f141-4136-9e37-7b5fd1d506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f4c05-f141-4136-9e37-7b5fd1d50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5CBBC6A-886F-4D46-8DC2-48E7D6F46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769869-9D63-4250-9B31-48E62B5ABAB2}"/>
</file>

<file path=customXml/itemProps3.xml><?xml version="1.0" encoding="utf-8"?>
<ds:datastoreItem xmlns:ds="http://schemas.openxmlformats.org/officeDocument/2006/customXml" ds:itemID="{4798491E-26AE-4A1D-9348-52FD27CF88FD}"/>
</file>

<file path=customXml/itemProps4.xml><?xml version="1.0" encoding="utf-8"?>
<ds:datastoreItem xmlns:ds="http://schemas.openxmlformats.org/officeDocument/2006/customXml" ds:itemID="{71CD8EF6-F15D-4812-9E10-8C3199A660FD}"/>
</file>

<file path=docProps/app.xml><?xml version="1.0" encoding="utf-8"?>
<Properties xmlns="http://schemas.openxmlformats.org/officeDocument/2006/extended-properties" xmlns:vt="http://schemas.openxmlformats.org/officeDocument/2006/docPropsVTypes">
  <Template>DRK Briefkopf 2011 KampagneLogo 100 Jahre</Template>
  <TotalTime>0</TotalTime>
  <Pages>1</Pages>
  <Words>116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Union Dt. Lebensmittelwerke</Company>
  <LinksUpToDate>false</LinksUpToDate>
  <CharactersWithSpaces>939</CharactersWithSpaces>
  <SharedDoc>false</SharedDoc>
  <HLinks>
    <vt:vector size="6" baseType="variant">
      <vt:variant>
        <vt:i4>5242939</vt:i4>
      </vt:variant>
      <vt:variant>
        <vt:i4>0</vt:i4>
      </vt:variant>
      <vt:variant>
        <vt:i4>0</vt:i4>
      </vt:variant>
      <vt:variant>
        <vt:i4>5</vt:i4>
      </vt:variant>
      <vt:variant>
        <vt:lpwstr>mailto:info@drk-norderstedt.de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AAlexander</dc:creator>
  <cp:lastModifiedBy>Michel, Ortrud</cp:lastModifiedBy>
  <cp:revision>5</cp:revision>
  <cp:lastPrinted>2019-01-24T10:15:00Z</cp:lastPrinted>
  <dcterms:created xsi:type="dcterms:W3CDTF">2019-04-29T14:21:00Z</dcterms:created>
  <dcterms:modified xsi:type="dcterms:W3CDTF">2019-11-04T12:41:00Z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0x010100B184BD0E61BE9C419A8CB32A195894D8</vt:lpwstr>
  </property>
</Properties>
</file>