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5C" w:rsidRDefault="00707EC3">
      <w:pPr>
        <w:tabs>
          <w:tab w:val="left" w:pos="6804"/>
        </w:tabs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posOffset>4882515</wp:posOffset>
                </wp:positionH>
                <wp:positionV relativeFrom="page">
                  <wp:posOffset>1714500</wp:posOffset>
                </wp:positionV>
                <wp:extent cx="1838325" cy="4076065"/>
                <wp:effectExtent l="0" t="0" r="3810" b="635"/>
                <wp:wrapSquare wrapText="bothSides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07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84630C" w:rsidTr="0084630C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:rsidR="0084630C" w:rsidRDefault="0084630C" w:rsidP="0084630C">
                                  <w:pPr>
                                    <w:pStyle w:val="Absenderberschrift"/>
                                  </w:pPr>
                                  <w:r w:rsidRPr="0063632B">
                                    <w:t>DRK-Musterverband</w:t>
                                  </w:r>
                                </w:p>
                                <w:p w:rsidR="0084630C" w:rsidRPr="00CE1C1F" w:rsidRDefault="0084630C" w:rsidP="0084630C">
                                  <w:pPr>
                                    <w:pStyle w:val="Absenderberschrift"/>
                                  </w:pPr>
                                  <w:r w:rsidRPr="0063632B">
                                    <w:t>Musterstad</w:t>
                                  </w:r>
                                  <w:r>
                                    <w:t>t</w:t>
                                  </w:r>
                                  <w:r w:rsidRPr="0063632B">
                                    <w:t xml:space="preserve"> e.</w:t>
                                  </w:r>
                                  <w:r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84630C" w:rsidRPr="00736813" w:rsidTr="0084630C">
                              <w:tc>
                                <w:tcPr>
                                  <w:tcW w:w="2835" w:type="dxa"/>
                                </w:tcPr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Musterstraße 12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12345 Musterstadt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Tel.</w:t>
                                  </w:r>
                                  <w:r>
                                    <w:tab/>
                                    <w:t>000 123456-0</w:t>
                                  </w:r>
                                </w:p>
                                <w:p w:rsidR="0084630C" w:rsidRPr="00CA3D13" w:rsidRDefault="0084630C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CA3D13">
                                    <w:rPr>
                                      <w:lang w:val="en-US"/>
                                    </w:rPr>
                                    <w:t>Fax</w:t>
                                  </w:r>
                                  <w:r w:rsidRPr="00CA3D13">
                                    <w:rPr>
                                      <w:lang w:val="en-US"/>
                                    </w:rPr>
                                    <w:tab/>
                                    <w:t>000 123456-11</w:t>
                                  </w:r>
                                </w:p>
                                <w:p w:rsidR="0084630C" w:rsidRPr="00CA3D13" w:rsidRDefault="00B84319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hyperlink r:id="rId8" w:history="1">
                                    <w:r w:rsidR="0084630C" w:rsidRPr="00CA3D13">
                                      <w:rPr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:rsidR="0084630C" w:rsidRPr="00CA3D13" w:rsidRDefault="0084630C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CA3D13">
                                    <w:rPr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Vorsitzende/r des Vorstands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  <w:r w:rsidRPr="00BA66D4">
                                    <w:t>Vorname Name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654F70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Martin Muster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Funktion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Abteilung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  <w:r w:rsidRPr="00BA66D4">
                                    <w:t>Vereinsregister-Nr. VR 0000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654F70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:rsidR="0084630C" w:rsidRPr="00EF435B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:rsidR="0084630C" w:rsidRPr="00EF435B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EF435B">
                                    <w:rPr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:rsidR="0084630C" w:rsidRPr="00CE1C1F" w:rsidRDefault="0084630C" w:rsidP="0084630C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84630C" w:rsidRPr="00736813" w:rsidTr="0084630C">
                              <w:tc>
                                <w:tcPr>
                                  <w:tcW w:w="2835" w:type="dxa"/>
                                </w:tcPr>
                                <w:p w:rsidR="0084630C" w:rsidRPr="00EF435B" w:rsidRDefault="0084630C" w:rsidP="0084630C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:rsidR="0084630C" w:rsidRDefault="0084630C" w:rsidP="008463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4.45pt;margin-top:135pt;width:144.75pt;height:3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84630C" w:rsidTr="0084630C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:rsidR="0084630C" w:rsidRDefault="0084630C" w:rsidP="0084630C">
                            <w:pPr>
                              <w:pStyle w:val="Absenderberschrift"/>
                            </w:pPr>
                            <w:r w:rsidRPr="0063632B">
                              <w:t>DRK-Musterverband</w:t>
                            </w:r>
                          </w:p>
                          <w:p w:rsidR="0084630C" w:rsidRPr="00CE1C1F" w:rsidRDefault="0084630C" w:rsidP="0084630C">
                            <w:pPr>
                              <w:pStyle w:val="Absenderberschrift"/>
                            </w:pPr>
                            <w:r w:rsidRPr="0063632B">
                              <w:t>Musterstad</w:t>
                            </w:r>
                            <w:r>
                              <w:t>t</w:t>
                            </w:r>
                            <w:r w:rsidRPr="0063632B">
                              <w:t xml:space="preserve"> e.</w:t>
                            </w:r>
                            <w:r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84630C" w:rsidRPr="00736813" w:rsidTr="0084630C">
                        <w:tc>
                          <w:tcPr>
                            <w:tcW w:w="2835" w:type="dxa"/>
                          </w:tcPr>
                          <w:p w:rsidR="0084630C" w:rsidRDefault="0084630C" w:rsidP="0084630C">
                            <w:pPr>
                              <w:pStyle w:val="Absenderadresse"/>
                            </w:pP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Musterstraße 12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12345 Musterstadt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Tel.</w:t>
                            </w:r>
                            <w:r>
                              <w:tab/>
                              <w:t>000 123456-0</w:t>
                            </w:r>
                          </w:p>
                          <w:p w:rsidR="0084630C" w:rsidRPr="00CA3D13" w:rsidRDefault="0084630C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CA3D13">
                              <w:rPr>
                                <w:lang w:val="en-US"/>
                              </w:rPr>
                              <w:t>Fax</w:t>
                            </w:r>
                            <w:r w:rsidRPr="00CA3D13">
                              <w:rPr>
                                <w:lang w:val="en-US"/>
                              </w:rPr>
                              <w:tab/>
                              <w:t>000 123456-11</w:t>
                            </w:r>
                          </w:p>
                          <w:p w:rsidR="0084630C" w:rsidRPr="00CA3D13" w:rsidRDefault="00B84319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hyperlink r:id="rId9" w:history="1">
                              <w:r w:rsidR="0084630C" w:rsidRPr="00CA3D13">
                                <w:rPr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:rsidR="0084630C" w:rsidRPr="00CA3D13" w:rsidRDefault="0084630C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CA3D13">
                              <w:rPr>
                                <w:lang w:val="en-US"/>
                              </w:rPr>
                              <w:t>www.drk-muster.de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Vorsitzende/r des Vorstands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  <w:r w:rsidRPr="00BA66D4">
                              <w:t>Vorname Name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654F70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Martin Muster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Funktion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Abteilung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  <w:r w:rsidRPr="00BA66D4">
                              <w:t>Vereinsregister-Nr. VR 0000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654F70" w:rsidRDefault="0084630C" w:rsidP="0084630C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 000000000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:rsidR="0084630C" w:rsidRPr="00EF435B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Muster Bank A</w:t>
                            </w:r>
                          </w:p>
                          <w:p w:rsidR="0084630C" w:rsidRPr="00EF435B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EF435B">
                              <w:rPr>
                                <w:lang w:val="en-GB"/>
                              </w:rPr>
                              <w:t>DE00 0000 0000 0000 0000 00</w:t>
                            </w:r>
                          </w:p>
                          <w:p w:rsidR="0084630C" w:rsidRPr="00CE1C1F" w:rsidRDefault="0084630C" w:rsidP="0084630C">
                            <w:pPr>
                              <w:pStyle w:val="Absenderadresse"/>
                            </w:pPr>
                          </w:p>
                        </w:tc>
                      </w:tr>
                      <w:tr w:rsidR="0084630C" w:rsidRPr="00736813" w:rsidTr="0084630C">
                        <w:tc>
                          <w:tcPr>
                            <w:tcW w:w="2835" w:type="dxa"/>
                          </w:tcPr>
                          <w:p w:rsidR="0084630C" w:rsidRPr="00EF435B" w:rsidRDefault="0084630C" w:rsidP="0084630C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:rsidR="0084630C" w:rsidRDefault="0084630C" w:rsidP="0084630C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F9025C" w:rsidRDefault="00F9025C">
      <w:pPr>
        <w:tabs>
          <w:tab w:val="left" w:pos="6804"/>
        </w:tabs>
        <w:rPr>
          <w:spacing w:val="-2"/>
        </w:rPr>
      </w:pPr>
    </w:p>
    <w:p w:rsidR="00CC7423" w:rsidRDefault="00CC7423">
      <w:pPr>
        <w:tabs>
          <w:tab w:val="left" w:pos="6804"/>
        </w:tabs>
        <w:rPr>
          <w:spacing w:val="-2"/>
        </w:rPr>
      </w:pPr>
    </w:p>
    <w:p w:rsidR="00CC7423" w:rsidRDefault="00CC7423">
      <w:pPr>
        <w:tabs>
          <w:tab w:val="left" w:pos="6804"/>
        </w:tabs>
        <w:rPr>
          <w:spacing w:val="-2"/>
        </w:rPr>
      </w:pPr>
    </w:p>
    <w:p w:rsidR="00CC7423" w:rsidRDefault="00A876A2">
      <w:pPr>
        <w:tabs>
          <w:tab w:val="left" w:pos="6804"/>
        </w:tabs>
        <w:rPr>
          <w:spacing w:val="-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1905</wp:posOffset>
            </wp:positionV>
            <wp:extent cx="2020570" cy="638175"/>
            <wp:effectExtent l="0" t="0" r="0" b="0"/>
            <wp:wrapTight wrapText="bothSides">
              <wp:wrapPolygon edited="0">
                <wp:start x="0" y="0"/>
                <wp:lineTo x="0" y="21278"/>
                <wp:lineTo x="21383" y="21278"/>
                <wp:lineTo x="21383" y="0"/>
                <wp:lineTo x="0" y="0"/>
              </wp:wrapPolygon>
            </wp:wrapTight>
            <wp:docPr id="3" name="Grafik 2" descr="DRK_150_Jahre_Logo_kompakt_4c 100 Jahre Nordersted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K_150_Jahre_Logo_kompakt_4c 100 Jahre Norderstedt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7E2" w:rsidRDefault="00ED67E2" w:rsidP="00ED67E2">
      <w:pPr>
        <w:tabs>
          <w:tab w:val="left" w:pos="6804"/>
        </w:tabs>
        <w:jc w:val="left"/>
        <w:rPr>
          <w:spacing w:val="-2"/>
        </w:rPr>
      </w:pPr>
    </w:p>
    <w:p w:rsidR="00ED67E2" w:rsidRDefault="00ED67E2" w:rsidP="00ED67E2">
      <w:pPr>
        <w:tabs>
          <w:tab w:val="left" w:pos="6804"/>
        </w:tabs>
        <w:rPr>
          <w:spacing w:val="-2"/>
        </w:rPr>
      </w:pPr>
    </w:p>
    <w:p w:rsidR="00ED67E2" w:rsidRDefault="00ED67E2" w:rsidP="00ED67E2">
      <w:pPr>
        <w:tabs>
          <w:tab w:val="left" w:pos="6804"/>
        </w:tabs>
        <w:rPr>
          <w:spacing w:val="-2"/>
        </w:rPr>
      </w:pPr>
    </w:p>
    <w:p w:rsidR="00A85A4C" w:rsidRDefault="00A85A4C">
      <w:pPr>
        <w:tabs>
          <w:tab w:val="left" w:pos="6804"/>
        </w:tabs>
        <w:rPr>
          <w:spacing w:val="-2"/>
        </w:rPr>
      </w:pPr>
      <w:r>
        <w:rPr>
          <w:spacing w:val="-2"/>
        </w:rPr>
        <w:br/>
      </w:r>
    </w:p>
    <w:p w:rsidR="005D23DF" w:rsidRPr="005D23DF" w:rsidRDefault="005D23DF">
      <w:pPr>
        <w:tabs>
          <w:tab w:val="left" w:pos="6804"/>
        </w:tabs>
        <w:rPr>
          <w:spacing w:val="-2"/>
          <w:sz w:val="10"/>
          <w:szCs w:val="10"/>
        </w:rPr>
      </w:pPr>
    </w:p>
    <w:p w:rsidR="00AD0675" w:rsidRPr="00A876A2" w:rsidRDefault="00A876A2">
      <w:pPr>
        <w:tabs>
          <w:tab w:val="clear" w:pos="9072"/>
          <w:tab w:val="left" w:pos="6804"/>
          <w:tab w:val="right" w:pos="9639"/>
        </w:tabs>
        <w:rPr>
          <w:spacing w:val="-2"/>
          <w:sz w:val="16"/>
          <w:szCs w:val="16"/>
        </w:rPr>
      </w:pPr>
      <w:r w:rsidRPr="00A876A2">
        <w:rPr>
          <w:b/>
          <w:sz w:val="16"/>
          <w:szCs w:val="16"/>
        </w:rPr>
        <w:t>DRK-Musterverband Musterstadt e.</w:t>
      </w:r>
      <w:r w:rsidRPr="00A876A2">
        <w:rPr>
          <w:b/>
          <w:spacing w:val="-20"/>
          <w:sz w:val="16"/>
          <w:szCs w:val="16"/>
        </w:rPr>
        <w:t xml:space="preserve"> </w:t>
      </w:r>
      <w:r w:rsidRPr="00A876A2">
        <w:rPr>
          <w:b/>
          <w:sz w:val="16"/>
          <w:szCs w:val="16"/>
        </w:rPr>
        <w:t>V.</w:t>
      </w:r>
      <w:r w:rsidRPr="00A876A2">
        <w:rPr>
          <w:sz w:val="16"/>
          <w:szCs w:val="16"/>
        </w:rPr>
        <w:t xml:space="preserve"> · Musterstraße 12 · 12345 Musterstadt</w:t>
      </w:r>
    </w:p>
    <w:p w:rsidR="0036370F" w:rsidRPr="00A876A2" w:rsidRDefault="0036370F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12"/>
          <w:szCs w:val="12"/>
        </w:rPr>
      </w:pPr>
    </w:p>
    <w:p w:rsidR="0036370F" w:rsidRDefault="0036370F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7638C5" w:rsidRPr="007638C5" w:rsidRDefault="007638C5" w:rsidP="00393FC3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&lt;Name Rechnungsempfänger&gt;</w:t>
      </w:r>
    </w:p>
    <w:p w:rsidR="00B84319" w:rsidRDefault="00B84319" w:rsidP="00B84319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&lt;Straße Rechnungsempfänger&gt;</w:t>
      </w:r>
    </w:p>
    <w:p w:rsidR="00B84319" w:rsidRDefault="00B84319" w:rsidP="00B84319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&lt;PLZ Ort Rechnungsempfänger&gt;</w:t>
      </w:r>
    </w:p>
    <w:p w:rsidR="00B84319" w:rsidRPr="005D23DF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Pr="005D23DF" w:rsidRDefault="00B84319" w:rsidP="00B84319">
      <w:pPr>
        <w:tabs>
          <w:tab w:val="clear" w:pos="9072"/>
          <w:tab w:val="right" w:pos="9639"/>
        </w:tabs>
        <w:outlineLvl w:val="0"/>
        <w:rPr>
          <w:b/>
          <w:spacing w:val="-2"/>
          <w:sz w:val="22"/>
          <w:szCs w:val="22"/>
        </w:rPr>
      </w:pPr>
    </w:p>
    <w:p w:rsidR="00B84319" w:rsidRPr="005D23DF" w:rsidRDefault="00B84319" w:rsidP="00B84319">
      <w:pPr>
        <w:pStyle w:val="Kopfzeile"/>
        <w:tabs>
          <w:tab w:val="clear" w:pos="4536"/>
          <w:tab w:val="clear" w:pos="9072"/>
          <w:tab w:val="right" w:pos="9639"/>
        </w:tabs>
        <w:rPr>
          <w:spacing w:val="-2"/>
          <w:sz w:val="22"/>
          <w:szCs w:val="22"/>
        </w:rPr>
      </w:pPr>
      <w:r w:rsidRPr="005D23DF">
        <w:rPr>
          <w:spacing w:val="-2"/>
          <w:sz w:val="22"/>
          <w:szCs w:val="22"/>
        </w:rPr>
        <w:t>-</w:t>
      </w:r>
    </w:p>
    <w:p w:rsidR="00B84319" w:rsidRPr="00E50763" w:rsidRDefault="00B84319" w:rsidP="00B84319">
      <w:pPr>
        <w:tabs>
          <w:tab w:val="clear" w:pos="9072"/>
          <w:tab w:val="right" w:pos="9639"/>
        </w:tabs>
        <w:spacing w:line="216" w:lineRule="auto"/>
        <w:outlineLvl w:val="0"/>
        <w:rPr>
          <w:spacing w:val="-2"/>
          <w:sz w:val="24"/>
        </w:rPr>
      </w:pPr>
    </w:p>
    <w:p w:rsidR="00B84319" w:rsidRPr="005D23DF" w:rsidRDefault="00B84319" w:rsidP="00B84319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</w:rPr>
      </w:pPr>
    </w:p>
    <w:p w:rsidR="00B84319" w:rsidRPr="005D23DF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&lt;Ort&gt;, den </w:t>
      </w:r>
      <w:r>
        <w:rPr>
          <w:spacing w:val="-2"/>
          <w:sz w:val="22"/>
          <w:szCs w:val="22"/>
        </w:rPr>
        <w:fldChar w:fldCharType="begin"/>
      </w:r>
      <w:r>
        <w:rPr>
          <w:spacing w:val="-2"/>
          <w:sz w:val="22"/>
          <w:szCs w:val="22"/>
        </w:rPr>
        <w:instrText xml:space="preserve"> TIME \@ "d. MMMM yyyy" </w:instrText>
      </w:r>
      <w:r>
        <w:rPr>
          <w:spacing w:val="-2"/>
          <w:sz w:val="22"/>
          <w:szCs w:val="22"/>
        </w:rPr>
        <w:fldChar w:fldCharType="separate"/>
      </w:r>
      <w:r>
        <w:rPr>
          <w:noProof/>
          <w:spacing w:val="-2"/>
          <w:sz w:val="22"/>
          <w:szCs w:val="22"/>
        </w:rPr>
        <w:t>26. November 2019</w:t>
      </w:r>
      <w:r>
        <w:rPr>
          <w:spacing w:val="-2"/>
          <w:sz w:val="22"/>
          <w:szCs w:val="22"/>
        </w:rPr>
        <w:fldChar w:fldCharType="end"/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Rechnungsnummer:   &lt;</w:t>
      </w:r>
      <w:proofErr w:type="spellStart"/>
      <w:r>
        <w:rPr>
          <w:spacing w:val="-2"/>
          <w:sz w:val="22"/>
          <w:szCs w:val="22"/>
        </w:rPr>
        <w:t>lfd-Nr</w:t>
      </w:r>
      <w:proofErr w:type="spellEnd"/>
      <w:r>
        <w:rPr>
          <w:spacing w:val="-2"/>
          <w:sz w:val="22"/>
          <w:szCs w:val="22"/>
        </w:rPr>
        <w:t>/JJJJ&gt;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Sehr geehrte Damen und Herren,   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wir</w:t>
      </w:r>
      <w:proofErr w:type="gramEnd"/>
      <w:r>
        <w:rPr>
          <w:spacing w:val="-2"/>
          <w:sz w:val="22"/>
          <w:szCs w:val="22"/>
        </w:rPr>
        <w:t xml:space="preserve"> berechnen Ihnen </w:t>
      </w:r>
      <w:r w:rsidRPr="00063DD0">
        <w:rPr>
          <w:b/>
          <w:spacing w:val="-2"/>
          <w:sz w:val="22"/>
          <w:szCs w:val="22"/>
        </w:rPr>
        <w:t xml:space="preserve">€  </w:t>
      </w:r>
      <w:proofErr w:type="spellStart"/>
      <w:r>
        <w:rPr>
          <w:b/>
          <w:spacing w:val="-2"/>
          <w:sz w:val="22"/>
          <w:szCs w:val="22"/>
        </w:rPr>
        <w:t>xxx,xx</w:t>
      </w:r>
      <w:proofErr w:type="spellEnd"/>
      <w:r w:rsidRPr="00063DD0">
        <w:rPr>
          <w:b/>
          <w:spacing w:val="-2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für die sanitätsdienstliche Absicherung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am 02.11.2019 auf dem &lt;Veranstaltungsort/Anlass&gt;.  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Bitte überweisen Sie diesen Betrag mit dem Verwendungszweck 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„&lt;</w:t>
      </w:r>
      <w:proofErr w:type="spellStart"/>
      <w:r>
        <w:rPr>
          <w:spacing w:val="-2"/>
          <w:sz w:val="22"/>
          <w:szCs w:val="22"/>
        </w:rPr>
        <w:t>lfd-Nr</w:t>
      </w:r>
      <w:proofErr w:type="spellEnd"/>
      <w:r>
        <w:rPr>
          <w:spacing w:val="-2"/>
          <w:sz w:val="22"/>
          <w:szCs w:val="22"/>
        </w:rPr>
        <w:t>/JJJJ&gt;“ innerhalb von 10 Tagen ohne Abzug auf unser Konto.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Für die von uns erbrachten Leistungen gilt eine Steuerbefreiung nach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Umsatzsteuergesetz.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Unser Ortsverein bedankt sich für die gute Zusammenarbeit und wir 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freuen</w:t>
      </w:r>
      <w:proofErr w:type="gramEnd"/>
      <w:r>
        <w:rPr>
          <w:spacing w:val="-2"/>
          <w:sz w:val="22"/>
          <w:szCs w:val="22"/>
        </w:rPr>
        <w:t xml:space="preserve"> uns auf weitere gemeinsame Veranstaltungen.</w:t>
      </w:r>
    </w:p>
    <w:p w:rsidR="00B84319" w:rsidRDefault="00B84319" w:rsidP="00B84319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Pr="001B2402" w:rsidRDefault="003B7E39" w:rsidP="003B7E39">
      <w:pPr>
        <w:rPr>
          <w:b/>
        </w:rPr>
      </w:pPr>
      <w:r w:rsidRPr="001B2402">
        <w:rPr>
          <w:b/>
        </w:rPr>
        <w:t>Martin Muster</w:t>
      </w:r>
    </w:p>
    <w:p w:rsidR="003B7E39" w:rsidRPr="00A05A5D" w:rsidRDefault="003B7E39" w:rsidP="003B7E39">
      <w:r w:rsidRPr="00A05A5D">
        <w:t>Funktion</w:t>
      </w:r>
    </w:p>
    <w:p w:rsidR="00707EC3" w:rsidRDefault="003B7E39" w:rsidP="00B84319">
      <w:pPr>
        <w:rPr>
          <w:spacing w:val="-2"/>
          <w:sz w:val="22"/>
          <w:szCs w:val="22"/>
        </w:rPr>
      </w:pPr>
      <w:r w:rsidRPr="006F6B5B">
        <w:t>DRK-Musterverband Musterstadt e.</w:t>
      </w:r>
      <w:r w:rsidRPr="00E86C95">
        <w:rPr>
          <w:spacing w:val="-40"/>
        </w:rPr>
        <w:t xml:space="preserve"> </w:t>
      </w:r>
      <w:r w:rsidRPr="006F6B5B">
        <w:t>V.</w:t>
      </w:r>
      <w:bookmarkStart w:id="0" w:name="_GoBack"/>
      <w:bookmarkEnd w:id="0"/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84630C" w:rsidRDefault="0084630C" w:rsidP="00707EC3">
      <w:pPr>
        <w:tabs>
          <w:tab w:val="clear" w:pos="9072"/>
          <w:tab w:val="right" w:pos="9639"/>
        </w:tabs>
      </w:pPr>
    </w:p>
    <w:sectPr w:rsidR="0084630C" w:rsidSect="00CC7423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397" w:right="1134" w:bottom="726" w:left="1134" w:header="397" w:footer="69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68" w:rsidRDefault="00D44168">
      <w:r>
        <w:separator/>
      </w:r>
    </w:p>
  </w:endnote>
  <w:endnote w:type="continuationSeparator" w:id="0">
    <w:p w:rsidR="00D44168" w:rsidRDefault="00D4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Pr="005D23DF" w:rsidRDefault="0084630C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3E79F3">
      <w:rPr>
        <w:rFonts w:ascii="Arial" w:hAnsi="Arial" w:cs="Arial"/>
        <w:noProof/>
        <w:sz w:val="16"/>
      </w:rPr>
      <w:t>Brief Einladung M</w:t>
    </w:r>
    <w:r w:rsidR="00A85A4C">
      <w:rPr>
        <w:rFonts w:ascii="Arial" w:hAnsi="Arial" w:cs="Arial"/>
        <w:noProof/>
        <w:sz w:val="16"/>
      </w:rPr>
      <w:t xml:space="preserve">HV </w:t>
    </w:r>
    <w:r w:rsidR="003E79F3">
      <w:rPr>
        <w:rFonts w:ascii="Arial" w:hAnsi="Arial" w:cs="Arial"/>
        <w:noProof/>
        <w:sz w:val="16"/>
      </w:rPr>
      <w:t>Gäste</w:t>
    </w:r>
    <w:r w:rsidR="00A85A4C">
      <w:rPr>
        <w:rFonts w:ascii="Arial" w:hAnsi="Arial" w:cs="Arial"/>
        <w:noProof/>
        <w:sz w:val="16"/>
      </w:rPr>
      <w:t>.docx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5D23DF">
      <w:rPr>
        <w:rFonts w:ascii="Arial" w:hAnsi="Arial" w:cs="Arial"/>
        <w:sz w:val="16"/>
        <w:szCs w:val="16"/>
      </w:rPr>
      <w:t xml:space="preserve">Seite </w:t>
    </w:r>
    <w:r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B84319">
      <w:rPr>
        <w:rStyle w:val="Seitenzahl"/>
        <w:rFonts w:ascii="Arial" w:hAnsi="Arial" w:cs="Arial"/>
        <w:noProof/>
        <w:sz w:val="16"/>
        <w:szCs w:val="16"/>
      </w:rPr>
      <w:t>2</w:t>
    </w:r>
    <w:r w:rsidRPr="005D23DF">
      <w:rPr>
        <w:rStyle w:val="Seitenzahl"/>
        <w:rFonts w:ascii="Arial" w:hAnsi="Arial" w:cs="Arial"/>
        <w:sz w:val="16"/>
        <w:szCs w:val="16"/>
      </w:rPr>
      <w:fldChar w:fldCharType="end"/>
    </w:r>
    <w:r w:rsidRPr="005D23DF">
      <w:rPr>
        <w:rStyle w:val="Seitenzahl"/>
        <w:rFonts w:ascii="Arial" w:hAnsi="Arial" w:cs="Arial"/>
        <w:sz w:val="16"/>
        <w:szCs w:val="16"/>
      </w:rPr>
      <w:t xml:space="preserve"> von </w:t>
    </w:r>
    <w:r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B84319">
      <w:rPr>
        <w:rStyle w:val="Seitenzahl"/>
        <w:rFonts w:ascii="Arial" w:hAnsi="Arial" w:cs="Arial"/>
        <w:noProof/>
        <w:sz w:val="16"/>
        <w:szCs w:val="16"/>
      </w:rPr>
      <w:t>2</w:t>
    </w:r>
    <w:r w:rsidRPr="005D23DF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Pr="00CC7423" w:rsidRDefault="0084630C" w:rsidP="00CC7423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07EC3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68" w:rsidRDefault="00D44168">
      <w:r>
        <w:separator/>
      </w:r>
    </w:p>
  </w:footnote>
  <w:footnote w:type="continuationSeparator" w:id="0">
    <w:p w:rsidR="00D44168" w:rsidRDefault="00D4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Default="00707EC3">
    <w:pPr>
      <w:tabs>
        <w:tab w:val="clear" w:pos="9072"/>
        <w:tab w:val="right" w:pos="9639"/>
      </w:tabs>
      <w:rPr>
        <w:spacing w:val="-3"/>
      </w:rPr>
    </w:pPr>
    <w:r>
      <w:rPr>
        <w:noProof/>
        <w:spacing w:val="-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3954145</wp:posOffset>
              </wp:positionH>
              <wp:positionV relativeFrom="paragraph">
                <wp:posOffset>-1905</wp:posOffset>
              </wp:positionV>
              <wp:extent cx="2654300" cy="762635"/>
              <wp:effectExtent l="1270" t="0" r="1905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0C" w:rsidRDefault="008463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71675" cy="628650"/>
                                <wp:effectExtent l="19050" t="0" r="9525" b="0"/>
                                <wp:docPr id="2" name="Bild 2" descr="DRK-Logo_kompakt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RK-Logo_kompakt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1.35pt;margin-top:-.15pt;width:209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uo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OUaSdEDRAxscWqkBpb46vbYlON1rcHMDbAPLIVOr71T9xSKpbloit+zaGNW3jFCILvEno7OjI471&#10;IJv+vaJwDdk5FYCGxnS+dFAMBOjA0uOJGR9KDZvpNM8uYzDVYJtN0+ll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" stroked="f">
              <v:textbox>
                <w:txbxContent>
                  <w:p w:rsidR="0084630C" w:rsidRDefault="008463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71675" cy="628650"/>
                          <wp:effectExtent l="19050" t="0" r="9525" b="0"/>
                          <wp:docPr id="2" name="Bild 2" descr="DRK-Logo_kompakt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RK-Logo_kompakt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630C">
      <w:rPr>
        <w:spacing w:val="-2"/>
        <w:sz w:val="16"/>
      </w:rPr>
      <w:tab/>
    </w:r>
  </w:p>
  <w:p w:rsidR="0084630C" w:rsidRDefault="0084630C">
    <w:pPr>
      <w:pStyle w:val="Kopfzeile"/>
      <w:tabs>
        <w:tab w:val="clear" w:pos="4536"/>
        <w:tab w:val="clear" w:pos="9072"/>
        <w:tab w:val="left" w:pos="-720"/>
        <w:tab w:val="right" w:pos="9639"/>
      </w:tabs>
      <w:rPr>
        <w:spacing w:val="-3"/>
      </w:rPr>
    </w:pPr>
  </w:p>
  <w:p w:rsidR="0084630C" w:rsidRPr="00CC7423" w:rsidRDefault="0084630C" w:rsidP="00CC7423">
    <w:pPr>
      <w:rPr>
        <w:b/>
        <w:sz w:val="28"/>
        <w:szCs w:val="28"/>
      </w:rPr>
    </w:pPr>
    <w:r w:rsidRPr="00CC7423">
      <w:rPr>
        <w:b/>
        <w:sz w:val="28"/>
        <w:szCs w:val="28"/>
      </w:rPr>
      <w:t xml:space="preserve">Ortsverein </w:t>
    </w:r>
    <w:proofErr w:type="spellStart"/>
    <w:r w:rsidR="003E79F3">
      <w:rPr>
        <w:b/>
        <w:sz w:val="28"/>
        <w:szCs w:val="28"/>
      </w:rPr>
      <w:t>xxxx</w:t>
    </w:r>
    <w:proofErr w:type="spellEnd"/>
  </w:p>
  <w:p w:rsidR="0084630C" w:rsidRDefault="0084630C">
    <w:pPr>
      <w:tabs>
        <w:tab w:val="clear" w:pos="9072"/>
        <w:tab w:val="right" w:pos="9639"/>
      </w:tabs>
      <w:jc w:val="right"/>
      <w:rPr>
        <w:spacing w:val="-2"/>
        <w:sz w:val="24"/>
      </w:rPr>
    </w:pPr>
    <w:r>
      <w:rPr>
        <w:spacing w:val="-2"/>
        <w:sz w:val="24"/>
      </w:rPr>
      <w:tab/>
    </w:r>
  </w:p>
  <w:p w:rsidR="0084630C" w:rsidRDefault="0084630C">
    <w:pPr>
      <w:tabs>
        <w:tab w:val="clear" w:pos="9072"/>
        <w:tab w:val="right" w:pos="9639"/>
      </w:tabs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6F34"/>
    <w:multiLevelType w:val="multilevel"/>
    <w:tmpl w:val="E454FF6C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1" w15:restartNumberingAfterBreak="0">
    <w:nsid w:val="42805AC7"/>
    <w:multiLevelType w:val="multilevel"/>
    <w:tmpl w:val="93E8955E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2" w15:restartNumberingAfterBreak="0">
    <w:nsid w:val="7182470D"/>
    <w:multiLevelType w:val="singleLevel"/>
    <w:tmpl w:val="F6E0999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F"/>
    <w:rsid w:val="00010241"/>
    <w:rsid w:val="00044C1F"/>
    <w:rsid w:val="00045C62"/>
    <w:rsid w:val="00061515"/>
    <w:rsid w:val="000A2F3D"/>
    <w:rsid w:val="000C20C5"/>
    <w:rsid w:val="000C5A31"/>
    <w:rsid w:val="000F59CB"/>
    <w:rsid w:val="0012148A"/>
    <w:rsid w:val="00142EA8"/>
    <w:rsid w:val="0018588F"/>
    <w:rsid w:val="001875B7"/>
    <w:rsid w:val="001B5DDB"/>
    <w:rsid w:val="002056DB"/>
    <w:rsid w:val="00206AB3"/>
    <w:rsid w:val="00215FBE"/>
    <w:rsid w:val="00225760"/>
    <w:rsid w:val="002343A4"/>
    <w:rsid w:val="00271103"/>
    <w:rsid w:val="002734C9"/>
    <w:rsid w:val="002750BE"/>
    <w:rsid w:val="00293F83"/>
    <w:rsid w:val="002946AE"/>
    <w:rsid w:val="002B01D2"/>
    <w:rsid w:val="002C0803"/>
    <w:rsid w:val="0032718B"/>
    <w:rsid w:val="00353B8C"/>
    <w:rsid w:val="0036370F"/>
    <w:rsid w:val="003670DB"/>
    <w:rsid w:val="003752C3"/>
    <w:rsid w:val="00393536"/>
    <w:rsid w:val="00393FC3"/>
    <w:rsid w:val="003B7E39"/>
    <w:rsid w:val="003E79F3"/>
    <w:rsid w:val="0041102E"/>
    <w:rsid w:val="004132F3"/>
    <w:rsid w:val="00420A4A"/>
    <w:rsid w:val="00444850"/>
    <w:rsid w:val="00445D5E"/>
    <w:rsid w:val="00447B10"/>
    <w:rsid w:val="0048726F"/>
    <w:rsid w:val="004C0775"/>
    <w:rsid w:val="004C63CF"/>
    <w:rsid w:val="005679F8"/>
    <w:rsid w:val="00570BE1"/>
    <w:rsid w:val="005817FE"/>
    <w:rsid w:val="005D23DF"/>
    <w:rsid w:val="005D4930"/>
    <w:rsid w:val="005F1FA5"/>
    <w:rsid w:val="0061678E"/>
    <w:rsid w:val="006324B8"/>
    <w:rsid w:val="006563B1"/>
    <w:rsid w:val="00683475"/>
    <w:rsid w:val="00690D00"/>
    <w:rsid w:val="006F3494"/>
    <w:rsid w:val="0070194D"/>
    <w:rsid w:val="00701978"/>
    <w:rsid w:val="00707EC3"/>
    <w:rsid w:val="007609E1"/>
    <w:rsid w:val="007638C5"/>
    <w:rsid w:val="007827E4"/>
    <w:rsid w:val="007B2ECC"/>
    <w:rsid w:val="007C09A3"/>
    <w:rsid w:val="00815DC1"/>
    <w:rsid w:val="00823D15"/>
    <w:rsid w:val="00823D58"/>
    <w:rsid w:val="008402FC"/>
    <w:rsid w:val="008415EE"/>
    <w:rsid w:val="0084630C"/>
    <w:rsid w:val="00874B36"/>
    <w:rsid w:val="008C4197"/>
    <w:rsid w:val="00923F16"/>
    <w:rsid w:val="00953B0D"/>
    <w:rsid w:val="0095550A"/>
    <w:rsid w:val="00966FCD"/>
    <w:rsid w:val="0097554C"/>
    <w:rsid w:val="00981D4C"/>
    <w:rsid w:val="009A7D27"/>
    <w:rsid w:val="009C601F"/>
    <w:rsid w:val="009E31E9"/>
    <w:rsid w:val="009E7D5C"/>
    <w:rsid w:val="00A27654"/>
    <w:rsid w:val="00A46E8A"/>
    <w:rsid w:val="00A72D77"/>
    <w:rsid w:val="00A75BAA"/>
    <w:rsid w:val="00A84B1D"/>
    <w:rsid w:val="00A85A4C"/>
    <w:rsid w:val="00A876A2"/>
    <w:rsid w:val="00A97C65"/>
    <w:rsid w:val="00AC1705"/>
    <w:rsid w:val="00AC6B8B"/>
    <w:rsid w:val="00AD0675"/>
    <w:rsid w:val="00AE33C4"/>
    <w:rsid w:val="00AE7E12"/>
    <w:rsid w:val="00B32A88"/>
    <w:rsid w:val="00B53331"/>
    <w:rsid w:val="00B84319"/>
    <w:rsid w:val="00BA66CE"/>
    <w:rsid w:val="00BC1126"/>
    <w:rsid w:val="00BF5C96"/>
    <w:rsid w:val="00C27423"/>
    <w:rsid w:val="00C37D96"/>
    <w:rsid w:val="00C46847"/>
    <w:rsid w:val="00C84EB4"/>
    <w:rsid w:val="00C9149E"/>
    <w:rsid w:val="00C914FA"/>
    <w:rsid w:val="00CC7423"/>
    <w:rsid w:val="00CE220E"/>
    <w:rsid w:val="00D23D1C"/>
    <w:rsid w:val="00D44168"/>
    <w:rsid w:val="00D5094B"/>
    <w:rsid w:val="00D571E6"/>
    <w:rsid w:val="00D601C6"/>
    <w:rsid w:val="00DA0543"/>
    <w:rsid w:val="00DC2B79"/>
    <w:rsid w:val="00DC74BC"/>
    <w:rsid w:val="00DC7650"/>
    <w:rsid w:val="00DE61AB"/>
    <w:rsid w:val="00E01366"/>
    <w:rsid w:val="00E50763"/>
    <w:rsid w:val="00E6672C"/>
    <w:rsid w:val="00E7310D"/>
    <w:rsid w:val="00E8424C"/>
    <w:rsid w:val="00EB2A1D"/>
    <w:rsid w:val="00EB5924"/>
    <w:rsid w:val="00EB782D"/>
    <w:rsid w:val="00EC1C75"/>
    <w:rsid w:val="00EC7497"/>
    <w:rsid w:val="00EC7BDF"/>
    <w:rsid w:val="00ED163F"/>
    <w:rsid w:val="00ED67E2"/>
    <w:rsid w:val="00F44277"/>
    <w:rsid w:val="00F84B34"/>
    <w:rsid w:val="00F9025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13F168D-BE80-4AE6-9274-51E8A8CC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26F"/>
    <w:pPr>
      <w:tabs>
        <w:tab w:val="right" w:pos="9072"/>
      </w:tabs>
      <w:jc w:val="both"/>
    </w:pPr>
    <w:rPr>
      <w:rFonts w:ascii="Arial" w:hAnsi="Arial"/>
    </w:rPr>
  </w:style>
  <w:style w:type="paragraph" w:styleId="berschrift3">
    <w:name w:val="heading 3"/>
    <w:basedOn w:val="Standard"/>
    <w:next w:val="Standard"/>
    <w:link w:val="berschrift3Zchn"/>
    <w:qFormat/>
    <w:rsid w:val="00044C1F"/>
    <w:pPr>
      <w:keepNext/>
      <w:tabs>
        <w:tab w:val="clear" w:pos="9072"/>
      </w:tabs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A">
    <w:name w:val="WA"/>
    <w:rsid w:val="0048726F"/>
    <w:pPr>
      <w:tabs>
        <w:tab w:val="left" w:pos="851"/>
        <w:tab w:val="left" w:pos="1418"/>
        <w:tab w:val="right" w:pos="9072"/>
      </w:tabs>
      <w:ind w:left="1021" w:right="851"/>
      <w:jc w:val="both"/>
    </w:pPr>
    <w:rPr>
      <w:rFonts w:ascii="Arial" w:hAnsi="Arial"/>
      <w:sz w:val="22"/>
    </w:rPr>
  </w:style>
  <w:style w:type="paragraph" w:styleId="Fuzeile">
    <w:name w:val="footer"/>
    <w:basedOn w:val="Standard"/>
    <w:rsid w:val="0048726F"/>
    <w:pPr>
      <w:widowControl w:val="0"/>
      <w:tabs>
        <w:tab w:val="center" w:pos="4536"/>
      </w:tabs>
      <w:jc w:val="left"/>
    </w:pPr>
    <w:rPr>
      <w:rFonts w:ascii="Courier New" w:hAnsi="Courier New"/>
      <w:snapToGrid w:val="0"/>
      <w:sz w:val="24"/>
    </w:rPr>
  </w:style>
  <w:style w:type="paragraph" w:styleId="Kopfzeile">
    <w:name w:val="header"/>
    <w:basedOn w:val="Standard"/>
    <w:link w:val="KopfzeileZchn"/>
    <w:rsid w:val="0048726F"/>
    <w:pPr>
      <w:tabs>
        <w:tab w:val="center" w:pos="4536"/>
      </w:tabs>
    </w:pPr>
  </w:style>
  <w:style w:type="character" w:styleId="Hyperlink">
    <w:name w:val="Hyperlink"/>
    <w:basedOn w:val="Absatz-Standardschriftart"/>
    <w:rsid w:val="0048726F"/>
    <w:rPr>
      <w:color w:val="0000FF"/>
      <w:u w:val="single"/>
    </w:rPr>
  </w:style>
  <w:style w:type="character" w:styleId="Seitenzahl">
    <w:name w:val="page number"/>
    <w:basedOn w:val="Absatz-Standardschriftart"/>
    <w:rsid w:val="0048726F"/>
  </w:style>
  <w:style w:type="paragraph" w:styleId="Sprechblasentext">
    <w:name w:val="Balloon Text"/>
    <w:basedOn w:val="Standard"/>
    <w:semiHidden/>
    <w:rsid w:val="005D23DF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044C1F"/>
    <w:rPr>
      <w:b/>
      <w:bCs/>
      <w:sz w:val="24"/>
      <w:szCs w:val="24"/>
    </w:rPr>
  </w:style>
  <w:style w:type="paragraph" w:customStyle="1" w:styleId="WA1">
    <w:name w:val="WA1"/>
    <w:basedOn w:val="Standard"/>
    <w:rsid w:val="00044C1F"/>
    <w:pPr>
      <w:tabs>
        <w:tab w:val="clear" w:pos="9072"/>
        <w:tab w:val="right" w:pos="7258"/>
      </w:tabs>
      <w:jc w:val="left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ED67E2"/>
    <w:rPr>
      <w:rFonts w:ascii="Arial" w:hAnsi="Arial"/>
    </w:rPr>
  </w:style>
  <w:style w:type="paragraph" w:customStyle="1" w:styleId="Empfngeradresse">
    <w:name w:val="Empfängeradresse"/>
    <w:basedOn w:val="Standard"/>
    <w:semiHidden/>
    <w:rsid w:val="00A876A2"/>
    <w:pPr>
      <w:tabs>
        <w:tab w:val="clear" w:pos="9072"/>
      </w:tabs>
      <w:spacing w:line="280" w:lineRule="exact"/>
      <w:jc w:val="left"/>
    </w:pPr>
    <w:rPr>
      <w:sz w:val="22"/>
      <w:szCs w:val="24"/>
    </w:rPr>
  </w:style>
  <w:style w:type="paragraph" w:customStyle="1" w:styleId="Absenderadresse">
    <w:name w:val="Absenderadresse"/>
    <w:basedOn w:val="Standard"/>
    <w:semiHidden/>
    <w:rsid w:val="0084630C"/>
    <w:pPr>
      <w:tabs>
        <w:tab w:val="clear" w:pos="9072"/>
        <w:tab w:val="left" w:pos="312"/>
        <w:tab w:val="left" w:pos="425"/>
      </w:tabs>
      <w:spacing w:line="200" w:lineRule="exact"/>
      <w:jc w:val="left"/>
    </w:pPr>
    <w:rPr>
      <w:rFonts w:cs="Arial"/>
      <w:sz w:val="16"/>
      <w:szCs w:val="16"/>
    </w:rPr>
  </w:style>
  <w:style w:type="paragraph" w:customStyle="1" w:styleId="Absenderberschrift">
    <w:name w:val="Absenderüberschrift"/>
    <w:basedOn w:val="Standard"/>
    <w:semiHidden/>
    <w:rsid w:val="0084630C"/>
    <w:pPr>
      <w:tabs>
        <w:tab w:val="clear" w:pos="9072"/>
      </w:tabs>
      <w:spacing w:line="240" w:lineRule="exact"/>
      <w:jc w:val="left"/>
    </w:pPr>
    <w:rPr>
      <w:rFonts w:cs="Arial"/>
      <w:b/>
    </w:rPr>
  </w:style>
  <w:style w:type="paragraph" w:customStyle="1" w:styleId="AdsenderadresseFett">
    <w:name w:val="Adsenderadresse Fett"/>
    <w:basedOn w:val="Absenderadresse"/>
    <w:next w:val="Absenderadresse"/>
    <w:semiHidden/>
    <w:rsid w:val="0084630C"/>
    <w:pPr>
      <w:spacing w:before="60"/>
    </w:pPr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@drk-muster.de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uster@drk-muster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lexander\AppData\Local\Microsoft\Windows\Temporary%20Internet%20Files\Content.Outlook\QL8WM016\DRK%20Briefkopf%202011%20KampagneLogo%20100%20Jah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AC071-58C9-4F22-8CAE-0A82F442F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91DA3-953C-48FA-9053-DE6A8C7CB17D}"/>
</file>

<file path=customXml/itemProps3.xml><?xml version="1.0" encoding="utf-8"?>
<ds:datastoreItem xmlns:ds="http://schemas.openxmlformats.org/officeDocument/2006/customXml" ds:itemID="{254914DA-E060-4983-ACB7-7357A3098F35}"/>
</file>

<file path=customXml/itemProps4.xml><?xml version="1.0" encoding="utf-8"?>
<ds:datastoreItem xmlns:ds="http://schemas.openxmlformats.org/officeDocument/2006/customXml" ds:itemID="{10F426CD-CF65-4056-B7C7-4EC37914457C}"/>
</file>

<file path=docProps/app.xml><?xml version="1.0" encoding="utf-8"?>
<Properties xmlns="http://schemas.openxmlformats.org/officeDocument/2006/extended-properties" xmlns:vt="http://schemas.openxmlformats.org/officeDocument/2006/docPropsVTypes">
  <Template>DRK Briefkopf 2011 KampagneLogo 100 Jahre.dotx</Template>
  <TotalTime>0</TotalTime>
  <Pages>1</Pages>
  <Words>96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Union Dt. Lebensmittelwerke</Company>
  <LinksUpToDate>false</LinksUpToDate>
  <CharactersWithSpaces>843</CharactersWithSpaces>
  <SharedDoc>false</SharedDoc>
  <HLinks>
    <vt:vector size="6" baseType="variant">
      <vt:variant>
        <vt:i4>5242939</vt:i4>
      </vt:variant>
      <vt:variant>
        <vt:i4>0</vt:i4>
      </vt:variant>
      <vt:variant>
        <vt:i4>0</vt:i4>
      </vt:variant>
      <vt:variant>
        <vt:i4>5</vt:i4>
      </vt:variant>
      <vt:variant>
        <vt:lpwstr>mailto:info@drk-norderstedt.de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Michel, Ortrud</cp:lastModifiedBy>
  <cp:revision>3</cp:revision>
  <cp:lastPrinted>2019-01-24T10:15:00Z</cp:lastPrinted>
  <dcterms:created xsi:type="dcterms:W3CDTF">2019-11-26T09:26:00Z</dcterms:created>
  <dcterms:modified xsi:type="dcterms:W3CDTF">2019-11-26T09:27:00Z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