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recipientData.xml" ContentType="application/vnd.ms-word.mailMergeRecipientData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body>
    <w:p xmlns:wp14="http://schemas.microsoft.com/office/word/2010/wordml" w:rsidR="003E6C3E" w:rsidRDefault="00A46AAC" w14:paraId="2033CD43" wp14:textId="77777777">
      <w:pPr>
        <w:tabs>
          <w:tab w:val="left" w:pos="6804"/>
        </w:tabs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B3A34EB" wp14:editId="7777777">
                <wp:simplePos x="0" y="0"/>
                <wp:positionH relativeFrom="column">
                  <wp:posOffset>3604260</wp:posOffset>
                </wp:positionH>
                <wp:positionV relativeFrom="paragraph">
                  <wp:posOffset>-90170</wp:posOffset>
                </wp:positionV>
                <wp:extent cx="2964180" cy="1948815"/>
                <wp:effectExtent l="0" t="0" r="0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6839E7" w:rsidP="006839E7" w:rsidRDefault="006839E7" w14:paraId="672A6659" wp14:textId="77777777">
                            <w:pPr>
                              <w:ind w:right="-226"/>
                            </w:pPr>
                          </w:p>
                          <w:p xmlns:wp14="http://schemas.microsoft.com/office/word/2010/wordml" w:rsidR="006839E7" w:rsidP="006839E7" w:rsidRDefault="006839E7" w14:paraId="0A37501D" wp14:textId="77777777">
                            <w:pPr>
                              <w:ind w:right="-226"/>
                            </w:pPr>
                          </w:p>
                          <w:p xmlns:wp14="http://schemas.microsoft.com/office/word/2010/wordml" w:rsidR="006839E7" w:rsidP="006839E7" w:rsidRDefault="006839E7" w14:paraId="49E4B370" wp14:textId="77777777">
                            <w:pPr>
                              <w:ind w:right="-226"/>
                            </w:pPr>
                            <w: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D8BC745" wp14:editId="7777777">
                                  <wp:extent cx="2020606" cy="638175"/>
                                  <wp:effectExtent l="19050" t="0" r="0" b="0"/>
                                  <wp:docPr id="4" name="Grafik 2" descr="DRK_150_Jahre_Logo_kompakt_4c 100 Jahre Norderstedt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RK_150_Jahre_Logo_kompakt_4c 100 Jahre Norderstedt.ti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4125" cy="642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p14="http://schemas.microsoft.com/office/word/2010/wordml" w:rsidR="006839E7" w:rsidP="006839E7" w:rsidRDefault="006839E7" w14:paraId="2AE9DFB0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xmlns:wp14="http://schemas.microsoft.com/office/word/2010/wordml" w:rsidR="006839E7" w:rsidP="006839E7" w:rsidRDefault="006839E7" w14:paraId="5DAB6C7B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xmlns:wp14="http://schemas.microsoft.com/office/word/2010/wordml" w:rsidRPr="00D5094B" w:rsidR="006839E7" w:rsidP="006839E7" w:rsidRDefault="006839E7" w14:paraId="20F0FDC3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D5094B">
                              <w:rPr>
                                <w:b/>
                                <w:sz w:val="22"/>
                                <w:szCs w:val="22"/>
                              </w:rPr>
                              <w:t>DRK Ortsverein</w:t>
                            </w:r>
                          </w:p>
                          <w:p xmlns:wp14="http://schemas.microsoft.com/office/word/2010/wordml" w:rsidR="006839E7" w:rsidP="006839E7" w:rsidRDefault="006839E7" w14:paraId="02EB378F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xmlns:wp14="http://schemas.microsoft.com/office/word/2010/wordml" w:rsidR="006839E7" w:rsidP="006839E7" w:rsidRDefault="006839E7" w14:paraId="6A05A809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xmlns:wp14="http://schemas.microsoft.com/office/word/2010/wordml" w:rsidR="006839E7" w:rsidP="006839E7" w:rsidRDefault="006839E7" w14:paraId="5A39BBE3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xmlns:wp14="http://schemas.microsoft.com/office/word/2010/wordml" w:rsidRPr="00966FCD" w:rsidR="006839E7" w:rsidP="006839E7" w:rsidRDefault="006839E7" w14:paraId="41C8F396" wp14:textId="7777777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3CDCA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style="position:absolute;left:0;text-align:left;margin-left:283.8pt;margin-top:-7.1pt;width:233.4pt;height:1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">
                <v:textbox>
                  <w:txbxContent>
                    <w:p w:rsidR="006839E7" w:rsidP="006839E7" w:rsidRDefault="006839E7" w14:paraId="72A3D3EC" wp14:textId="77777777">
                      <w:pPr>
                        <w:ind w:right="-226"/>
                      </w:pPr>
                    </w:p>
                    <w:p w:rsidR="006839E7" w:rsidP="006839E7" w:rsidRDefault="006839E7" w14:paraId="0D0B940D" wp14:textId="77777777">
                      <w:pPr>
                        <w:ind w:right="-226"/>
                      </w:pPr>
                    </w:p>
                    <w:p w:rsidR="006839E7" w:rsidP="006839E7" w:rsidRDefault="006839E7" w14:paraId="5C2B6CCA" wp14:textId="77777777">
                      <w:pPr>
                        <w:ind w:right="-226"/>
                      </w:pPr>
                      <w:r>
                        <w:t xml:space="preserve">                  </w:t>
                      </w:r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04B04658" wp14:editId="7777777">
                            <wp:extent cx="2020606" cy="638175"/>
                            <wp:effectExtent l="19050" t="0" r="0" b="0"/>
                            <wp:docPr id="992734552" name="Grafik 2" descr="DRK_150_Jahre_Logo_kompakt_4c 100 Jahre Norderstedt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RK_150_Jahre_Logo_kompakt_4c 100 Jahre Norderstedt.ti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4125" cy="642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39E7" w:rsidP="006839E7" w:rsidRDefault="006839E7" w14:paraId="29201580" wp14:textId="7777777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6839E7" w:rsidP="006839E7" w:rsidRDefault="006839E7" w14:paraId="0E27B00A" wp14:textId="7777777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Pr="00D5094B" w:rsidR="006839E7" w:rsidP="006839E7" w:rsidRDefault="006839E7" w14:paraId="7721A0F3" wp14:textId="77777777">
                      <w:pPr>
                        <w:ind w:right="-226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D5094B">
                        <w:rPr>
                          <w:b/>
                          <w:sz w:val="22"/>
                          <w:szCs w:val="22"/>
                        </w:rPr>
                        <w:t>DRK Ortsverein</w:t>
                      </w:r>
                    </w:p>
                    <w:p w:rsidR="006839E7" w:rsidP="006839E7" w:rsidRDefault="006839E7" w14:paraId="60061E4C" wp14:textId="7777777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9E7" w:rsidP="006839E7" w:rsidRDefault="006839E7" w14:paraId="44EAFD9C" wp14:textId="7777777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9E7" w:rsidP="006839E7" w:rsidRDefault="006839E7" w14:paraId="4B94D5A5" wp14:textId="7777777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Pr="00966FCD" w:rsidR="006839E7" w:rsidP="006839E7" w:rsidRDefault="006839E7" w14:paraId="3DEEC669" wp14:textId="7777777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49D142D" wp14:editId="7777777">
                <wp:simplePos x="0" y="0"/>
                <wp:positionH relativeFrom="column">
                  <wp:posOffset>4598670</wp:posOffset>
                </wp:positionH>
                <wp:positionV relativeFrom="paragraph">
                  <wp:posOffset>1721485</wp:posOffset>
                </wp:positionV>
                <wp:extent cx="1897380" cy="2225040"/>
                <wp:effectExtent l="3810" t="1905" r="381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6839E7" w:rsidP="006839E7" w:rsidRDefault="006839E7" w14:paraId="3656B9AB" wp14:textId="7777777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="006839E7" w:rsidP="006839E7" w:rsidRDefault="006839E7" w14:paraId="45FB0818" wp14:textId="7777777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="006839E7" w:rsidP="006839E7" w:rsidRDefault="003972DE" w14:paraId="2F614480" wp14:textId="7777777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Strasse</w:t>
                            </w:r>
                          </w:p>
                          <w:p xmlns:wp14="http://schemas.microsoft.com/office/word/2010/wordml" w:rsidR="006839E7" w:rsidP="006839E7" w:rsidRDefault="003972DE" w14:paraId="5596B900" wp14:textId="7777777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PLZ Ort</w:t>
                            </w:r>
                          </w:p>
                          <w:p xmlns:wp14="http://schemas.microsoft.com/office/word/2010/wordml" w:rsidRPr="0095550A" w:rsidR="006839E7" w:rsidP="006839E7" w:rsidRDefault="006839E7" w14:paraId="7AE24DD6" wp14:textId="77777777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Telefon </w:t>
                            </w:r>
                          </w:p>
                          <w:p xmlns:wp14="http://schemas.microsoft.com/office/word/2010/wordml" w:rsidRPr="0095550A" w:rsidR="006839E7" w:rsidP="006839E7" w:rsidRDefault="006839E7" w14:paraId="11F6E158" wp14:textId="77777777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www.drk-</w:t>
                            </w:r>
                          </w:p>
                          <w:p xmlns:wp14="http://schemas.microsoft.com/office/word/2010/wordml" w:rsidR="003972DE" w:rsidP="006839E7" w:rsidRDefault="006839E7" w14:paraId="35705A65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E-Mail: </w:t>
                            </w:r>
                          </w:p>
                          <w:p xmlns:wp14="http://schemas.microsoft.com/office/word/2010/wordml" w:rsidR="003972DE" w:rsidP="006839E7" w:rsidRDefault="003972DE" w14:paraId="049F31CB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xmlns:wp14="http://schemas.microsoft.com/office/word/2010/wordml" w:rsidR="006839E7" w:rsidP="006839E7" w:rsidRDefault="003972DE" w14:paraId="37C0F77D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Bank</w:t>
                            </w:r>
                          </w:p>
                          <w:p xmlns:wp14="http://schemas.microsoft.com/office/word/2010/wordml" w:rsidR="006839E7" w:rsidP="006839E7" w:rsidRDefault="006839E7" w14:paraId="408D7DE4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IBAN </w:t>
                            </w:r>
                            <w:r w:rsidRPr="00AA1F45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DE</w:t>
                            </w:r>
                          </w:p>
                          <w:p xmlns:wp14="http://schemas.microsoft.com/office/word/2010/wordml" w:rsidR="006839E7" w:rsidP="006839E7" w:rsidRDefault="006839E7" w14:paraId="53128261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xmlns:wp14="http://schemas.microsoft.com/office/word/2010/wordml" w:rsidRPr="0095550A" w:rsidR="006839E7" w:rsidP="006839E7" w:rsidRDefault="003972DE" w14:paraId="0E10A11A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Vorname Name</w:t>
                            </w:r>
                          </w:p>
                          <w:p xmlns:wp14="http://schemas.microsoft.com/office/word/2010/wordml" w:rsidR="006839E7" w:rsidP="006839E7" w:rsidRDefault="006839E7" w14:paraId="2D9BF2E3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Vorstandsvorsitzender</w:t>
                            </w:r>
                            <w:r w:rsidRPr="00420A4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6839E7" w:rsidP="006839E7" w:rsidRDefault="006839E7" w14:paraId="62486C05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xmlns:wp14="http://schemas.microsoft.com/office/word/2010/wordml" w:rsidR="006839E7" w:rsidP="006839E7" w:rsidRDefault="006839E7" w14:paraId="18364AE9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Steuernummer</w:t>
                            </w:r>
                          </w:p>
                          <w:p xmlns:wp14="http://schemas.microsoft.com/office/word/2010/wordml" w:rsidR="006839E7" w:rsidP="006839E7" w:rsidRDefault="006839E7" w14:paraId="02CF7A20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Sitz und Registergericht:</w:t>
                            </w:r>
                          </w:p>
                          <w:p xmlns:wp14="http://schemas.microsoft.com/office/word/2010/wordml" w:rsidRPr="0095550A" w:rsidR="006839E7" w:rsidP="006839E7" w:rsidRDefault="006839E7" w14:paraId="4101652C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xmlns:wp14="http://schemas.microsoft.com/office/word/2010/wordml" w:rsidRPr="0095550A" w:rsidR="006839E7" w:rsidP="006839E7" w:rsidRDefault="006839E7" w14:paraId="4B99056E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xmlns:wp14="http://schemas.microsoft.com/office/word/2010/wordml" w:rsidR="006839E7" w:rsidP="006839E7" w:rsidRDefault="006839E7" w14:paraId="1299C43A" wp14:textId="7777777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AFC6E2">
              <v:shape id="Text Box 13" style="position:absolute;left:0;text-align:left;margin-left:362.1pt;margin-top:135.55pt;width:149.4pt;height:1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gMhg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">
                <v:textbox>
                  <w:txbxContent>
                    <w:p w:rsidR="006839E7" w:rsidP="006839E7" w:rsidRDefault="006839E7" w14:paraId="4DDBEF00" wp14:textId="7777777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 w:rsidR="006839E7" w:rsidP="006839E7" w:rsidRDefault="006839E7" w14:paraId="3461D779" wp14:textId="7777777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 w:rsidR="006839E7" w:rsidP="006839E7" w:rsidRDefault="003972DE" w14:paraId="2CBFBB10" wp14:textId="7777777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Strasse</w:t>
                      </w:r>
                      <w:proofErr w:type="spellEnd"/>
                    </w:p>
                    <w:p w:rsidR="006839E7" w:rsidP="006839E7" w:rsidRDefault="003972DE" w14:paraId="2C8F7569" wp14:textId="7777777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PLZ Ort</w:t>
                      </w:r>
                    </w:p>
                    <w:p w:rsidRPr="0095550A" w:rsidR="006839E7" w:rsidP="006839E7" w:rsidRDefault="006839E7" w14:paraId="43B4DA35" wp14:textId="77777777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</w:rPr>
                        <w:t xml:space="preserve">Telefon </w:t>
                      </w:r>
                    </w:p>
                    <w:p w:rsidRPr="0095550A" w:rsidR="006839E7" w:rsidP="006839E7" w:rsidRDefault="006839E7" w14:paraId="13F052EB" wp14:textId="77777777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www.drk-</w:t>
                      </w:r>
                    </w:p>
                    <w:p w:rsidR="003972DE" w:rsidP="006839E7" w:rsidRDefault="006839E7" w14:paraId="1DEFD696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E-Mail: </w:t>
                      </w:r>
                    </w:p>
                    <w:p w:rsidR="003972DE" w:rsidP="006839E7" w:rsidRDefault="003972DE" w14:paraId="3CF2D8B6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P="006839E7" w:rsidRDefault="003972DE" w14:paraId="43EE0292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Bank</w:t>
                      </w:r>
                      <w:proofErr w:type="spellEnd"/>
                    </w:p>
                    <w:p w:rsidR="006839E7" w:rsidP="006839E7" w:rsidRDefault="006839E7" w14:paraId="7F1FAC64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IBAN </w:t>
                      </w:r>
                      <w:r w:rsidRPr="00AA1F45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DE</w:t>
                      </w:r>
                    </w:p>
                    <w:p w:rsidR="006839E7" w:rsidP="006839E7" w:rsidRDefault="006839E7" w14:paraId="0FB78278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Pr="0095550A" w:rsidR="006839E7" w:rsidP="006839E7" w:rsidRDefault="003972DE" w14:paraId="20D6F88C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Vorname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Name</w:t>
                      </w:r>
                      <w:proofErr w:type="spellEnd"/>
                    </w:p>
                    <w:p w:rsidR="006839E7" w:rsidP="006839E7" w:rsidRDefault="006839E7" w14:paraId="30E4A1F1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Vorstandsvorsitzender</w:t>
                      </w:r>
                      <w:proofErr w:type="spellEnd"/>
                      <w:r w:rsidRPr="00420A4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:rsidR="006839E7" w:rsidP="006839E7" w:rsidRDefault="006839E7" w14:paraId="1FC39945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P="006839E7" w:rsidRDefault="006839E7" w14:paraId="50D6FA93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Steuernummer</w:t>
                      </w:r>
                      <w:proofErr w:type="spellEnd"/>
                    </w:p>
                    <w:p w:rsidR="006839E7" w:rsidP="006839E7" w:rsidRDefault="006839E7" w14:paraId="1E5B6BB3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Sitz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und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Registergericht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:</w:t>
                      </w:r>
                    </w:p>
                    <w:p w:rsidRPr="0095550A" w:rsidR="006839E7" w:rsidP="006839E7" w:rsidRDefault="006839E7" w14:paraId="0562CB0E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Pr="0095550A" w:rsidR="006839E7" w:rsidP="006839E7" w:rsidRDefault="006839E7" w14:paraId="34CE0A41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P="006839E7" w:rsidRDefault="006839E7" w14:paraId="62EBF3C5" wp14:textId="7777777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3E6C3E" w:rsidRDefault="003E6C3E" w14:paraId="6D98A12B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2946DB82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5997CC1D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110FFD37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6B699379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3FE9F23F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1F72F646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="003E6C3E" w:rsidRDefault="003E6C3E" w14:paraId="08CE6F91" wp14:textId="77777777">
      <w:pPr>
        <w:tabs>
          <w:tab w:val="left" w:pos="6804"/>
        </w:tabs>
        <w:rPr>
          <w:spacing w:val="-2"/>
        </w:rPr>
      </w:pPr>
    </w:p>
    <w:p xmlns:wp14="http://schemas.microsoft.com/office/word/2010/wordml" w:rsidRPr="005D23DF" w:rsidR="003E6C3E" w:rsidRDefault="003E6C3E" w14:paraId="61CDCEAD" wp14:textId="77777777">
      <w:pPr>
        <w:tabs>
          <w:tab w:val="left" w:pos="6804"/>
        </w:tabs>
        <w:rPr>
          <w:spacing w:val="-2"/>
          <w:sz w:val="10"/>
          <w:szCs w:val="10"/>
        </w:rPr>
      </w:pPr>
    </w:p>
    <w:p xmlns:wp14="http://schemas.microsoft.com/office/word/2010/wordml" w:rsidRPr="003972DE" w:rsidR="003E6C3E" w:rsidP="005D23DF" w:rsidRDefault="003E6C3E" w14:paraId="3EAE1323" wp14:textId="77777777">
      <w:pPr>
        <w:tabs>
          <w:tab w:val="clear" w:pos="9072"/>
          <w:tab w:val="left" w:pos="6804"/>
          <w:tab w:val="right" w:pos="9639"/>
        </w:tabs>
        <w:outlineLvl w:val="0"/>
        <w:rPr>
          <w:color w:val="FF0000"/>
          <w:spacing w:val="-2"/>
          <w:sz w:val="16"/>
        </w:rPr>
      </w:pPr>
      <w:r>
        <w:rPr>
          <w:spacing w:val="-2"/>
          <w:sz w:val="16"/>
        </w:rPr>
        <w:t xml:space="preserve">Deutsches Rotes Kreuz, </w:t>
      </w:r>
      <w:r w:rsidRPr="003972DE" w:rsidR="003972DE">
        <w:rPr>
          <w:color w:val="FF0000"/>
          <w:spacing w:val="-2"/>
          <w:sz w:val="16"/>
        </w:rPr>
        <w:t>(Anschrift des Ortsvereines einsetzen)</w:t>
      </w:r>
    </w:p>
    <w:p xmlns:wp14="http://schemas.microsoft.com/office/word/2010/wordml" w:rsidRPr="003972DE" w:rsidR="003E6C3E" w:rsidRDefault="003E6C3E" w14:paraId="6BB9E253" wp14:textId="77777777">
      <w:pPr>
        <w:tabs>
          <w:tab w:val="clear" w:pos="9072"/>
          <w:tab w:val="left" w:pos="6804"/>
          <w:tab w:val="right" w:pos="9639"/>
        </w:tabs>
        <w:rPr>
          <w:color w:val="1F497D" w:themeColor="text2"/>
          <w:spacing w:val="-2"/>
          <w:sz w:val="22"/>
          <w:szCs w:val="22"/>
        </w:rPr>
      </w:pPr>
    </w:p>
    <w:p xmlns:wp14="http://schemas.microsoft.com/office/word/2010/wordml" w:rsidR="003E6C3E" w:rsidP="007638C5" w:rsidRDefault="003E6C3E" w14:paraId="23DE523C" wp14:textId="77777777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xmlns:wp14="http://schemas.microsoft.com/office/word/2010/wordml" w:rsidR="00A41730" w:rsidP="007638C5" w:rsidRDefault="00A41730" w14:paraId="52E56223" wp14:textId="77777777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xmlns:wp14="http://schemas.microsoft.com/office/word/2010/wordml" w:rsidRPr="007638C5" w:rsidR="00A41730" w:rsidP="00D0417B" w:rsidRDefault="00A41730" w14:paraId="07547A01" wp14:textId="77777777">
      <w:pPr>
        <w:tabs>
          <w:tab w:val="clear" w:pos="9072"/>
          <w:tab w:val="right" w:pos="9639"/>
        </w:tabs>
        <w:spacing w:line="216" w:lineRule="auto"/>
        <w:ind w:left="284"/>
        <w:rPr>
          <w:spacing w:val="-2"/>
          <w:sz w:val="22"/>
          <w:szCs w:val="22"/>
        </w:rPr>
      </w:pPr>
    </w:p>
    <w:p xmlns:wp14="http://schemas.microsoft.com/office/word/2010/wordml" w:rsidR="00142A70" w:rsidP="00D0417B" w:rsidRDefault="00CF2D39" w14:paraId="3442A611" wp14:textId="77777777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fldChar w:fldCharType="begin"/>
      </w:r>
      <w:r w:rsidR="000A0FD0">
        <w:rPr>
          <w:b/>
          <w:noProof/>
          <w:spacing w:val="-2"/>
          <w:sz w:val="22"/>
          <w:szCs w:val="22"/>
        </w:rPr>
        <w:instrText xml:space="preserve"> ADDRESSBLOCK \f "&lt;&lt;_TITLE0_ &gt;&gt;&lt;&lt;_NICK0_&gt;&gt;&lt;&lt; _LAST0_&gt;&gt;&lt;&lt; _SUFFIX0_&gt;&gt;</w:instrText>
      </w:r>
      <w:r w:rsidR="000A0FD0">
        <w:rPr>
          <w:b/>
          <w:noProof/>
          <w:spacing w:val="-2"/>
          <w:sz w:val="22"/>
          <w:szCs w:val="22"/>
        </w:rPr>
        <w:cr/>
        <w:instrText>&lt;&lt;_STREET1_</w:instrText>
      </w:r>
      <w:r w:rsidR="000A0FD0">
        <w:rPr>
          <w:b/>
          <w:noProof/>
          <w:spacing w:val="-2"/>
          <w:sz w:val="22"/>
          <w:szCs w:val="22"/>
        </w:rPr>
        <w:cr/>
        <w:instrText>&gt;&gt;&lt;&lt;_STREET2_</w:instrText>
      </w:r>
      <w:r w:rsidR="000A0FD0">
        <w:rPr>
          <w:b/>
          <w:noProof/>
          <w:spacing w:val="-2"/>
          <w:sz w:val="22"/>
          <w:szCs w:val="22"/>
        </w:rPr>
        <w:cr/>
        <w:instrText>&gt;&gt;&lt;&lt;_POSTAL_ &gt;&gt;&lt;&lt;_CITY_&gt;&gt;&lt;&lt;</w:instrText>
      </w:r>
      <w:r w:rsidR="000A0FD0">
        <w:rPr>
          <w:b/>
          <w:noProof/>
          <w:spacing w:val="-2"/>
          <w:sz w:val="22"/>
          <w:szCs w:val="22"/>
        </w:rPr>
        <w:cr/>
        <w:instrText xml:space="preserve">_COUNTRY_&gt;&gt;" \l 1031 \c 2 \e "Deutschland" \d </w:instrText>
      </w:r>
      <w:r>
        <w:rPr>
          <w:b/>
          <w:noProof/>
          <w:spacing w:val="-2"/>
          <w:sz w:val="22"/>
          <w:szCs w:val="22"/>
        </w:rPr>
        <w:fldChar w:fldCharType="separate"/>
      </w:r>
      <w:r w:rsidR="00142A70">
        <w:rPr>
          <w:b/>
          <w:noProof/>
          <w:spacing w:val="-2"/>
          <w:sz w:val="22"/>
          <w:szCs w:val="22"/>
        </w:rPr>
        <w:t>Frau</w:t>
      </w:r>
      <w:r w:rsidR="003972DE">
        <w:rPr>
          <w:b/>
          <w:noProof/>
          <w:spacing w:val="-2"/>
          <w:sz w:val="22"/>
          <w:szCs w:val="22"/>
        </w:rPr>
        <w:t>/Herr</w:t>
      </w:r>
      <w:r w:rsidR="00142A70">
        <w:rPr>
          <w:b/>
          <w:noProof/>
          <w:spacing w:val="-2"/>
          <w:sz w:val="22"/>
          <w:szCs w:val="22"/>
        </w:rPr>
        <w:t xml:space="preserve"> </w:t>
      </w:r>
    </w:p>
    <w:p xmlns:wp14="http://schemas.microsoft.com/office/word/2010/wordml" w:rsidR="00142A70" w:rsidP="00D0417B" w:rsidRDefault="003972DE" w14:paraId="7B4FCEB1" wp14:textId="77777777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t>Strasse</w:t>
      </w:r>
    </w:p>
    <w:p xmlns:wp14="http://schemas.microsoft.com/office/word/2010/wordml" w:rsidR="00F078B1" w:rsidP="00D0417B" w:rsidRDefault="003972DE" w14:paraId="52F1FAC6" wp14:textId="77777777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t>PLZ Ort</w:t>
      </w:r>
      <w:r w:rsidR="00CF2D39">
        <w:rPr>
          <w:b/>
          <w:noProof/>
          <w:spacing w:val="-2"/>
          <w:sz w:val="22"/>
          <w:szCs w:val="22"/>
        </w:rPr>
        <w:fldChar w:fldCharType="end"/>
      </w:r>
    </w:p>
    <w:p xmlns:wp14="http://schemas.microsoft.com/office/word/2010/wordml" w:rsidR="00F078B1" w:rsidP="00D0417B" w:rsidRDefault="00F078B1" w14:paraId="5043CB0F" wp14:textId="77777777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</w:p>
    <w:p xmlns:wp14="http://schemas.microsoft.com/office/word/2010/wordml" w:rsidR="003E6C3E" w:rsidRDefault="00DF1463" w14:paraId="29D6B04F" wp14:textId="77777777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  <w:r>
        <w:rPr>
          <w:b/>
          <w:spacing w:val="-2"/>
          <w:sz w:val="22"/>
          <w:szCs w:val="22"/>
        </w:rPr>
        <w:t xml:space="preserve"> </w:t>
      </w:r>
    </w:p>
    <w:p xmlns:wp14="http://schemas.microsoft.com/office/word/2010/wordml" w:rsidRPr="00621F01" w:rsidR="003E6C3E" w:rsidRDefault="003E6C3E" w14:paraId="07459315" wp14:textId="77777777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xmlns:wp14="http://schemas.microsoft.com/office/word/2010/wordml" w:rsidRPr="00621F01" w:rsidR="003E6C3E" w:rsidP="00420A4A" w:rsidRDefault="003E6C3E" w14:paraId="6537F28F" wp14:textId="77777777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xmlns:wp14="http://schemas.microsoft.com/office/word/2010/wordml" w:rsidRPr="003972DE" w:rsidR="00546D06" w:rsidP="00420A4A" w:rsidRDefault="003972DE" w14:paraId="47DE0CA4" wp14:textId="77777777">
      <w:pPr>
        <w:tabs>
          <w:tab w:val="clear" w:pos="9072"/>
          <w:tab w:val="right" w:pos="9639"/>
        </w:tabs>
        <w:rPr>
          <w:color w:val="FF0000"/>
          <w:spacing w:val="-2"/>
          <w:sz w:val="24"/>
          <w:szCs w:val="24"/>
        </w:rPr>
      </w:pPr>
      <w:r w:rsidRPr="003972DE" w:rsidR="1656DDA3">
        <w:rPr>
          <w:color w:val="FF0000"/>
          <w:spacing w:val="-2"/>
          <w:sz w:val="24"/>
          <w:szCs w:val="24"/>
        </w:rPr>
        <w:t>Ort, Datum</w:t>
      </w:r>
    </w:p>
    <w:p xmlns:wp14="http://schemas.microsoft.com/office/word/2010/wordml" w:rsidR="0083486B" w:rsidP="00420A4A" w:rsidRDefault="0083486B" w14:paraId="6DFB9E20" wp14:textId="77777777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xmlns:wp14="http://schemas.microsoft.com/office/word/2010/wordml" w:rsidRPr="00F078B1" w:rsidR="0083486B" w:rsidP="00420A4A" w:rsidRDefault="0083486B" w14:paraId="70DF9E56" wp14:textId="77777777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xmlns:wp14="http://schemas.microsoft.com/office/word/2010/wordml" w:rsidR="00A41730" w:rsidP="00A41730" w:rsidRDefault="00A41730" w14:paraId="44E871BC" wp14:textId="77777777">
      <w:pPr>
        <w:pStyle w:val="Kopfzeile"/>
        <w:tabs>
          <w:tab w:val="clear" w:pos="4536"/>
          <w:tab w:val="clear" w:pos="9072"/>
          <w:tab w:val="left" w:pos="0"/>
          <w:tab w:val="right" w:pos="9639"/>
        </w:tabs>
        <w:rPr>
          <w:spacing w:val="-2"/>
        </w:rPr>
      </w:pPr>
    </w:p>
    <w:p xmlns:wp14="http://schemas.microsoft.com/office/word/2010/wordml" w:rsidR="002516DC" w:rsidP="00A41730" w:rsidRDefault="002516DC" w14:paraId="144A5D23" wp14:textId="77777777">
      <w:pPr>
        <w:tabs>
          <w:tab w:val="clear" w:pos="9072"/>
          <w:tab w:val="left" w:pos="-720"/>
          <w:tab w:val="right" w:pos="9639"/>
        </w:tabs>
        <w:spacing w:line="216" w:lineRule="auto"/>
        <w:outlineLvl w:val="0"/>
        <w:rPr>
          <w:b/>
          <w:spacing w:val="-2"/>
          <w:sz w:val="24"/>
        </w:rPr>
      </w:pPr>
    </w:p>
    <w:p xmlns:wp14="http://schemas.microsoft.com/office/word/2010/wordml" w:rsidR="002516DC" w:rsidP="00A41730" w:rsidRDefault="002516DC" w14:paraId="738610EB" wp14:textId="77777777">
      <w:pPr>
        <w:tabs>
          <w:tab w:val="clear" w:pos="9072"/>
          <w:tab w:val="left" w:pos="-720"/>
          <w:tab w:val="right" w:pos="9639"/>
        </w:tabs>
        <w:spacing w:line="216" w:lineRule="auto"/>
        <w:outlineLvl w:val="0"/>
        <w:rPr>
          <w:b/>
          <w:spacing w:val="-2"/>
          <w:sz w:val="24"/>
        </w:rPr>
      </w:pPr>
    </w:p>
    <w:p xmlns:wp14="http://schemas.microsoft.com/office/word/2010/wordml" w:rsidR="00A41730" w:rsidP="00A41730" w:rsidRDefault="00546D06" w14:paraId="08325EA2" wp14:textId="77777777">
      <w:pPr>
        <w:tabs>
          <w:tab w:val="clear" w:pos="9072"/>
          <w:tab w:val="left" w:pos="-720"/>
          <w:tab w:val="right" w:pos="9639"/>
        </w:tabs>
        <w:spacing w:line="216" w:lineRule="auto"/>
        <w:outlineLvl w:val="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DRK-Mitgliedschaft, </w:t>
      </w:r>
      <w:r w:rsidR="007919CB">
        <w:rPr>
          <w:b/>
          <w:spacing w:val="-2"/>
          <w:sz w:val="24"/>
        </w:rPr>
        <w:t xml:space="preserve"> </w:t>
      </w:r>
      <w:r w:rsidRPr="00546D06" w:rsidR="007919CB">
        <w:rPr>
          <w:b/>
          <w:spacing w:val="-2"/>
          <w:sz w:val="24"/>
        </w:rPr>
        <w:t xml:space="preserve">Ihre Mitgliedsnummer: </w:t>
      </w:r>
    </w:p>
    <w:p xmlns:wp14="http://schemas.microsoft.com/office/word/2010/wordml" w:rsidR="00A41730" w:rsidP="00A41730" w:rsidRDefault="00A41730" w14:paraId="637805D2" wp14:textId="77777777">
      <w:pPr>
        <w:tabs>
          <w:tab w:val="clear" w:pos="9072"/>
          <w:tab w:val="left" w:pos="-720"/>
          <w:tab w:val="right" w:pos="9639"/>
        </w:tabs>
        <w:spacing w:line="216" w:lineRule="auto"/>
        <w:rPr>
          <w:b/>
          <w:spacing w:val="-2"/>
          <w:sz w:val="24"/>
        </w:rPr>
      </w:pPr>
    </w:p>
    <w:p xmlns:wp14="http://schemas.microsoft.com/office/word/2010/wordml" w:rsidR="002516DC" w:rsidP="002516DC" w:rsidRDefault="002516DC" w14:paraId="1BF4AC06" wp14:textId="77777777">
      <w:pPr>
        <w:rPr>
          <w:sz w:val="22"/>
        </w:rPr>
      </w:pPr>
      <w:r>
        <w:rPr>
          <w:sz w:val="22"/>
        </w:rPr>
        <w:t xml:space="preserve">wir freuen uns, dass Sie ein förderndes Mitglied im DRK Ortsverein </w:t>
      </w:r>
      <w:r w:rsidRPr="00770981" w:rsidR="00770981">
        <w:rPr>
          <w:color w:val="FF0000"/>
          <w:sz w:val="22"/>
        </w:rPr>
        <w:t xml:space="preserve">xy </w:t>
      </w:r>
      <w:r w:rsidRPr="00770981">
        <w:rPr>
          <w:color w:val="FF0000"/>
          <w:sz w:val="22"/>
        </w:rPr>
        <w:t>g</w:t>
      </w:r>
      <w:r>
        <w:rPr>
          <w:sz w:val="22"/>
        </w:rPr>
        <w:t>eworden sind.</w:t>
      </w:r>
    </w:p>
    <w:p xmlns:wp14="http://schemas.microsoft.com/office/word/2010/wordml" w:rsidR="002516DC" w:rsidP="002516DC" w:rsidRDefault="002516DC" w14:paraId="463F29E8" wp14:textId="77777777">
      <w:pPr>
        <w:rPr>
          <w:sz w:val="22"/>
        </w:rPr>
      </w:pPr>
    </w:p>
    <w:p xmlns:wp14="http://schemas.microsoft.com/office/word/2010/wordml" w:rsidR="002516DC" w:rsidP="002516DC" w:rsidRDefault="002516DC" w14:paraId="252974A9" wp14:textId="77777777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  <w:r>
        <w:rPr>
          <w:bCs/>
          <w:spacing w:val="-2"/>
          <w:sz w:val="22"/>
        </w:rPr>
        <w:t>Ihre Hilfe wird dringend benötigt. Neben den örtlichen Aktivitäten (wie z. B………..) unterstützen Sie mit Ihrem Beitrag auch nationale und internationale Projekte.</w:t>
      </w:r>
    </w:p>
    <w:p xmlns:wp14="http://schemas.microsoft.com/office/word/2010/wordml" w:rsidR="002516DC" w:rsidP="002516DC" w:rsidRDefault="002516DC" w14:paraId="3B7B4B86" wp14:textId="77777777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</w:p>
    <w:p xmlns:wp14="http://schemas.microsoft.com/office/word/2010/wordml" w:rsidR="002516DC" w:rsidP="002516DC" w:rsidRDefault="002516DC" w14:paraId="3FCEC089" wp14:textId="77777777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  <w:r>
        <w:rPr>
          <w:bCs/>
          <w:spacing w:val="-2"/>
          <w:sz w:val="22"/>
        </w:rPr>
        <w:t>Den jährlichen Beitrag haben wir wie folgt in unser Mitgliederverwaltungssystem aufgenommen:</w:t>
      </w:r>
    </w:p>
    <w:p xmlns:wp14="http://schemas.microsoft.com/office/word/2010/wordml" w:rsidR="002516DC" w:rsidP="002516DC" w:rsidRDefault="002516DC" w14:paraId="3A0FF5F2" wp14:textId="77777777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</w:p>
    <w:p xmlns:wp14="http://schemas.microsoft.com/office/word/2010/wordml" w:rsidR="002516DC" w:rsidP="002516DC" w:rsidRDefault="002516DC" w14:paraId="66595D3D" wp14:textId="77777777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4820"/>
          <w:tab w:val="left" w:pos="6379"/>
          <w:tab w:val="right" w:pos="9639"/>
        </w:tabs>
        <w:ind w:left="708"/>
        <w:rPr>
          <w:b/>
          <w:spacing w:val="-2"/>
          <w:sz w:val="22"/>
        </w:rPr>
      </w:pPr>
      <w:r>
        <w:rPr>
          <w:b/>
          <w:spacing w:val="-2"/>
          <w:sz w:val="22"/>
        </w:rPr>
        <w:t>Eintrittsdatum</w:t>
      </w:r>
      <w:r>
        <w:rPr>
          <w:b/>
          <w:spacing w:val="-2"/>
          <w:sz w:val="22"/>
        </w:rPr>
        <w:tab/>
      </w:r>
      <w:r>
        <w:rPr>
          <w:b/>
          <w:spacing w:val="-2"/>
          <w:sz w:val="22"/>
        </w:rPr>
        <w:t xml:space="preserve">  Jahresbeitrag</w:t>
      </w:r>
      <w:r>
        <w:rPr>
          <w:b/>
          <w:spacing w:val="-2"/>
          <w:sz w:val="22"/>
        </w:rPr>
        <w:tab/>
      </w:r>
      <w:r>
        <w:rPr>
          <w:b/>
          <w:spacing w:val="-2"/>
          <w:sz w:val="22"/>
        </w:rPr>
        <w:t>Zahlungsweise</w:t>
      </w:r>
    </w:p>
    <w:p xmlns:wp14="http://schemas.microsoft.com/office/word/2010/wordml" w:rsidR="002516DC" w:rsidP="002516DC" w:rsidRDefault="002516DC" w14:paraId="5630AD66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spacing w:val="-2"/>
          <w:sz w:val="22"/>
        </w:rPr>
      </w:pPr>
    </w:p>
    <w:p xmlns:wp14="http://schemas.microsoft.com/office/word/2010/wordml" w:rsidRPr="00770981" w:rsidR="002516DC" w:rsidP="002516DC" w:rsidRDefault="002516DC" w14:paraId="696BB650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color w:val="FF0000"/>
          <w:sz w:val="21"/>
          <w:szCs w:val="21"/>
        </w:rPr>
      </w:pPr>
      <w:r w:rsidRPr="00770981">
        <w:rPr>
          <w:b/>
          <w:color w:val="FF0000"/>
          <w:spacing w:val="-2"/>
          <w:sz w:val="22"/>
        </w:rPr>
        <w:t xml:space="preserve">             XX.XX.XXXX                              </w:t>
      </w:r>
      <w:r w:rsidRPr="00770981">
        <w:rPr>
          <w:b/>
          <w:color w:val="FF0000"/>
          <w:spacing w:val="-2"/>
          <w:sz w:val="22"/>
          <w:szCs w:val="22"/>
        </w:rPr>
        <w:fldChar w:fldCharType="begin"/>
      </w:r>
      <w:r w:rsidRPr="00770981">
        <w:rPr>
          <w:b/>
          <w:color w:val="FF0000"/>
          <w:spacing w:val="-2"/>
          <w:sz w:val="22"/>
          <w:szCs w:val="22"/>
        </w:rPr>
        <w:instrText xml:space="preserve"> MERGEFIELD "Jahresbeitrag" </w:instrText>
      </w:r>
      <w:r w:rsidRPr="00770981">
        <w:rPr>
          <w:b/>
          <w:color w:val="FF0000"/>
          <w:sz w:val="21"/>
          <w:szCs w:val="21"/>
        </w:rPr>
        <w:instrText>\# €###,00</w:instrText>
      </w:r>
      <w:r w:rsidRPr="00770981">
        <w:rPr>
          <w:b/>
          <w:color w:val="FF0000"/>
          <w:spacing w:val="-2"/>
          <w:sz w:val="22"/>
          <w:szCs w:val="22"/>
        </w:rPr>
        <w:instrText xml:space="preserve"> </w:instrText>
      </w:r>
      <w:r w:rsidRPr="00770981">
        <w:rPr>
          <w:b/>
          <w:color w:val="FF0000"/>
          <w:spacing w:val="-2"/>
          <w:sz w:val="22"/>
          <w:szCs w:val="22"/>
        </w:rPr>
        <w:fldChar w:fldCharType="separate"/>
      </w:r>
      <w:r w:rsidRPr="00770981">
        <w:rPr>
          <w:b/>
          <w:noProof/>
          <w:color w:val="FF0000"/>
          <w:sz w:val="21"/>
          <w:szCs w:val="21"/>
        </w:rPr>
        <w:t>€0,00</w:t>
      </w:r>
      <w:r w:rsidRPr="00770981">
        <w:rPr>
          <w:b/>
          <w:color w:val="FF0000"/>
          <w:spacing w:val="-2"/>
          <w:sz w:val="22"/>
          <w:szCs w:val="22"/>
        </w:rPr>
        <w:fldChar w:fldCharType="end"/>
      </w:r>
      <w:r w:rsidRPr="00770981">
        <w:rPr>
          <w:b/>
          <w:color w:val="FF0000"/>
          <w:spacing w:val="-2"/>
          <w:sz w:val="22"/>
          <w:szCs w:val="22"/>
        </w:rPr>
        <w:t xml:space="preserve">  </w:t>
      </w:r>
      <w:r w:rsidRPr="00770981">
        <w:rPr>
          <w:b/>
          <w:color w:val="FF0000"/>
          <w:spacing w:val="-2"/>
          <w:sz w:val="22"/>
          <w:szCs w:val="22"/>
        </w:rPr>
        <w:tab/>
      </w:r>
      <w:r w:rsidRPr="00770981" w:rsidR="00770981">
        <w:rPr>
          <w:b/>
          <w:color w:val="FF0000"/>
          <w:spacing w:val="-2"/>
          <w:sz w:val="22"/>
          <w:szCs w:val="22"/>
        </w:rPr>
        <w:t xml:space="preserve">z.B. </w:t>
      </w:r>
      <w:r w:rsidRPr="00770981">
        <w:rPr>
          <w:b/>
          <w:color w:val="FF0000"/>
          <w:spacing w:val="-2"/>
          <w:sz w:val="22"/>
          <w:szCs w:val="22"/>
        </w:rPr>
        <w:t>vierteljährlich</w:t>
      </w:r>
      <w:r w:rsidRPr="00770981">
        <w:rPr>
          <w:b/>
          <w:color w:val="FF0000"/>
          <w:spacing w:val="-2"/>
          <w:sz w:val="22"/>
        </w:rPr>
        <w:t xml:space="preserve">         </w:t>
      </w:r>
      <w:r w:rsidRPr="00770981">
        <w:rPr>
          <w:b/>
          <w:color w:val="FF0000"/>
          <w:spacing w:val="-2"/>
          <w:sz w:val="22"/>
        </w:rPr>
        <w:tab/>
      </w:r>
      <w:r w:rsidRPr="00770981">
        <w:rPr>
          <w:b/>
          <w:color w:val="FF0000"/>
          <w:spacing w:val="-2"/>
          <w:sz w:val="22"/>
        </w:rPr>
        <w:t xml:space="preserve"> </w:t>
      </w:r>
    </w:p>
    <w:p xmlns:wp14="http://schemas.microsoft.com/office/word/2010/wordml" w:rsidRPr="00770981" w:rsidR="002516DC" w:rsidP="002516DC" w:rsidRDefault="002516DC" w14:paraId="61829076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color w:val="FF0000"/>
          <w:spacing w:val="-2"/>
          <w:sz w:val="22"/>
        </w:rPr>
      </w:pPr>
    </w:p>
    <w:p xmlns:wp14="http://schemas.microsoft.com/office/word/2010/wordml" w:rsidR="002516DC" w:rsidP="002516DC" w:rsidRDefault="002516DC" w14:paraId="0DFAE634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sz w:val="22"/>
        </w:rPr>
      </w:pPr>
      <w:r w:rsidRPr="009E1F03">
        <w:rPr>
          <w:b/>
          <w:color w:val="FF0000"/>
          <w:spacing w:val="-2"/>
          <w:sz w:val="22"/>
        </w:rPr>
        <w:t xml:space="preserve">  </w:t>
      </w:r>
      <w:r w:rsidRPr="00E745E8">
        <w:rPr>
          <w:b/>
          <w:color w:val="FF0000"/>
          <w:spacing w:val="-2"/>
          <w:sz w:val="22"/>
        </w:rPr>
        <w:tab/>
      </w:r>
    </w:p>
    <w:p xmlns:wp14="http://schemas.microsoft.com/office/word/2010/wordml" w:rsidR="002516DC" w:rsidP="002516DC" w:rsidRDefault="002516DC" w14:paraId="677A2B70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sz w:val="22"/>
        </w:rPr>
      </w:pPr>
      <w:r>
        <w:rPr>
          <w:sz w:val="22"/>
        </w:rPr>
        <w:t xml:space="preserve">Den neuen Beitrag werden wir bei der nächsten Beitragseinziehung berücksichtigen. </w:t>
      </w:r>
    </w:p>
    <w:p xmlns:wp14="http://schemas.microsoft.com/office/word/2010/wordml" w:rsidR="00770981" w:rsidP="002516DC" w:rsidRDefault="002516DC" w14:paraId="57306925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sz w:val="22"/>
        </w:rPr>
      </w:pPr>
      <w:r>
        <w:rPr>
          <w:sz w:val="22"/>
        </w:rPr>
        <w:t>Hierfür haben wir ein SEPA-Mandat eingerichtet. Die Mandatsnummer lautet:</w:t>
      </w:r>
    </w:p>
    <w:p xmlns:wp14="http://schemas.microsoft.com/office/word/2010/wordml" w:rsidRPr="00770981" w:rsidR="002516DC" w:rsidP="002516DC" w:rsidRDefault="00770981" w14:paraId="6508AA9B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color w:val="FF0000"/>
          <w:sz w:val="22"/>
        </w:rPr>
      </w:pPr>
      <w:r w:rsidRPr="00770981">
        <w:rPr>
          <w:color w:val="FF0000"/>
          <w:sz w:val="22"/>
        </w:rPr>
        <w:t>xxx</w:t>
      </w:r>
      <w:r w:rsidRPr="00770981" w:rsidR="002516DC">
        <w:rPr>
          <w:color w:val="FF0000"/>
          <w:sz w:val="22"/>
        </w:rPr>
        <w:t xml:space="preserve"> </w:t>
      </w:r>
    </w:p>
    <w:p xmlns:wp14="http://schemas.microsoft.com/office/word/2010/wordml" w:rsidR="002516DC" w:rsidP="002516DC" w:rsidRDefault="002516DC" w14:paraId="2BA226A1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xmlns:wp14="http://schemas.microsoft.com/office/word/2010/wordml" w:rsidR="00770981" w:rsidP="002516DC" w:rsidRDefault="00770981" w14:paraId="71D1476A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  <w:r>
        <w:t xml:space="preserve">Wir </w:t>
      </w:r>
      <w:r w:rsidR="002516DC">
        <w:t>danke</w:t>
      </w:r>
      <w:r>
        <w:t>n</w:t>
      </w:r>
      <w:r w:rsidR="002516DC">
        <w:t xml:space="preserve"> Ihnen für Ihre Unterstützung</w:t>
      </w:r>
      <w:r>
        <w:t>.</w:t>
      </w:r>
    </w:p>
    <w:p xmlns:wp14="http://schemas.microsoft.com/office/word/2010/wordml" w:rsidR="00770981" w:rsidP="002516DC" w:rsidRDefault="00770981" w14:paraId="17AD93B2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xmlns:wp14="http://schemas.microsoft.com/office/word/2010/wordml" w:rsidR="002516DC" w:rsidP="002516DC" w:rsidRDefault="00770981" w14:paraId="34E2C829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  <w:r>
        <w:t>M</w:t>
      </w:r>
      <w:r w:rsidR="002516DC">
        <w:t>it freundlichen Grüßen</w:t>
      </w:r>
    </w:p>
    <w:p xmlns:wp14="http://schemas.microsoft.com/office/word/2010/wordml" w:rsidR="002516DC" w:rsidP="002516DC" w:rsidRDefault="002516DC" w14:paraId="0DE4B5B7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xmlns:wp14="http://schemas.microsoft.com/office/word/2010/wordml" w:rsidR="00A41730" w:rsidP="00A41730" w:rsidRDefault="00A41730" w14:paraId="66204FF1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xmlns:wp14="http://schemas.microsoft.com/office/word/2010/wordml" w:rsidRPr="00770981" w:rsidR="00A41730" w:rsidP="00A41730" w:rsidRDefault="003972DE" w14:paraId="193407BE" wp14:textId="77777777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  <w:rPr>
          <w:color w:val="FF0000"/>
        </w:rPr>
      </w:pPr>
      <w:bookmarkStart w:name="_GoBack" w:id="0"/>
      <w:r w:rsidRPr="00770981">
        <w:rPr>
          <w:color w:val="FF0000"/>
        </w:rPr>
        <w:t>(Vorname Name)</w:t>
      </w:r>
    </w:p>
    <w:p xmlns:wp14="http://schemas.microsoft.com/office/word/2010/wordml" w:rsidRPr="00770981" w:rsidR="00A41730" w:rsidP="00A41730" w:rsidRDefault="00A41730" w14:paraId="34129BEB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color w:val="FF0000"/>
          <w:sz w:val="22"/>
        </w:rPr>
      </w:pPr>
      <w:r w:rsidRPr="00770981">
        <w:rPr>
          <w:color w:val="FF0000"/>
          <w:sz w:val="22"/>
        </w:rPr>
        <w:t>Vorsitzende</w:t>
      </w:r>
      <w:r w:rsidRPr="00770981" w:rsidR="003972DE">
        <w:rPr>
          <w:color w:val="FF0000"/>
          <w:sz w:val="22"/>
        </w:rPr>
        <w:t>/r</w:t>
      </w:r>
    </w:p>
    <w:bookmarkEnd w:id="0"/>
    <w:p xmlns:wp14="http://schemas.microsoft.com/office/word/2010/wordml" w:rsidR="00E34196" w:rsidP="00A41730" w:rsidRDefault="00E34196" w14:paraId="2DBF0D7D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sz w:val="22"/>
        </w:rPr>
      </w:pPr>
    </w:p>
    <w:p xmlns:wp14="http://schemas.microsoft.com/office/word/2010/wordml" w:rsidRPr="00E34196" w:rsidR="00DC312F" w:rsidP="00E34196" w:rsidRDefault="00DC312F" w14:paraId="6B62F1B3" wp14:textId="77777777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spacing w:val="-2"/>
        </w:rPr>
      </w:pPr>
    </w:p>
    <w:p xmlns:wp14="http://schemas.microsoft.com/office/word/2010/wordml" w:rsidR="00DC312F" w:rsidP="003B773B" w:rsidRDefault="00546D06" w14:paraId="39593FF9" wp14:textId="77777777">
      <w:pPr>
        <w:jc w:val="left"/>
        <w:rPr>
          <w:spacing w:val="-2"/>
        </w:rPr>
      </w:pPr>
      <w:r w:rsidRPr="004D0770">
        <w:rPr>
          <w:b/>
          <w:spacing w:val="-2"/>
        </w:rPr>
        <w:t>Anlagen</w:t>
      </w:r>
      <w:r>
        <w:rPr>
          <w:spacing w:val="-2"/>
        </w:rPr>
        <w:t>:</w:t>
      </w:r>
    </w:p>
    <w:p xmlns:wp14="http://schemas.microsoft.com/office/word/2010/wordml" w:rsidR="00546D06" w:rsidP="003B773B" w:rsidRDefault="004D0770" w14:paraId="470F66C7" wp14:textId="77777777">
      <w:pPr>
        <w:jc w:val="left"/>
        <w:rPr>
          <w:spacing w:val="-2"/>
        </w:rPr>
      </w:pPr>
      <w:r>
        <w:rPr>
          <w:spacing w:val="-2"/>
        </w:rPr>
        <w:t>Mitgliedsausweis</w:t>
      </w:r>
    </w:p>
    <w:p xmlns:wp14="http://schemas.microsoft.com/office/word/2010/wordml" w:rsidR="004D0770" w:rsidP="003B773B" w:rsidRDefault="004D0770" w14:paraId="051B7078" wp14:textId="77777777">
      <w:pPr>
        <w:jc w:val="left"/>
        <w:rPr>
          <w:spacing w:val="-2"/>
        </w:rPr>
      </w:pPr>
      <w:r>
        <w:rPr>
          <w:spacing w:val="-2"/>
        </w:rPr>
        <w:t>Satzung</w:t>
      </w:r>
    </w:p>
    <w:sectPr w:rsidR="004D0770" w:rsidSect="003B773B">
      <w:headerReference w:type="default" r:id="rId10"/>
      <w:footerReference w:type="default" r:id="rId11"/>
      <w:footerReference w:type="first" r:id="rId12"/>
      <w:pgSz w:w="11906" w:h="16838" w:orient="portrait" w:code="9"/>
      <w:pgMar w:top="397" w:right="1134" w:bottom="726" w:left="1134" w:header="397" w:footer="69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B014DC" w:rsidRDefault="00B014DC" w14:paraId="02F2C34E" wp14:textId="77777777">
      <w:r>
        <w:separator/>
      </w:r>
    </w:p>
  </w:endnote>
  <w:endnote w:type="continuationSeparator" w:id="0">
    <w:p xmlns:wp14="http://schemas.microsoft.com/office/word/2010/wordml" w:rsidR="00B014DC" w:rsidRDefault="00B014DC" w14:paraId="680A4E5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D23DF" w:rsidR="00B014DC" w:rsidRDefault="00B014DC" w14:paraId="17B8354D" wp14:textId="77777777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</w:r>
    <w:r w:rsidRPr="005D23DF">
      <w:rPr>
        <w:rFonts w:ascii="Arial" w:hAnsi="Arial" w:cs="Arial"/>
        <w:sz w:val="16"/>
        <w:szCs w:val="16"/>
      </w:rPr>
      <w:t xml:space="preserve">Seite </w:t>
    </w:r>
    <w:r w:rsidRPr="005D23DF" w:rsidR="00CF2D39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5D23DF" w:rsidR="00CF2D39">
      <w:rPr>
        <w:rStyle w:val="Seitenzahl"/>
        <w:rFonts w:ascii="Arial" w:hAnsi="Arial" w:cs="Arial"/>
        <w:sz w:val="16"/>
        <w:szCs w:val="16"/>
      </w:rPr>
      <w:fldChar w:fldCharType="separate"/>
    </w:r>
    <w:r w:rsidR="003972DE">
      <w:rPr>
        <w:rStyle w:val="Seitenzahl"/>
        <w:rFonts w:ascii="Arial" w:hAnsi="Arial" w:cs="Arial"/>
        <w:noProof/>
        <w:sz w:val="16"/>
        <w:szCs w:val="16"/>
      </w:rPr>
      <w:t>2</w:t>
    </w:r>
    <w:r w:rsidRPr="005D23DF" w:rsidR="00CF2D39">
      <w:rPr>
        <w:rStyle w:val="Seitenzahl"/>
        <w:rFonts w:ascii="Arial" w:hAnsi="Arial" w:cs="Arial"/>
        <w:sz w:val="16"/>
        <w:szCs w:val="16"/>
      </w:rPr>
      <w:fldChar w:fldCharType="end"/>
    </w:r>
    <w:r w:rsidRPr="005D23DF">
      <w:rPr>
        <w:rStyle w:val="Seitenzahl"/>
        <w:rFonts w:ascii="Arial" w:hAnsi="Arial" w:cs="Arial"/>
        <w:sz w:val="16"/>
        <w:szCs w:val="16"/>
      </w:rPr>
      <w:t xml:space="preserve"> von </w:t>
    </w:r>
    <w:r w:rsidRPr="005D23DF" w:rsidR="00CF2D39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5D23DF" w:rsidR="00CF2D39">
      <w:rPr>
        <w:rStyle w:val="Seitenzahl"/>
        <w:rFonts w:ascii="Arial" w:hAnsi="Arial" w:cs="Arial"/>
        <w:sz w:val="16"/>
        <w:szCs w:val="16"/>
      </w:rPr>
      <w:fldChar w:fldCharType="separate"/>
    </w:r>
    <w:r w:rsidR="002516DC">
      <w:rPr>
        <w:rStyle w:val="Seitenzahl"/>
        <w:rFonts w:ascii="Arial" w:hAnsi="Arial" w:cs="Arial"/>
        <w:noProof/>
        <w:sz w:val="16"/>
        <w:szCs w:val="16"/>
      </w:rPr>
      <w:t>1</w:t>
    </w:r>
    <w:r w:rsidRPr="005D23DF" w:rsidR="00CF2D39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CC7423" w:rsidR="00B014DC" w:rsidP="00CC7423" w:rsidRDefault="00B014DC" w14:paraId="19219836" wp14:textId="77777777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B014DC" w:rsidRDefault="00B014DC" w14:paraId="296FEF7D" wp14:textId="77777777">
      <w:r>
        <w:separator/>
      </w:r>
    </w:p>
  </w:footnote>
  <w:footnote w:type="continuationSeparator" w:id="0">
    <w:p xmlns:wp14="http://schemas.microsoft.com/office/word/2010/wordml" w:rsidR="00B014DC" w:rsidRDefault="00B014DC" w14:paraId="7194DBD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p xmlns:wp14="http://schemas.microsoft.com/office/word/2010/wordml" w:rsidR="00B014DC" w:rsidRDefault="00A46AAC" w14:paraId="35819BF3" wp14:textId="77777777">
    <w:pPr>
      <w:tabs>
        <w:tab w:val="clear" w:pos="9072"/>
        <w:tab w:val="right" w:pos="9639"/>
      </w:tabs>
      <w:rPr>
        <w:spacing w:val="-3"/>
      </w:rPr>
    </w:pPr>
    <w:r>
      <w:rPr>
        <w:noProof/>
        <w:spacing w:val="-3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65437B0A" wp14:editId="7777777">
              <wp:simplePos x="0" y="0"/>
              <wp:positionH relativeFrom="column">
                <wp:posOffset>3954145</wp:posOffset>
              </wp:positionH>
              <wp:positionV relativeFrom="paragraph">
                <wp:posOffset>-1270</wp:posOffset>
              </wp:positionV>
              <wp:extent cx="2654300" cy="7626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B014DC" w:rsidRDefault="00B014DC" w14:paraId="769D0D3C" wp14:textId="77777777">
                          <w:r>
                            <w:rPr>
                              <w:noProof/>
                            </w:rPr>
                            <w:drawing>
                              <wp:inline xmlns:wp14="http://schemas.microsoft.com/office/word/2010/wordprocessingDrawing" distT="0" distB="0" distL="0" distR="0" wp14:anchorId="366604F1" wp14:editId="7777777">
                                <wp:extent cx="1971675" cy="628650"/>
                                <wp:effectExtent l="19050" t="0" r="9525" b="0"/>
                                <wp:docPr id="2" name="Bild 2" descr="DRK-Logo_kompakt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K-Logo_kompakt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F1BDCE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left:0;text-align:left;margin-left:311.35pt;margin-top:-.1pt;width:209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">
              <v:textbox>
                <w:txbxContent>
                  <w:p w:rsidR="00B014DC" w:rsidRDefault="00B014DC" w14:paraId="54CD245A" wp14:textId="77777777"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772DD733" wp14:editId="7777777">
                          <wp:extent cx="1971675" cy="628650"/>
                          <wp:effectExtent l="19050" t="0" r="9525" b="0"/>
                          <wp:docPr id="2132754898" name="Bild 2" descr="DRK-Logo_kompakt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K-Logo_kompakt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014DC">
      <w:rPr>
        <w:spacing w:val="-2"/>
        <w:sz w:val="16"/>
      </w:rPr>
      <w:tab/>
    </w:r>
  </w:p>
  <w:p xmlns:wp14="http://schemas.microsoft.com/office/word/2010/wordml" w:rsidR="00B014DC" w:rsidRDefault="00B014DC" w14:paraId="1231BE67" wp14:textId="77777777">
    <w:pPr>
      <w:pStyle w:val="Kopfzeile"/>
      <w:tabs>
        <w:tab w:val="clear" w:pos="4536"/>
        <w:tab w:val="clear" w:pos="9072"/>
        <w:tab w:val="left" w:pos="-720"/>
        <w:tab w:val="right" w:pos="9639"/>
      </w:tabs>
      <w:rPr>
        <w:spacing w:val="-3"/>
      </w:rPr>
    </w:pPr>
  </w:p>
  <w:p xmlns:wp14="http://schemas.microsoft.com/office/word/2010/wordml" w:rsidRPr="00CC7423" w:rsidR="00B014DC" w:rsidP="00CC7423" w:rsidRDefault="00B014DC" w14:paraId="0EA735BF" wp14:textId="77777777">
    <w:pPr>
      <w:rPr>
        <w:b/>
        <w:sz w:val="28"/>
        <w:szCs w:val="28"/>
      </w:rPr>
    </w:pPr>
    <w:r w:rsidRPr="00CC7423">
      <w:rPr>
        <w:b/>
        <w:sz w:val="28"/>
        <w:szCs w:val="28"/>
      </w:rPr>
      <w:t>Ortsverein Norderstedt e. V.</w:t>
    </w:r>
  </w:p>
  <w:p xmlns:wp14="http://schemas.microsoft.com/office/word/2010/wordml" w:rsidR="00B014DC" w:rsidRDefault="00B014DC" w14:paraId="36FEB5B0" wp14:textId="77777777">
    <w:pPr>
      <w:tabs>
        <w:tab w:val="clear" w:pos="9072"/>
        <w:tab w:val="right" w:pos="9639"/>
      </w:tabs>
      <w:jc w:val="right"/>
      <w:rPr>
        <w:spacing w:val="-2"/>
        <w:sz w:val="24"/>
      </w:rPr>
    </w:pPr>
    <w:r>
      <w:rPr>
        <w:spacing w:val="-2"/>
        <w:sz w:val="24"/>
      </w:rPr>
      <w:tab/>
    </w:r>
  </w:p>
  <w:p xmlns:wp14="http://schemas.microsoft.com/office/word/2010/wordml" w:rsidR="00B014DC" w:rsidRDefault="00B014DC" w14:paraId="30D7AA69" wp14:textId="77777777">
    <w:pPr>
      <w:tabs>
        <w:tab w:val="clear" w:pos="9072"/>
        <w:tab w:val="right" w:pos="9639"/>
      </w:tabs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6F34"/>
    <w:multiLevelType w:val="multilevel"/>
    <w:tmpl w:val="E454FF6C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1" w15:restartNumberingAfterBreak="0">
    <w:nsid w:val="42805AC7"/>
    <w:multiLevelType w:val="multilevel"/>
    <w:tmpl w:val="93E8955E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2" w15:restartNumberingAfterBreak="0">
    <w:nsid w:val="7182470D"/>
    <w:multiLevelType w:val="singleLevel"/>
    <w:tmpl w:val="F6E0999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 w:ascii="Times New Roman" w:hAnsi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092494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13 Mitgliederverwaltung\Mitgliederbesstand-Alle-Feld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Mitgliederbesstand-Gesamt$'`  WHERE `Mitglieds_Nr` = 160120"/>
    <w:viewMergedData/>
    <w:activeRecord w:val="-1"/>
    <w:odso>
      <w:udl w:val="Provider=Microsoft.ACE.OLEDB.12.0;User ID=Admin;Data Source=K:\13 Mitgliederverwaltung\Mitgliederstatistik-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Mitgliederbesstand-Gesamt$'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Anrede"/>
        <w:mappedName w:val="Anrede"/>
        <w:column w:val="2"/>
        <w:lid w:val="en-US"/>
      </w:fieldMapData>
      <w:fieldMapData>
        <w:type w:val="dbColumn"/>
        <w:name w:val="Vorname"/>
        <w:mappedName w:val="Vor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Nachname"/>
        <w:mappedName w:val="Nach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raße"/>
        <w:mappedName w:val="Adresse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Ort"/>
        <w:mappedName w:val="Ort"/>
        <w:column w:val="9"/>
        <w:lid w:val="en-US"/>
      </w:fieldMapData>
      <w:fieldMapData>
        <w:column w:val="0"/>
        <w:lid w:val="en-US"/>
      </w:fieldMapData>
      <w:fieldMapData>
        <w:type w:val="dbColumn"/>
        <w:name w:val="Plz"/>
        <w:mappedName w:val="PLZ"/>
        <w:column w:val="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-Adresse"/>
        <w:column w:val="26"/>
        <w:lid w:val="en-US"/>
      </w:fieldMapData>
      <w:fieldMapData>
        <w:type w:val="dbColumn"/>
        <w:name w:val="Homepage"/>
        <w:mappedName w:val="Webseite"/>
        <w:column w:val="2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trackRevisions w:val="false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F"/>
    <w:rsid w:val="00010241"/>
    <w:rsid w:val="00033CD2"/>
    <w:rsid w:val="00034FAE"/>
    <w:rsid w:val="0008086C"/>
    <w:rsid w:val="0008175E"/>
    <w:rsid w:val="00086724"/>
    <w:rsid w:val="00091974"/>
    <w:rsid w:val="000A0E55"/>
    <w:rsid w:val="000A0FD0"/>
    <w:rsid w:val="000A2F3D"/>
    <w:rsid w:val="000E49EE"/>
    <w:rsid w:val="000F59CB"/>
    <w:rsid w:val="000F6009"/>
    <w:rsid w:val="00125587"/>
    <w:rsid w:val="00142A70"/>
    <w:rsid w:val="00144BE2"/>
    <w:rsid w:val="00153117"/>
    <w:rsid w:val="001875B7"/>
    <w:rsid w:val="00195CBF"/>
    <w:rsid w:val="00197965"/>
    <w:rsid w:val="001A399B"/>
    <w:rsid w:val="001B5DDB"/>
    <w:rsid w:val="001D66EF"/>
    <w:rsid w:val="00206AB3"/>
    <w:rsid w:val="00215FBE"/>
    <w:rsid w:val="00225760"/>
    <w:rsid w:val="00227992"/>
    <w:rsid w:val="002337DB"/>
    <w:rsid w:val="002516DC"/>
    <w:rsid w:val="0029087F"/>
    <w:rsid w:val="002B3C88"/>
    <w:rsid w:val="002C5D13"/>
    <w:rsid w:val="00303927"/>
    <w:rsid w:val="00321DE6"/>
    <w:rsid w:val="00330DA7"/>
    <w:rsid w:val="00331819"/>
    <w:rsid w:val="003573DF"/>
    <w:rsid w:val="00361216"/>
    <w:rsid w:val="0036146C"/>
    <w:rsid w:val="003648E7"/>
    <w:rsid w:val="0038237F"/>
    <w:rsid w:val="00386B5C"/>
    <w:rsid w:val="00393536"/>
    <w:rsid w:val="003972DE"/>
    <w:rsid w:val="003B773B"/>
    <w:rsid w:val="003D2B2B"/>
    <w:rsid w:val="003E6C3E"/>
    <w:rsid w:val="00420A4A"/>
    <w:rsid w:val="00427E4F"/>
    <w:rsid w:val="00444850"/>
    <w:rsid w:val="00445D5E"/>
    <w:rsid w:val="004748F7"/>
    <w:rsid w:val="0048726F"/>
    <w:rsid w:val="0048728E"/>
    <w:rsid w:val="00497336"/>
    <w:rsid w:val="004A3886"/>
    <w:rsid w:val="004C0775"/>
    <w:rsid w:val="004D0770"/>
    <w:rsid w:val="004D4A8B"/>
    <w:rsid w:val="004F13B7"/>
    <w:rsid w:val="004F2B3E"/>
    <w:rsid w:val="00514630"/>
    <w:rsid w:val="00517E15"/>
    <w:rsid w:val="00531EF9"/>
    <w:rsid w:val="005428B2"/>
    <w:rsid w:val="00546D06"/>
    <w:rsid w:val="005679F8"/>
    <w:rsid w:val="005817FE"/>
    <w:rsid w:val="005B1DE3"/>
    <w:rsid w:val="005D23DF"/>
    <w:rsid w:val="005D3FD3"/>
    <w:rsid w:val="005D4930"/>
    <w:rsid w:val="005E4302"/>
    <w:rsid w:val="005F05B7"/>
    <w:rsid w:val="005F2C3B"/>
    <w:rsid w:val="00605367"/>
    <w:rsid w:val="00621F01"/>
    <w:rsid w:val="006223CB"/>
    <w:rsid w:val="006233A9"/>
    <w:rsid w:val="00643C38"/>
    <w:rsid w:val="006448EE"/>
    <w:rsid w:val="0065152A"/>
    <w:rsid w:val="00671935"/>
    <w:rsid w:val="00674891"/>
    <w:rsid w:val="00683475"/>
    <w:rsid w:val="006839E7"/>
    <w:rsid w:val="00692C4F"/>
    <w:rsid w:val="00694CE3"/>
    <w:rsid w:val="006A412D"/>
    <w:rsid w:val="006C1651"/>
    <w:rsid w:val="006C333B"/>
    <w:rsid w:val="006D5D7B"/>
    <w:rsid w:val="006F3494"/>
    <w:rsid w:val="007031CB"/>
    <w:rsid w:val="00713FDA"/>
    <w:rsid w:val="007217C2"/>
    <w:rsid w:val="00741A58"/>
    <w:rsid w:val="007460F8"/>
    <w:rsid w:val="00755849"/>
    <w:rsid w:val="007609E1"/>
    <w:rsid w:val="007638C5"/>
    <w:rsid w:val="00770981"/>
    <w:rsid w:val="00785843"/>
    <w:rsid w:val="007919CB"/>
    <w:rsid w:val="007C09A3"/>
    <w:rsid w:val="007C7559"/>
    <w:rsid w:val="007D7852"/>
    <w:rsid w:val="008144A0"/>
    <w:rsid w:val="00823D58"/>
    <w:rsid w:val="00833D43"/>
    <w:rsid w:val="0083486B"/>
    <w:rsid w:val="008402FC"/>
    <w:rsid w:val="008415EE"/>
    <w:rsid w:val="008A14EC"/>
    <w:rsid w:val="008B324D"/>
    <w:rsid w:val="008C00CC"/>
    <w:rsid w:val="008D0274"/>
    <w:rsid w:val="008D1C13"/>
    <w:rsid w:val="008E2E25"/>
    <w:rsid w:val="00923F16"/>
    <w:rsid w:val="009342F0"/>
    <w:rsid w:val="009443E4"/>
    <w:rsid w:val="0095550A"/>
    <w:rsid w:val="009572D7"/>
    <w:rsid w:val="00960580"/>
    <w:rsid w:val="00966826"/>
    <w:rsid w:val="00966FCD"/>
    <w:rsid w:val="00975EC0"/>
    <w:rsid w:val="00981D4C"/>
    <w:rsid w:val="009A67F9"/>
    <w:rsid w:val="009A7D27"/>
    <w:rsid w:val="009C601F"/>
    <w:rsid w:val="009C7948"/>
    <w:rsid w:val="009E1F03"/>
    <w:rsid w:val="009E310B"/>
    <w:rsid w:val="009F2F53"/>
    <w:rsid w:val="00A10AB3"/>
    <w:rsid w:val="00A27654"/>
    <w:rsid w:val="00A32077"/>
    <w:rsid w:val="00A41730"/>
    <w:rsid w:val="00A45F87"/>
    <w:rsid w:val="00A46AAC"/>
    <w:rsid w:val="00A46E8A"/>
    <w:rsid w:val="00A55521"/>
    <w:rsid w:val="00A72D77"/>
    <w:rsid w:val="00A766C6"/>
    <w:rsid w:val="00A81274"/>
    <w:rsid w:val="00A84B1D"/>
    <w:rsid w:val="00A852D1"/>
    <w:rsid w:val="00A9464B"/>
    <w:rsid w:val="00AA6077"/>
    <w:rsid w:val="00AB3FB9"/>
    <w:rsid w:val="00AC1705"/>
    <w:rsid w:val="00AC50BA"/>
    <w:rsid w:val="00AD0675"/>
    <w:rsid w:val="00AE7E12"/>
    <w:rsid w:val="00AF5E00"/>
    <w:rsid w:val="00B014DC"/>
    <w:rsid w:val="00B32A88"/>
    <w:rsid w:val="00B4042D"/>
    <w:rsid w:val="00BA3A4E"/>
    <w:rsid w:val="00BA4778"/>
    <w:rsid w:val="00BA66CE"/>
    <w:rsid w:val="00BC1126"/>
    <w:rsid w:val="00BD1039"/>
    <w:rsid w:val="00BD14E0"/>
    <w:rsid w:val="00BE54E3"/>
    <w:rsid w:val="00BF477A"/>
    <w:rsid w:val="00BF5C96"/>
    <w:rsid w:val="00C03A65"/>
    <w:rsid w:val="00C134BD"/>
    <w:rsid w:val="00C2399D"/>
    <w:rsid w:val="00C25E06"/>
    <w:rsid w:val="00C27423"/>
    <w:rsid w:val="00C9149E"/>
    <w:rsid w:val="00C914FA"/>
    <w:rsid w:val="00CC7423"/>
    <w:rsid w:val="00CE1C61"/>
    <w:rsid w:val="00CE220E"/>
    <w:rsid w:val="00CF2D39"/>
    <w:rsid w:val="00CF4675"/>
    <w:rsid w:val="00D0417B"/>
    <w:rsid w:val="00D20891"/>
    <w:rsid w:val="00D23D1C"/>
    <w:rsid w:val="00D5094B"/>
    <w:rsid w:val="00D571E6"/>
    <w:rsid w:val="00D66E60"/>
    <w:rsid w:val="00D7253F"/>
    <w:rsid w:val="00DA5C3D"/>
    <w:rsid w:val="00DC312F"/>
    <w:rsid w:val="00DC6627"/>
    <w:rsid w:val="00DE42D9"/>
    <w:rsid w:val="00DE4850"/>
    <w:rsid w:val="00DF1463"/>
    <w:rsid w:val="00E02C0D"/>
    <w:rsid w:val="00E34196"/>
    <w:rsid w:val="00E50763"/>
    <w:rsid w:val="00E6672C"/>
    <w:rsid w:val="00E7310D"/>
    <w:rsid w:val="00E745E8"/>
    <w:rsid w:val="00E8424C"/>
    <w:rsid w:val="00E848C6"/>
    <w:rsid w:val="00E9387D"/>
    <w:rsid w:val="00E94974"/>
    <w:rsid w:val="00EB6B22"/>
    <w:rsid w:val="00EC7497"/>
    <w:rsid w:val="00EC7BDF"/>
    <w:rsid w:val="00ED163F"/>
    <w:rsid w:val="00F078B1"/>
    <w:rsid w:val="00F16E5F"/>
    <w:rsid w:val="00F7088B"/>
    <w:rsid w:val="00F84B34"/>
    <w:rsid w:val="00F84F2A"/>
    <w:rsid w:val="00F9025C"/>
    <w:rsid w:val="00FE03DE"/>
    <w:rsid w:val="1656DDA3"/>
    <w:rsid w:val="351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3E64A5"/>
  <w15:docId w15:val="{EC9EC9A2-76EC-4AF3-B232-3E1F295322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48726F"/>
    <w:pPr>
      <w:tabs>
        <w:tab w:val="right" w:pos="9072"/>
      </w:tabs>
      <w:jc w:val="both"/>
    </w:pPr>
    <w:rPr>
      <w:rFonts w:ascii="Arial" w:hAnsi="Arial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WA" w:customStyle="1">
    <w:name w:val="WA"/>
    <w:rsid w:val="0048726F"/>
    <w:pPr>
      <w:tabs>
        <w:tab w:val="left" w:pos="851"/>
        <w:tab w:val="left" w:pos="1418"/>
        <w:tab w:val="right" w:pos="9072"/>
      </w:tabs>
      <w:ind w:left="1021" w:right="851"/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48726F"/>
    <w:pPr>
      <w:widowControl w:val="0"/>
      <w:tabs>
        <w:tab w:val="center" w:pos="4536"/>
      </w:tabs>
      <w:jc w:val="left"/>
    </w:pPr>
    <w:rPr>
      <w:rFonts w:ascii="Courier New" w:hAnsi="Courier New"/>
      <w:snapToGrid w:val="0"/>
      <w:sz w:val="24"/>
    </w:rPr>
  </w:style>
  <w:style w:type="paragraph" w:styleId="Kopfzeile">
    <w:name w:val="header"/>
    <w:basedOn w:val="Standard"/>
    <w:link w:val="KopfzeileZchn"/>
    <w:rsid w:val="0048726F"/>
    <w:pPr>
      <w:tabs>
        <w:tab w:val="center" w:pos="4536"/>
      </w:tabs>
    </w:pPr>
  </w:style>
  <w:style w:type="character" w:styleId="Hyperlink">
    <w:name w:val="Hyperlink"/>
    <w:basedOn w:val="Absatz-Standardschriftart"/>
    <w:rsid w:val="0048726F"/>
    <w:rPr>
      <w:color w:val="0000FF"/>
      <w:u w:val="single"/>
    </w:rPr>
  </w:style>
  <w:style w:type="character" w:styleId="Seitenzahl">
    <w:name w:val="page number"/>
    <w:basedOn w:val="Absatz-Standardschriftart"/>
    <w:rsid w:val="0048726F"/>
  </w:style>
  <w:style w:type="paragraph" w:styleId="Sprechblasentext">
    <w:name w:val="Balloon Text"/>
    <w:basedOn w:val="Standard"/>
    <w:semiHidden/>
    <w:rsid w:val="005D23DF"/>
    <w:rPr>
      <w:rFonts w:ascii="Tahoma" w:hAnsi="Tahoma" w:cs="Tahoma"/>
      <w:sz w:val="16"/>
      <w:szCs w:val="16"/>
    </w:rPr>
  </w:style>
  <w:style w:type="character" w:styleId="KopfzeileZchn" w:customStyle="1">
    <w:name w:val="Kopfzeile Zchn"/>
    <w:basedOn w:val="Absatz-Standardschriftart"/>
    <w:link w:val="Kopfzeile"/>
    <w:rsid w:val="00A41730"/>
    <w:rPr>
      <w:rFonts w:ascii="Arial" w:hAnsi="Arial"/>
    </w:rPr>
  </w:style>
  <w:style w:type="paragraph" w:styleId="Textkrper">
    <w:name w:val="Body Text"/>
    <w:basedOn w:val="Standard"/>
    <w:link w:val="TextkrperZchn"/>
    <w:rsid w:val="00A41730"/>
    <w:pPr>
      <w:tabs>
        <w:tab w:val="clear" w:pos="9072"/>
        <w:tab w:val="left" w:pos="-720"/>
        <w:tab w:val="right" w:pos="9639"/>
      </w:tabs>
      <w:spacing w:line="360" w:lineRule="auto"/>
    </w:pPr>
    <w:rPr>
      <w:sz w:val="22"/>
    </w:rPr>
  </w:style>
  <w:style w:type="character" w:styleId="TextkrperZchn" w:customStyle="1">
    <w:name w:val="Textkörper Zchn"/>
    <w:basedOn w:val="Absatz-Standardschriftart"/>
    <w:link w:val="Textkrper"/>
    <w:rsid w:val="00A4173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0.jpe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K:\13%20Mitgliederverwaltung\Mitgliederstatistik-2018.xlsx" TargetMode="External"/><Relationship Id="rId1" Type="http://schemas.openxmlformats.org/officeDocument/2006/relationships/attachedTemplate" Target="file:///C:\Users\aalexander\AppData\Local\Microsoft\Windows\Temporary%20Internet%20Files\Content.Outlook\QL8WM016\DRK%20Briefkopf%202011%20KampagneLogo%2010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6" ma:contentTypeDescription="Ein neues Dokument erstellen." ma:contentTypeScope="" ma:versionID="3695822cd0b19ddf83474f57e65d7242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0652f6f0d8f026bd5f39bdf2ab04f1b9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B776E-97BE-44AE-9ADA-0AA12CEA4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A3042-25A5-4B85-A7B8-14612B8ED3DB}"/>
</file>

<file path=customXml/itemProps3.xml><?xml version="1.0" encoding="utf-8"?>
<ds:datastoreItem xmlns:ds="http://schemas.openxmlformats.org/officeDocument/2006/customXml" ds:itemID="{CA82AADA-8E73-446D-B413-D72FC0D8664F}"/>
</file>

<file path=customXml/itemProps4.xml><?xml version="1.0" encoding="utf-8"?>
<ds:datastoreItem xmlns:ds="http://schemas.openxmlformats.org/officeDocument/2006/customXml" ds:itemID="{309913FF-F39A-40D9-BAA8-D132923D99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DRK Briefkopf 2011 KampagneLogo 100 Jahre</ap:Template>
  <ap:Application>Microsoft Word for the web</ap:Application>
  <ap:DocSecurity>0</ap:DocSecurity>
  <ap:ScaleCrop>false</ap:ScaleCrop>
  <ap:Company>Union Dt. Lebensmittelwerke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Michaelis, Ulrike</cp:lastModifiedBy>
  <cp:revision>3</cp:revision>
  <cp:lastPrinted>2020-07-27T06:41:00Z</cp:lastPrinted>
  <dcterms:created xsi:type="dcterms:W3CDTF">2020-08-03T11:18:00Z</dcterms:created>
  <dcterms:modified xsi:type="dcterms:W3CDTF">2024-01-30T16:10:12Z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