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recipientData.xml" ContentType="application/vnd.ms-word.mailMergeRecipientData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3E" w:rsidRDefault="00A46AAC">
      <w:pPr>
        <w:tabs>
          <w:tab w:val="left" w:pos="6804"/>
        </w:tabs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-90170</wp:posOffset>
                </wp:positionV>
                <wp:extent cx="2964180" cy="1948815"/>
                <wp:effectExtent l="0" t="0" r="0" b="381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94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9E7" w:rsidRDefault="006839E7" w:rsidP="006839E7">
                            <w:pPr>
                              <w:ind w:right="-226"/>
                            </w:pPr>
                          </w:p>
                          <w:p w:rsidR="006839E7" w:rsidRDefault="006839E7" w:rsidP="006839E7">
                            <w:pPr>
                              <w:ind w:right="-226"/>
                            </w:pPr>
                          </w:p>
                          <w:p w:rsidR="006839E7" w:rsidRDefault="006839E7" w:rsidP="006839E7">
                            <w:pPr>
                              <w:ind w:right="-226"/>
                            </w:pPr>
                            <w:r>
                              <w:t xml:space="preserve">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20606" cy="638175"/>
                                  <wp:effectExtent l="19050" t="0" r="0" b="0"/>
                                  <wp:docPr id="4" name="Grafik 2" descr="DRK_150_Jahre_Logo_kompakt_4c 100 Jahre Norderstedt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RK_150_Jahre_Logo_kompakt_4c 100 Jahre Norderstedt.ti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4125" cy="642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839E7" w:rsidRDefault="006839E7" w:rsidP="006839E7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:rsidR="006839E7" w:rsidRDefault="006839E7" w:rsidP="006839E7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9E7" w:rsidRPr="00D5094B" w:rsidRDefault="006839E7" w:rsidP="006839E7">
                            <w:pPr>
                              <w:ind w:right="-226"/>
                              <w:jc w:val="lef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D5094B">
                              <w:rPr>
                                <w:b/>
                                <w:sz w:val="22"/>
                                <w:szCs w:val="22"/>
                              </w:rPr>
                              <w:t>DRK Ortsverein</w:t>
                            </w:r>
                          </w:p>
                          <w:p w:rsidR="006839E7" w:rsidRDefault="006839E7" w:rsidP="006839E7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9E7" w:rsidRDefault="006839E7" w:rsidP="006839E7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9E7" w:rsidRDefault="006839E7" w:rsidP="006839E7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39E7" w:rsidRPr="00966FCD" w:rsidRDefault="006839E7" w:rsidP="006839E7">
                            <w:pPr>
                              <w:ind w:right="-226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83.8pt;margin-top:-7.1pt;width:233.4pt;height:15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" stroked="f">
                <v:textbox>
                  <w:txbxContent>
                    <w:p w:rsidR="006839E7" w:rsidRDefault="006839E7" w:rsidP="006839E7">
                      <w:pPr>
                        <w:ind w:right="-226"/>
                      </w:pPr>
                    </w:p>
                    <w:p w:rsidR="006839E7" w:rsidRDefault="006839E7" w:rsidP="006839E7">
                      <w:pPr>
                        <w:ind w:right="-226"/>
                      </w:pPr>
                    </w:p>
                    <w:p w:rsidR="006839E7" w:rsidRDefault="006839E7" w:rsidP="006839E7">
                      <w:pPr>
                        <w:ind w:right="-226"/>
                      </w:pPr>
                      <w:r>
                        <w:t xml:space="preserve">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20606" cy="638175"/>
                            <wp:effectExtent l="19050" t="0" r="0" b="0"/>
                            <wp:docPr id="4" name="Grafik 2" descr="DRK_150_Jahre_Logo_kompakt_4c 100 Jahre Norderstedt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RK_150_Jahre_Logo_kompakt_4c 100 Jahre Norderstedt.tif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4125" cy="642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839E7" w:rsidRDefault="006839E7" w:rsidP="006839E7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</w:p>
                    <w:p w:rsidR="006839E7" w:rsidRDefault="006839E7" w:rsidP="006839E7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9E7" w:rsidRPr="00D5094B" w:rsidRDefault="006839E7" w:rsidP="006839E7">
                      <w:pPr>
                        <w:ind w:right="-226"/>
                        <w:jc w:val="lef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D5094B">
                        <w:rPr>
                          <w:b/>
                          <w:sz w:val="22"/>
                          <w:szCs w:val="22"/>
                        </w:rPr>
                        <w:t>DRK Ortsverein</w:t>
                      </w:r>
                    </w:p>
                    <w:p w:rsidR="006839E7" w:rsidRDefault="006839E7" w:rsidP="006839E7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9E7" w:rsidRDefault="006839E7" w:rsidP="006839E7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9E7" w:rsidRDefault="006839E7" w:rsidP="006839E7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6839E7" w:rsidRPr="00966FCD" w:rsidRDefault="006839E7" w:rsidP="006839E7">
                      <w:pPr>
                        <w:ind w:right="-226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4598670</wp:posOffset>
                </wp:positionH>
                <wp:positionV relativeFrom="paragraph">
                  <wp:posOffset>1721485</wp:posOffset>
                </wp:positionV>
                <wp:extent cx="1897380" cy="2225040"/>
                <wp:effectExtent l="3810" t="1905" r="3810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9E7" w:rsidRDefault="006839E7" w:rsidP="006839E7">
                            <w:pPr>
                              <w:tabs>
                                <w:tab w:val="left" w:pos="6804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:rsidR="006839E7" w:rsidRDefault="006839E7" w:rsidP="006839E7">
                            <w:pPr>
                              <w:tabs>
                                <w:tab w:val="left" w:pos="6804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:rsidR="006839E7" w:rsidRDefault="003972DE" w:rsidP="006839E7">
                            <w:pPr>
                              <w:tabs>
                                <w:tab w:val="left" w:pos="6804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Strasse</w:t>
                            </w:r>
                          </w:p>
                          <w:p w:rsidR="006839E7" w:rsidRDefault="003972DE" w:rsidP="006839E7">
                            <w:pPr>
                              <w:tabs>
                                <w:tab w:val="left" w:pos="6804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PLZ Ort</w:t>
                            </w:r>
                          </w:p>
                          <w:p w:rsidR="006839E7" w:rsidRPr="0095550A" w:rsidRDefault="006839E7" w:rsidP="006839E7">
                            <w:pPr>
                              <w:tabs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5550A">
                              <w:rPr>
                                <w:spacing w:val="-2"/>
                                <w:sz w:val="16"/>
                                <w:szCs w:val="16"/>
                              </w:rPr>
                              <w:t xml:space="preserve">Telefon </w:t>
                            </w:r>
                          </w:p>
                          <w:p w:rsidR="006839E7" w:rsidRPr="0095550A" w:rsidRDefault="006839E7" w:rsidP="006839E7">
                            <w:pPr>
                              <w:tabs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rPr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www.drk-</w:t>
                            </w:r>
                          </w:p>
                          <w:p w:rsidR="003972DE" w:rsidRDefault="006839E7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95550A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 xml:space="preserve">E-Mail: </w:t>
                            </w:r>
                          </w:p>
                          <w:p w:rsidR="003972DE" w:rsidRDefault="003972DE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6839E7" w:rsidRDefault="003972DE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Bank</w:t>
                            </w:r>
                          </w:p>
                          <w:p w:rsidR="006839E7" w:rsidRDefault="006839E7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 xml:space="preserve">IBAN </w:t>
                            </w:r>
                            <w:r w:rsidRPr="00AA1F45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DE</w:t>
                            </w:r>
                          </w:p>
                          <w:p w:rsidR="006839E7" w:rsidRDefault="006839E7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6839E7" w:rsidRPr="0095550A" w:rsidRDefault="003972DE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Vorname Name</w:t>
                            </w:r>
                          </w:p>
                          <w:p w:rsidR="006839E7" w:rsidRDefault="006839E7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95550A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Vorstandsvorsitzender</w:t>
                            </w:r>
                            <w:r w:rsidRPr="00420A4A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</w:p>
                          <w:p w:rsidR="006839E7" w:rsidRDefault="006839E7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6839E7" w:rsidRDefault="006839E7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95550A"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Steuernummer</w:t>
                            </w:r>
                          </w:p>
                          <w:p w:rsidR="006839E7" w:rsidRDefault="006839E7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  <w:t>Sitz und Registergericht:</w:t>
                            </w:r>
                          </w:p>
                          <w:p w:rsidR="006839E7" w:rsidRPr="0095550A" w:rsidRDefault="006839E7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6839E7" w:rsidRPr="0095550A" w:rsidRDefault="006839E7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  <w:rPr>
                                <w:spacing w:val="-2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:rsidR="006839E7" w:rsidRDefault="006839E7" w:rsidP="006839E7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6804"/>
                                <w:tab w:val="right" w:pos="9639"/>
                              </w:tabs>
                              <w:jc w:val="left"/>
                              <w:outlineLvl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362.1pt;margin-top:135.55pt;width:149.4pt;height:17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gMhgIAABg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" stroked="f">
                <v:textbox>
                  <w:txbxContent>
                    <w:p w:rsidR="006839E7" w:rsidRDefault="006839E7" w:rsidP="006839E7">
                      <w:pPr>
                        <w:tabs>
                          <w:tab w:val="left" w:pos="6804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</w:p>
                    <w:p w:rsidR="006839E7" w:rsidRDefault="006839E7" w:rsidP="006839E7">
                      <w:pPr>
                        <w:tabs>
                          <w:tab w:val="left" w:pos="6804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</w:p>
                    <w:p w:rsidR="006839E7" w:rsidRDefault="003972DE" w:rsidP="006839E7">
                      <w:pPr>
                        <w:tabs>
                          <w:tab w:val="left" w:pos="6804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</w:rPr>
                        <w:t>Strasse</w:t>
                      </w:r>
                      <w:proofErr w:type="spellEnd"/>
                    </w:p>
                    <w:p w:rsidR="006839E7" w:rsidRDefault="003972DE" w:rsidP="006839E7">
                      <w:pPr>
                        <w:tabs>
                          <w:tab w:val="left" w:pos="6804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</w:rPr>
                        <w:t>PLZ Ort</w:t>
                      </w:r>
                    </w:p>
                    <w:p w:rsidR="006839E7" w:rsidRPr="0095550A" w:rsidRDefault="006839E7" w:rsidP="006839E7">
                      <w:pPr>
                        <w:tabs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</w:rPr>
                      </w:pPr>
                      <w:r w:rsidRPr="0095550A">
                        <w:rPr>
                          <w:spacing w:val="-2"/>
                          <w:sz w:val="16"/>
                          <w:szCs w:val="16"/>
                        </w:rPr>
                        <w:t xml:space="preserve">Telefon </w:t>
                      </w:r>
                    </w:p>
                    <w:p w:rsidR="006839E7" w:rsidRPr="0095550A" w:rsidRDefault="006839E7" w:rsidP="006839E7">
                      <w:pPr>
                        <w:tabs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rPr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</w:rPr>
                        <w:t>www.drk-</w:t>
                      </w:r>
                    </w:p>
                    <w:p w:rsidR="003972DE" w:rsidRDefault="006839E7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r w:rsidRPr="0095550A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 xml:space="preserve">E-Mail: </w:t>
                      </w:r>
                    </w:p>
                    <w:p w:rsidR="003972DE" w:rsidRDefault="003972DE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</w:p>
                    <w:p w:rsidR="006839E7" w:rsidRDefault="003972DE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Bank</w:t>
                      </w:r>
                      <w:proofErr w:type="spellEnd"/>
                    </w:p>
                    <w:p w:rsidR="006839E7" w:rsidRDefault="006839E7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 xml:space="preserve">IBAN </w:t>
                      </w:r>
                      <w:r w:rsidRPr="00AA1F45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DE</w:t>
                      </w:r>
                    </w:p>
                    <w:p w:rsidR="006839E7" w:rsidRDefault="006839E7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</w:p>
                    <w:p w:rsidR="006839E7" w:rsidRPr="0095550A" w:rsidRDefault="003972DE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Vorname</w:t>
                      </w:r>
                      <w:proofErr w:type="spellEnd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Name</w:t>
                      </w:r>
                      <w:proofErr w:type="spellEnd"/>
                    </w:p>
                    <w:p w:rsidR="006839E7" w:rsidRDefault="006839E7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 w:rsidRPr="0095550A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Vorstandsvorsitzender</w:t>
                      </w:r>
                      <w:proofErr w:type="spellEnd"/>
                      <w:r w:rsidRPr="00420A4A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</w:p>
                    <w:p w:rsidR="006839E7" w:rsidRDefault="006839E7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</w:p>
                    <w:p w:rsidR="006839E7" w:rsidRDefault="006839E7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 w:rsidRPr="0095550A"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Steuernummer</w:t>
                      </w:r>
                      <w:proofErr w:type="spellEnd"/>
                    </w:p>
                    <w:p w:rsidR="006839E7" w:rsidRDefault="006839E7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Sitz</w:t>
                      </w:r>
                      <w:proofErr w:type="spellEnd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 xml:space="preserve"> und </w:t>
                      </w:r>
                      <w:proofErr w:type="spellStart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Registergericht</w:t>
                      </w:r>
                      <w:proofErr w:type="spellEnd"/>
                      <w:r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  <w:t>:</w:t>
                      </w:r>
                    </w:p>
                    <w:p w:rsidR="006839E7" w:rsidRPr="0095550A" w:rsidRDefault="006839E7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</w:p>
                    <w:p w:rsidR="006839E7" w:rsidRPr="0095550A" w:rsidRDefault="006839E7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  <w:rPr>
                          <w:spacing w:val="-2"/>
                          <w:sz w:val="16"/>
                          <w:szCs w:val="16"/>
                          <w:lang w:val="it-IT"/>
                        </w:rPr>
                      </w:pPr>
                    </w:p>
                    <w:p w:rsidR="006839E7" w:rsidRDefault="006839E7" w:rsidP="006839E7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6804"/>
                          <w:tab w:val="right" w:pos="9639"/>
                        </w:tabs>
                        <w:jc w:val="left"/>
                        <w:outlineLvl w:val="0"/>
                      </w:pPr>
                    </w:p>
                  </w:txbxContent>
                </v:textbox>
              </v:shape>
            </w:pict>
          </mc:Fallback>
        </mc:AlternateContent>
      </w: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Default="003E6C3E">
      <w:pPr>
        <w:tabs>
          <w:tab w:val="left" w:pos="6804"/>
        </w:tabs>
        <w:rPr>
          <w:spacing w:val="-2"/>
        </w:rPr>
      </w:pPr>
    </w:p>
    <w:p w:rsidR="003E6C3E" w:rsidRPr="005D23DF" w:rsidRDefault="003E6C3E">
      <w:pPr>
        <w:tabs>
          <w:tab w:val="left" w:pos="6804"/>
        </w:tabs>
        <w:rPr>
          <w:spacing w:val="-2"/>
          <w:sz w:val="10"/>
          <w:szCs w:val="10"/>
        </w:rPr>
      </w:pPr>
    </w:p>
    <w:p w:rsidR="003E6C3E" w:rsidRPr="003972DE" w:rsidRDefault="003E6C3E" w:rsidP="005D23DF">
      <w:pPr>
        <w:tabs>
          <w:tab w:val="clear" w:pos="9072"/>
          <w:tab w:val="left" w:pos="6804"/>
          <w:tab w:val="right" w:pos="9639"/>
        </w:tabs>
        <w:outlineLvl w:val="0"/>
        <w:rPr>
          <w:color w:val="FF0000"/>
          <w:spacing w:val="-2"/>
          <w:sz w:val="16"/>
        </w:rPr>
      </w:pPr>
      <w:r>
        <w:rPr>
          <w:spacing w:val="-2"/>
          <w:sz w:val="16"/>
        </w:rPr>
        <w:t xml:space="preserve">Deutsches Rotes Kreuz, </w:t>
      </w:r>
      <w:r w:rsidR="003972DE" w:rsidRPr="003972DE">
        <w:rPr>
          <w:color w:val="FF0000"/>
          <w:spacing w:val="-2"/>
          <w:sz w:val="16"/>
        </w:rPr>
        <w:t>(Anschrift des Ortsvereines einsetzen)</w:t>
      </w:r>
    </w:p>
    <w:p w:rsidR="003E6C3E" w:rsidRPr="003972DE" w:rsidRDefault="003E6C3E">
      <w:pPr>
        <w:tabs>
          <w:tab w:val="clear" w:pos="9072"/>
          <w:tab w:val="left" w:pos="6804"/>
          <w:tab w:val="right" w:pos="9639"/>
        </w:tabs>
        <w:rPr>
          <w:color w:val="1F497D" w:themeColor="text2"/>
          <w:spacing w:val="-2"/>
          <w:sz w:val="22"/>
          <w:szCs w:val="22"/>
        </w:rPr>
      </w:pPr>
    </w:p>
    <w:p w:rsidR="003E6C3E" w:rsidRDefault="003E6C3E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A41730" w:rsidRDefault="00A41730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A41730" w:rsidRPr="007638C5" w:rsidRDefault="00A41730" w:rsidP="00D0417B">
      <w:pPr>
        <w:tabs>
          <w:tab w:val="clear" w:pos="9072"/>
          <w:tab w:val="right" w:pos="9639"/>
        </w:tabs>
        <w:spacing w:line="216" w:lineRule="auto"/>
        <w:ind w:left="284"/>
        <w:rPr>
          <w:spacing w:val="-2"/>
          <w:sz w:val="22"/>
          <w:szCs w:val="22"/>
        </w:rPr>
      </w:pPr>
    </w:p>
    <w:p w:rsidR="00142A70" w:rsidRDefault="00CF2D39" w:rsidP="00D0417B">
      <w:pPr>
        <w:tabs>
          <w:tab w:val="clear" w:pos="9072"/>
          <w:tab w:val="right" w:pos="9639"/>
        </w:tabs>
        <w:spacing w:line="216" w:lineRule="auto"/>
        <w:ind w:left="284"/>
        <w:rPr>
          <w:b/>
          <w:noProof/>
          <w:spacing w:val="-2"/>
          <w:sz w:val="22"/>
          <w:szCs w:val="22"/>
        </w:rPr>
      </w:pPr>
      <w:r>
        <w:rPr>
          <w:b/>
          <w:noProof/>
          <w:spacing w:val="-2"/>
          <w:sz w:val="22"/>
          <w:szCs w:val="22"/>
        </w:rPr>
        <w:fldChar w:fldCharType="begin"/>
      </w:r>
      <w:r w:rsidR="000A0FD0">
        <w:rPr>
          <w:b/>
          <w:noProof/>
          <w:spacing w:val="-2"/>
          <w:sz w:val="22"/>
          <w:szCs w:val="22"/>
        </w:rPr>
        <w:instrText xml:space="preserve"> ADDRESSBLOCK \f "&lt;&lt;_TITLE0_ &gt;&gt;&lt;&lt;_NICK0_&gt;&gt;&lt;&lt; _LAST0_&gt;&gt;&lt;&lt; _SUFFIX0_&gt;&gt;</w:instrText>
      </w:r>
      <w:r w:rsidR="000A0FD0">
        <w:rPr>
          <w:b/>
          <w:noProof/>
          <w:spacing w:val="-2"/>
          <w:sz w:val="22"/>
          <w:szCs w:val="22"/>
        </w:rPr>
        <w:cr/>
        <w:instrText>&lt;&lt;_STREET1_</w:instrText>
      </w:r>
      <w:r w:rsidR="000A0FD0">
        <w:rPr>
          <w:b/>
          <w:noProof/>
          <w:spacing w:val="-2"/>
          <w:sz w:val="22"/>
          <w:szCs w:val="22"/>
        </w:rPr>
        <w:cr/>
        <w:instrText>&gt;&gt;&lt;&lt;_STREET2_</w:instrText>
      </w:r>
      <w:r w:rsidR="000A0FD0">
        <w:rPr>
          <w:b/>
          <w:noProof/>
          <w:spacing w:val="-2"/>
          <w:sz w:val="22"/>
          <w:szCs w:val="22"/>
        </w:rPr>
        <w:cr/>
        <w:instrText>&gt;&gt;&lt;&lt;_POSTAL_ &gt;&gt;&lt;&lt;_CITY_&gt;&gt;&lt;&lt;</w:instrText>
      </w:r>
      <w:r w:rsidR="000A0FD0">
        <w:rPr>
          <w:b/>
          <w:noProof/>
          <w:spacing w:val="-2"/>
          <w:sz w:val="22"/>
          <w:szCs w:val="22"/>
        </w:rPr>
        <w:cr/>
        <w:instrText xml:space="preserve">_COUNTRY_&gt;&gt;" \l 1031 \c 2 \e "Deutschland" \d </w:instrText>
      </w:r>
      <w:r>
        <w:rPr>
          <w:b/>
          <w:noProof/>
          <w:spacing w:val="-2"/>
          <w:sz w:val="22"/>
          <w:szCs w:val="22"/>
        </w:rPr>
        <w:fldChar w:fldCharType="separate"/>
      </w:r>
      <w:r w:rsidR="00142A70">
        <w:rPr>
          <w:b/>
          <w:noProof/>
          <w:spacing w:val="-2"/>
          <w:sz w:val="22"/>
          <w:szCs w:val="22"/>
        </w:rPr>
        <w:t>Frau</w:t>
      </w:r>
      <w:r w:rsidR="003972DE">
        <w:rPr>
          <w:b/>
          <w:noProof/>
          <w:spacing w:val="-2"/>
          <w:sz w:val="22"/>
          <w:szCs w:val="22"/>
        </w:rPr>
        <w:t>/Herr</w:t>
      </w:r>
      <w:r w:rsidR="00142A70">
        <w:rPr>
          <w:b/>
          <w:noProof/>
          <w:spacing w:val="-2"/>
          <w:sz w:val="22"/>
          <w:szCs w:val="22"/>
        </w:rPr>
        <w:t xml:space="preserve"> </w:t>
      </w:r>
    </w:p>
    <w:p w:rsidR="00142A70" w:rsidRDefault="003972DE" w:rsidP="00D0417B">
      <w:pPr>
        <w:tabs>
          <w:tab w:val="clear" w:pos="9072"/>
          <w:tab w:val="right" w:pos="9639"/>
        </w:tabs>
        <w:spacing w:line="216" w:lineRule="auto"/>
        <w:ind w:left="284"/>
        <w:rPr>
          <w:b/>
          <w:noProof/>
          <w:spacing w:val="-2"/>
          <w:sz w:val="22"/>
          <w:szCs w:val="22"/>
        </w:rPr>
      </w:pPr>
      <w:r>
        <w:rPr>
          <w:b/>
          <w:noProof/>
          <w:spacing w:val="-2"/>
          <w:sz w:val="22"/>
          <w:szCs w:val="22"/>
        </w:rPr>
        <w:t>Strasse</w:t>
      </w:r>
    </w:p>
    <w:p w:rsidR="00F078B1" w:rsidRDefault="003972DE" w:rsidP="00D0417B">
      <w:pPr>
        <w:tabs>
          <w:tab w:val="clear" w:pos="9072"/>
          <w:tab w:val="right" w:pos="9639"/>
        </w:tabs>
        <w:spacing w:line="216" w:lineRule="auto"/>
        <w:ind w:left="284"/>
        <w:rPr>
          <w:b/>
          <w:noProof/>
          <w:spacing w:val="-2"/>
          <w:sz w:val="22"/>
          <w:szCs w:val="22"/>
        </w:rPr>
      </w:pPr>
      <w:r>
        <w:rPr>
          <w:b/>
          <w:noProof/>
          <w:spacing w:val="-2"/>
          <w:sz w:val="22"/>
          <w:szCs w:val="22"/>
        </w:rPr>
        <w:t>PLZ Ort</w:t>
      </w:r>
      <w:r w:rsidR="00CF2D39">
        <w:rPr>
          <w:b/>
          <w:noProof/>
          <w:spacing w:val="-2"/>
          <w:sz w:val="22"/>
          <w:szCs w:val="22"/>
        </w:rPr>
        <w:fldChar w:fldCharType="end"/>
      </w:r>
    </w:p>
    <w:p w:rsidR="00F078B1" w:rsidRDefault="00F078B1" w:rsidP="00D0417B">
      <w:pPr>
        <w:tabs>
          <w:tab w:val="clear" w:pos="9072"/>
          <w:tab w:val="right" w:pos="9639"/>
        </w:tabs>
        <w:spacing w:line="216" w:lineRule="auto"/>
        <w:ind w:left="284"/>
        <w:rPr>
          <w:b/>
          <w:noProof/>
          <w:spacing w:val="-2"/>
          <w:sz w:val="22"/>
          <w:szCs w:val="22"/>
        </w:rPr>
      </w:pPr>
    </w:p>
    <w:p w:rsidR="003E6C3E" w:rsidRDefault="00DF1463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  <w:r>
        <w:rPr>
          <w:b/>
          <w:spacing w:val="-2"/>
          <w:sz w:val="22"/>
          <w:szCs w:val="22"/>
        </w:rPr>
        <w:t xml:space="preserve"> </w:t>
      </w:r>
    </w:p>
    <w:p w:rsidR="003E6C3E" w:rsidRPr="00621F01" w:rsidRDefault="003E6C3E">
      <w:pPr>
        <w:tabs>
          <w:tab w:val="clear" w:pos="9072"/>
          <w:tab w:val="right" w:pos="9639"/>
        </w:tabs>
        <w:spacing w:line="216" w:lineRule="auto"/>
        <w:outlineLvl w:val="0"/>
        <w:rPr>
          <w:b/>
          <w:spacing w:val="-2"/>
          <w:sz w:val="24"/>
          <w:szCs w:val="24"/>
        </w:rPr>
      </w:pPr>
    </w:p>
    <w:p w:rsidR="003E6C3E" w:rsidRPr="00621F01" w:rsidRDefault="003E6C3E" w:rsidP="00420A4A">
      <w:pPr>
        <w:tabs>
          <w:tab w:val="clear" w:pos="9072"/>
          <w:tab w:val="right" w:pos="9639"/>
        </w:tabs>
        <w:rPr>
          <w:spacing w:val="-2"/>
          <w:sz w:val="24"/>
          <w:szCs w:val="24"/>
        </w:rPr>
      </w:pPr>
    </w:p>
    <w:p w:rsidR="00546D06" w:rsidRPr="003972DE" w:rsidRDefault="003972DE" w:rsidP="00420A4A">
      <w:pPr>
        <w:tabs>
          <w:tab w:val="clear" w:pos="9072"/>
          <w:tab w:val="right" w:pos="9639"/>
        </w:tabs>
        <w:rPr>
          <w:color w:val="FF0000"/>
          <w:spacing w:val="-2"/>
          <w:sz w:val="24"/>
          <w:szCs w:val="24"/>
        </w:rPr>
      </w:pPr>
      <w:r w:rsidRPr="003972DE">
        <w:rPr>
          <w:color w:val="FF0000"/>
          <w:spacing w:val="-2"/>
          <w:sz w:val="24"/>
          <w:szCs w:val="24"/>
        </w:rPr>
        <w:t>Ort</w:t>
      </w:r>
      <w:r w:rsidR="003E6C3E" w:rsidRPr="003972DE">
        <w:rPr>
          <w:color w:val="FF0000"/>
          <w:spacing w:val="-2"/>
          <w:sz w:val="24"/>
          <w:szCs w:val="24"/>
        </w:rPr>
        <w:t>,</w:t>
      </w:r>
      <w:bookmarkStart w:id="0" w:name="_GoBack"/>
      <w:bookmarkEnd w:id="0"/>
      <w:r w:rsidR="00E02C0D" w:rsidRPr="003972DE">
        <w:rPr>
          <w:color w:val="FF0000"/>
          <w:spacing w:val="-2"/>
          <w:sz w:val="24"/>
          <w:szCs w:val="24"/>
        </w:rPr>
        <w:t xml:space="preserve"> </w:t>
      </w:r>
      <w:r w:rsidRPr="003972DE">
        <w:rPr>
          <w:color w:val="FF0000"/>
          <w:spacing w:val="-2"/>
          <w:sz w:val="24"/>
          <w:szCs w:val="24"/>
        </w:rPr>
        <w:t>Datum</w:t>
      </w:r>
    </w:p>
    <w:p w:rsidR="0083486B" w:rsidRDefault="0083486B" w:rsidP="00420A4A">
      <w:pPr>
        <w:tabs>
          <w:tab w:val="clear" w:pos="9072"/>
          <w:tab w:val="right" w:pos="9639"/>
        </w:tabs>
        <w:rPr>
          <w:spacing w:val="-2"/>
          <w:sz w:val="24"/>
          <w:szCs w:val="24"/>
        </w:rPr>
      </w:pPr>
    </w:p>
    <w:p w:rsidR="0083486B" w:rsidRPr="00F078B1" w:rsidRDefault="0083486B" w:rsidP="00420A4A">
      <w:pPr>
        <w:tabs>
          <w:tab w:val="clear" w:pos="9072"/>
          <w:tab w:val="right" w:pos="9639"/>
        </w:tabs>
        <w:rPr>
          <w:spacing w:val="-2"/>
          <w:sz w:val="24"/>
          <w:szCs w:val="24"/>
        </w:rPr>
      </w:pPr>
    </w:p>
    <w:p w:rsidR="00A41730" w:rsidRDefault="00A41730" w:rsidP="00A41730">
      <w:pPr>
        <w:pStyle w:val="Kopfzeile"/>
        <w:tabs>
          <w:tab w:val="clear" w:pos="4536"/>
          <w:tab w:val="clear" w:pos="9072"/>
          <w:tab w:val="left" w:pos="0"/>
          <w:tab w:val="right" w:pos="9639"/>
        </w:tabs>
        <w:rPr>
          <w:spacing w:val="-2"/>
        </w:rPr>
      </w:pPr>
    </w:p>
    <w:p w:rsidR="00A41730" w:rsidRDefault="00546D06" w:rsidP="00A41730">
      <w:pPr>
        <w:tabs>
          <w:tab w:val="clear" w:pos="9072"/>
          <w:tab w:val="left" w:pos="-720"/>
          <w:tab w:val="right" w:pos="9639"/>
        </w:tabs>
        <w:spacing w:line="216" w:lineRule="auto"/>
        <w:outlineLvl w:val="0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DRK-Mitgliedschaft, </w:t>
      </w:r>
      <w:r w:rsidR="007919CB">
        <w:rPr>
          <w:b/>
          <w:spacing w:val="-2"/>
          <w:sz w:val="24"/>
        </w:rPr>
        <w:t xml:space="preserve"> </w:t>
      </w:r>
      <w:r w:rsidR="007919CB" w:rsidRPr="00546D06">
        <w:rPr>
          <w:b/>
          <w:spacing w:val="-2"/>
          <w:sz w:val="24"/>
        </w:rPr>
        <w:t xml:space="preserve">Ihre Mitgliedsnummer: </w:t>
      </w:r>
    </w:p>
    <w:p w:rsidR="00A41730" w:rsidRDefault="00A41730" w:rsidP="00A41730">
      <w:pPr>
        <w:tabs>
          <w:tab w:val="clear" w:pos="9072"/>
          <w:tab w:val="left" w:pos="-720"/>
          <w:tab w:val="right" w:pos="9639"/>
        </w:tabs>
        <w:spacing w:line="216" w:lineRule="auto"/>
        <w:rPr>
          <w:b/>
          <w:spacing w:val="-2"/>
          <w:sz w:val="24"/>
        </w:rPr>
      </w:pPr>
    </w:p>
    <w:p w:rsidR="00DF1463" w:rsidRPr="00DF1463" w:rsidRDefault="00033CD2" w:rsidP="00DF1463">
      <w:pPr>
        <w:tabs>
          <w:tab w:val="clear" w:pos="9072"/>
          <w:tab w:val="left" w:pos="-720"/>
          <w:tab w:val="right" w:pos="9639"/>
        </w:tabs>
        <w:rPr>
          <w:sz w:val="22"/>
          <w:szCs w:val="22"/>
        </w:rPr>
      </w:pPr>
      <w:r>
        <w:rPr>
          <w:sz w:val="22"/>
          <w:szCs w:val="22"/>
        </w:rPr>
        <w:t>Sehr geehrte</w:t>
      </w:r>
      <w:r w:rsidR="003972DE">
        <w:rPr>
          <w:sz w:val="22"/>
          <w:szCs w:val="22"/>
        </w:rPr>
        <w:t>/r</w:t>
      </w:r>
      <w:r w:rsidR="00CF2D39" w:rsidRPr="0054476A">
        <w:rPr>
          <w:sz w:val="22"/>
          <w:szCs w:val="22"/>
        </w:rPr>
        <w:fldChar w:fldCharType="begin"/>
      </w:r>
      <w:r w:rsidRPr="0054476A">
        <w:rPr>
          <w:sz w:val="22"/>
          <w:szCs w:val="22"/>
        </w:rPr>
        <w:instrText xml:space="preserve"> IF </w:instrText>
      </w:r>
      <w:r w:rsidR="00CF2D39"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</w:instrText>
      </w:r>
      <w:r w:rsidR="00DF1463">
        <w:rPr>
          <w:sz w:val="22"/>
          <w:szCs w:val="22"/>
        </w:rPr>
        <w:instrText>"</w:instrText>
      </w:r>
      <w:r>
        <w:rPr>
          <w:sz w:val="22"/>
          <w:szCs w:val="22"/>
        </w:rPr>
        <w:instrText>Anrede</w:instrText>
      </w:r>
      <w:r w:rsidR="00DF1463">
        <w:rPr>
          <w:sz w:val="22"/>
          <w:szCs w:val="22"/>
        </w:rPr>
        <w:instrText>"</w:instrText>
      </w:r>
      <w:r>
        <w:rPr>
          <w:sz w:val="22"/>
          <w:szCs w:val="22"/>
        </w:rPr>
        <w:instrText xml:space="preserve"> </w:instrText>
      </w:r>
      <w:r w:rsidR="00CF2D39">
        <w:rPr>
          <w:sz w:val="22"/>
          <w:szCs w:val="22"/>
        </w:rPr>
        <w:fldChar w:fldCharType="separate"/>
      </w:r>
      <w:r w:rsidR="00142A70" w:rsidRPr="00CE379F">
        <w:rPr>
          <w:noProof/>
          <w:sz w:val="22"/>
          <w:szCs w:val="22"/>
        </w:rPr>
        <w:instrText>Frau</w:instrText>
      </w:r>
      <w:r w:rsidR="00CF2D39">
        <w:rPr>
          <w:sz w:val="22"/>
          <w:szCs w:val="22"/>
        </w:rPr>
        <w:fldChar w:fldCharType="end"/>
      </w:r>
      <w:r w:rsidR="00DF1463">
        <w:rPr>
          <w:sz w:val="22"/>
          <w:szCs w:val="22"/>
        </w:rPr>
        <w:instrText xml:space="preserve"> = </w:instrText>
      </w:r>
      <w:r>
        <w:rPr>
          <w:sz w:val="22"/>
          <w:szCs w:val="22"/>
        </w:rPr>
        <w:instrText>Herr</w:instrText>
      </w:r>
      <w:r w:rsidRPr="0054476A">
        <w:rPr>
          <w:sz w:val="22"/>
          <w:szCs w:val="22"/>
        </w:rPr>
        <w:instrText xml:space="preserve"> "r Herr" "" </w:instrText>
      </w:r>
      <w:r w:rsidR="00CF2D39" w:rsidRPr="0054476A">
        <w:rPr>
          <w:sz w:val="22"/>
          <w:szCs w:val="22"/>
        </w:rPr>
        <w:fldChar w:fldCharType="end"/>
      </w:r>
      <w:r w:rsidR="00CF2D39">
        <w:rPr>
          <w:sz w:val="22"/>
        </w:rPr>
        <w:fldChar w:fldCharType="begin"/>
      </w:r>
      <w:r w:rsidR="00DF1463">
        <w:rPr>
          <w:sz w:val="22"/>
        </w:rPr>
        <w:instrText xml:space="preserve"> ASK Firma "Firmenname in der Anrede löschen." \o </w:instrText>
      </w:r>
      <w:r w:rsidR="00CF2D39">
        <w:rPr>
          <w:sz w:val="22"/>
        </w:rPr>
        <w:fldChar w:fldCharType="end"/>
      </w:r>
    </w:p>
    <w:p w:rsidR="00A41730" w:rsidRDefault="00DF1463" w:rsidP="0083486B">
      <w:pPr>
        <w:rPr>
          <w:sz w:val="22"/>
        </w:rPr>
      </w:pPr>
      <w:r>
        <w:rPr>
          <w:sz w:val="22"/>
          <w:szCs w:val="22"/>
        </w:rPr>
        <w:t xml:space="preserve"> </w:t>
      </w:r>
    </w:p>
    <w:p w:rsidR="00E02C0D" w:rsidRDefault="00AC50BA" w:rsidP="005F2C3B">
      <w:pPr>
        <w:rPr>
          <w:sz w:val="22"/>
        </w:rPr>
      </w:pPr>
      <w:r>
        <w:rPr>
          <w:sz w:val="22"/>
        </w:rPr>
        <w:t xml:space="preserve">unser </w:t>
      </w:r>
      <w:r w:rsidR="00E02C0D">
        <w:rPr>
          <w:sz w:val="22"/>
        </w:rPr>
        <w:t>herzliches Beileid zum Tod Ihre</w:t>
      </w:r>
      <w:r w:rsidR="00142A70">
        <w:rPr>
          <w:sz w:val="22"/>
        </w:rPr>
        <w:t xml:space="preserve">s </w:t>
      </w:r>
      <w:r w:rsidR="00A44BD5">
        <w:rPr>
          <w:sz w:val="22"/>
        </w:rPr>
        <w:t>Angehörigen</w:t>
      </w:r>
      <w:r>
        <w:rPr>
          <w:sz w:val="22"/>
        </w:rPr>
        <w:t xml:space="preserve">. </w:t>
      </w:r>
      <w:r w:rsidR="003972DE">
        <w:rPr>
          <w:sz w:val="22"/>
        </w:rPr>
        <w:t xml:space="preserve">Wir hoffen, dass Sie in dieser schweren Zeit Menschen um sich haben, die Ihnen den Verlust etwas erleichtern. </w:t>
      </w:r>
      <w:r w:rsidR="00A44BD5">
        <w:rPr>
          <w:sz w:val="22"/>
        </w:rPr>
        <w:t>B</w:t>
      </w:r>
      <w:r w:rsidR="003972DE">
        <w:rPr>
          <w:sz w:val="22"/>
        </w:rPr>
        <w:t>esuchen Sie uns</w:t>
      </w:r>
      <w:r w:rsidR="00A44BD5">
        <w:rPr>
          <w:sz w:val="22"/>
        </w:rPr>
        <w:t xml:space="preserve"> gern </w:t>
      </w:r>
      <w:r w:rsidR="003972DE">
        <w:rPr>
          <w:sz w:val="22"/>
        </w:rPr>
        <w:t>in unseren Angeboten, die vielleicht helfen, einsame Stunden etwas zu erhellen.</w:t>
      </w:r>
    </w:p>
    <w:p w:rsidR="003972DE" w:rsidRDefault="003972DE" w:rsidP="005F2C3B">
      <w:pPr>
        <w:rPr>
          <w:sz w:val="22"/>
        </w:rPr>
      </w:pPr>
    </w:p>
    <w:p w:rsidR="005F2C3B" w:rsidRDefault="00AC50BA" w:rsidP="005F2C3B">
      <w:pPr>
        <w:rPr>
          <w:sz w:val="22"/>
        </w:rPr>
      </w:pPr>
      <w:r>
        <w:rPr>
          <w:sz w:val="22"/>
        </w:rPr>
        <w:t>W</w:t>
      </w:r>
      <w:r w:rsidR="005F2C3B">
        <w:rPr>
          <w:sz w:val="22"/>
        </w:rPr>
        <w:t xml:space="preserve">ir </w:t>
      </w:r>
      <w:r w:rsidR="003972DE">
        <w:rPr>
          <w:sz w:val="22"/>
        </w:rPr>
        <w:t>möchten uns bedanken,</w:t>
      </w:r>
      <w:r w:rsidR="005F2C3B">
        <w:rPr>
          <w:sz w:val="22"/>
        </w:rPr>
        <w:t xml:space="preserve"> dass Sie </w:t>
      </w:r>
      <w:r w:rsidR="003972DE">
        <w:rPr>
          <w:sz w:val="22"/>
        </w:rPr>
        <w:t xml:space="preserve">die </w:t>
      </w:r>
      <w:r>
        <w:rPr>
          <w:sz w:val="22"/>
        </w:rPr>
        <w:t xml:space="preserve">DRK-Mitgliedschaft </w:t>
      </w:r>
      <w:r w:rsidR="003972DE">
        <w:rPr>
          <w:sz w:val="22"/>
        </w:rPr>
        <w:t xml:space="preserve">Ihres </w:t>
      </w:r>
      <w:r w:rsidR="00A44BD5">
        <w:rPr>
          <w:sz w:val="22"/>
        </w:rPr>
        <w:t xml:space="preserve">Angehörigen </w:t>
      </w:r>
      <w:r>
        <w:rPr>
          <w:sz w:val="22"/>
        </w:rPr>
        <w:t xml:space="preserve">übernommen haben.  </w:t>
      </w:r>
    </w:p>
    <w:p w:rsidR="005F2C3B" w:rsidRDefault="005F2C3B" w:rsidP="005F2C3B">
      <w:pPr>
        <w:rPr>
          <w:sz w:val="22"/>
        </w:rPr>
      </w:pPr>
    </w:p>
    <w:p w:rsidR="005F2C3B" w:rsidRDefault="005F2C3B" w:rsidP="005F2C3B">
      <w:pPr>
        <w:pStyle w:val="Kopfzeile"/>
        <w:tabs>
          <w:tab w:val="clear" w:pos="4536"/>
          <w:tab w:val="clear" w:pos="9072"/>
          <w:tab w:val="left" w:pos="6804"/>
          <w:tab w:val="right" w:pos="9639"/>
        </w:tabs>
        <w:rPr>
          <w:bCs/>
          <w:spacing w:val="-2"/>
          <w:sz w:val="22"/>
        </w:rPr>
      </w:pPr>
      <w:r>
        <w:rPr>
          <w:bCs/>
          <w:spacing w:val="-2"/>
          <w:sz w:val="22"/>
        </w:rPr>
        <w:t xml:space="preserve">Neben den örtlichen Aktivitäten (wie z. B. </w:t>
      </w:r>
      <w:r w:rsidR="003972DE" w:rsidRPr="00A44BD5">
        <w:rPr>
          <w:bCs/>
          <w:color w:val="FF0000"/>
          <w:spacing w:val="-2"/>
          <w:sz w:val="22"/>
        </w:rPr>
        <w:t>………..</w:t>
      </w:r>
      <w:r w:rsidRPr="00A44BD5">
        <w:rPr>
          <w:bCs/>
          <w:color w:val="FF0000"/>
          <w:spacing w:val="-2"/>
          <w:sz w:val="22"/>
        </w:rPr>
        <w:t>)</w:t>
      </w:r>
      <w:r>
        <w:rPr>
          <w:bCs/>
          <w:spacing w:val="-2"/>
          <w:sz w:val="22"/>
        </w:rPr>
        <w:t xml:space="preserve"> unterstützen Sie mit Ihrem Beitrag auch </w:t>
      </w:r>
      <w:r w:rsidR="003972DE">
        <w:rPr>
          <w:bCs/>
          <w:spacing w:val="-2"/>
          <w:sz w:val="22"/>
        </w:rPr>
        <w:t xml:space="preserve">andere </w:t>
      </w:r>
      <w:r>
        <w:rPr>
          <w:bCs/>
          <w:spacing w:val="-2"/>
          <w:sz w:val="22"/>
        </w:rPr>
        <w:t>nationale und internationale Projek</w:t>
      </w:r>
      <w:r w:rsidR="00546D06">
        <w:rPr>
          <w:bCs/>
          <w:spacing w:val="-2"/>
          <w:sz w:val="22"/>
        </w:rPr>
        <w:t>te</w:t>
      </w:r>
      <w:r>
        <w:rPr>
          <w:bCs/>
          <w:spacing w:val="-2"/>
          <w:sz w:val="22"/>
        </w:rPr>
        <w:t>.</w:t>
      </w:r>
    </w:p>
    <w:p w:rsidR="005F2C3B" w:rsidRDefault="005F2C3B" w:rsidP="005F2C3B">
      <w:pPr>
        <w:pStyle w:val="Kopfzeile"/>
        <w:tabs>
          <w:tab w:val="clear" w:pos="4536"/>
          <w:tab w:val="clear" w:pos="9072"/>
          <w:tab w:val="left" w:pos="6804"/>
          <w:tab w:val="right" w:pos="9639"/>
        </w:tabs>
        <w:rPr>
          <w:bCs/>
          <w:spacing w:val="-2"/>
          <w:sz w:val="22"/>
        </w:rPr>
      </w:pPr>
    </w:p>
    <w:p w:rsidR="005F2C3B" w:rsidRDefault="005F2C3B" w:rsidP="005F2C3B">
      <w:pPr>
        <w:pStyle w:val="Kopfzeile"/>
        <w:tabs>
          <w:tab w:val="clear" w:pos="4536"/>
          <w:tab w:val="clear" w:pos="9072"/>
          <w:tab w:val="left" w:pos="6804"/>
          <w:tab w:val="right" w:pos="9639"/>
        </w:tabs>
        <w:rPr>
          <w:bCs/>
          <w:spacing w:val="-2"/>
          <w:sz w:val="22"/>
        </w:rPr>
      </w:pPr>
      <w:r>
        <w:rPr>
          <w:bCs/>
          <w:spacing w:val="-2"/>
          <w:sz w:val="22"/>
        </w:rPr>
        <w:t>Den jährlichen Beitrag haben wir wie folgt in unser Mitgliederverwaltungssystem aufgenommen:</w:t>
      </w:r>
    </w:p>
    <w:p w:rsidR="005F2C3B" w:rsidRDefault="005F2C3B" w:rsidP="005F2C3B">
      <w:pPr>
        <w:pStyle w:val="Kopfzeile"/>
        <w:tabs>
          <w:tab w:val="clear" w:pos="4536"/>
          <w:tab w:val="clear" w:pos="9072"/>
          <w:tab w:val="left" w:pos="6804"/>
          <w:tab w:val="right" w:pos="9639"/>
        </w:tabs>
        <w:rPr>
          <w:bCs/>
          <w:spacing w:val="-2"/>
          <w:sz w:val="22"/>
        </w:rPr>
      </w:pPr>
    </w:p>
    <w:p w:rsidR="005F2C3B" w:rsidRDefault="005F2C3B" w:rsidP="005F2C3B">
      <w:pPr>
        <w:pStyle w:val="Kopfzeile"/>
        <w:tabs>
          <w:tab w:val="clear" w:pos="4536"/>
          <w:tab w:val="clear" w:pos="9072"/>
          <w:tab w:val="left" w:pos="1418"/>
          <w:tab w:val="left" w:pos="3402"/>
          <w:tab w:val="left" w:pos="4820"/>
          <w:tab w:val="left" w:pos="6379"/>
          <w:tab w:val="right" w:pos="9639"/>
        </w:tabs>
        <w:ind w:left="708"/>
        <w:rPr>
          <w:b/>
          <w:spacing w:val="-2"/>
          <w:sz w:val="22"/>
        </w:rPr>
      </w:pPr>
      <w:r>
        <w:rPr>
          <w:b/>
          <w:spacing w:val="-2"/>
          <w:sz w:val="22"/>
        </w:rPr>
        <w:t>Eintrittsdatum</w:t>
      </w:r>
      <w:r>
        <w:rPr>
          <w:b/>
          <w:spacing w:val="-2"/>
          <w:sz w:val="22"/>
        </w:rPr>
        <w:tab/>
      </w:r>
      <w:r w:rsidR="006C333B">
        <w:rPr>
          <w:b/>
          <w:spacing w:val="-2"/>
          <w:sz w:val="22"/>
        </w:rPr>
        <w:t xml:space="preserve">  </w:t>
      </w:r>
      <w:r>
        <w:rPr>
          <w:b/>
          <w:spacing w:val="-2"/>
          <w:sz w:val="22"/>
        </w:rPr>
        <w:t>Jahresbeitrag</w:t>
      </w:r>
      <w:r>
        <w:rPr>
          <w:b/>
          <w:spacing w:val="-2"/>
          <w:sz w:val="22"/>
        </w:rPr>
        <w:tab/>
        <w:t>Zahlungsweise</w:t>
      </w:r>
    </w:p>
    <w:p w:rsidR="009572D7" w:rsidRDefault="009572D7" w:rsidP="00546D06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b/>
          <w:spacing w:val="-2"/>
          <w:sz w:val="22"/>
        </w:rPr>
      </w:pPr>
    </w:p>
    <w:p w:rsidR="00546D06" w:rsidRPr="006C333B" w:rsidRDefault="009572D7" w:rsidP="00546D06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b/>
          <w:sz w:val="21"/>
          <w:szCs w:val="21"/>
        </w:rPr>
      </w:pPr>
      <w:r>
        <w:rPr>
          <w:b/>
          <w:spacing w:val="-2"/>
          <w:sz w:val="22"/>
        </w:rPr>
        <w:t xml:space="preserve">           </w:t>
      </w:r>
      <w:r w:rsidRPr="00A44BD5">
        <w:rPr>
          <w:b/>
          <w:color w:val="FF0000"/>
          <w:spacing w:val="-2"/>
          <w:sz w:val="22"/>
        </w:rPr>
        <w:t xml:space="preserve"> </w:t>
      </w:r>
      <w:r w:rsidR="003972DE" w:rsidRPr="00A44BD5">
        <w:rPr>
          <w:b/>
          <w:color w:val="FF0000"/>
          <w:spacing w:val="-2"/>
          <w:sz w:val="22"/>
        </w:rPr>
        <w:t>XX.XX.XXX</w:t>
      </w:r>
      <w:r w:rsidR="00A44BD5" w:rsidRPr="00A44BD5">
        <w:rPr>
          <w:b/>
          <w:color w:val="FF0000"/>
          <w:spacing w:val="-2"/>
          <w:sz w:val="22"/>
        </w:rPr>
        <w:t>X</w:t>
      </w:r>
      <w:r w:rsidR="005F2C3B" w:rsidRPr="00A44BD5">
        <w:rPr>
          <w:b/>
          <w:color w:val="FF0000"/>
          <w:spacing w:val="-2"/>
          <w:sz w:val="22"/>
          <w:szCs w:val="22"/>
        </w:rPr>
        <w:tab/>
      </w:r>
      <w:r w:rsidR="00CF2D39" w:rsidRPr="00A44BD5">
        <w:rPr>
          <w:b/>
          <w:color w:val="FF0000"/>
          <w:spacing w:val="-2"/>
          <w:sz w:val="22"/>
          <w:szCs w:val="22"/>
        </w:rPr>
        <w:fldChar w:fldCharType="begin"/>
      </w:r>
      <w:r w:rsidRPr="00A44BD5">
        <w:rPr>
          <w:b/>
          <w:color w:val="FF0000"/>
          <w:spacing w:val="-2"/>
          <w:sz w:val="22"/>
          <w:szCs w:val="22"/>
        </w:rPr>
        <w:instrText xml:space="preserve"> MERGEFIELD "Jahresbeitrag" </w:instrText>
      </w:r>
      <w:r w:rsidRPr="00A44BD5">
        <w:rPr>
          <w:b/>
          <w:color w:val="FF0000"/>
          <w:sz w:val="21"/>
          <w:szCs w:val="21"/>
        </w:rPr>
        <w:instrText>\# €###,00</w:instrText>
      </w:r>
      <w:r w:rsidRPr="00A44BD5">
        <w:rPr>
          <w:b/>
          <w:color w:val="FF0000"/>
          <w:spacing w:val="-2"/>
          <w:sz w:val="22"/>
          <w:szCs w:val="22"/>
        </w:rPr>
        <w:instrText xml:space="preserve"> </w:instrText>
      </w:r>
      <w:r w:rsidR="00CF2D39" w:rsidRPr="00A44BD5">
        <w:rPr>
          <w:b/>
          <w:color w:val="FF0000"/>
          <w:spacing w:val="-2"/>
          <w:sz w:val="22"/>
          <w:szCs w:val="22"/>
        </w:rPr>
        <w:fldChar w:fldCharType="separate"/>
      </w:r>
      <w:r w:rsidR="00142A70" w:rsidRPr="00A44BD5">
        <w:rPr>
          <w:b/>
          <w:noProof/>
          <w:color w:val="FF0000"/>
          <w:sz w:val="21"/>
          <w:szCs w:val="21"/>
        </w:rPr>
        <w:t>€</w:t>
      </w:r>
      <w:r w:rsidR="00A44BD5" w:rsidRPr="00A44BD5">
        <w:rPr>
          <w:b/>
          <w:noProof/>
          <w:color w:val="FF0000"/>
          <w:sz w:val="21"/>
          <w:szCs w:val="21"/>
        </w:rPr>
        <w:t>0,00</w:t>
      </w:r>
      <w:r w:rsidR="00CF2D39" w:rsidRPr="00A44BD5">
        <w:rPr>
          <w:b/>
          <w:color w:val="FF0000"/>
          <w:spacing w:val="-2"/>
          <w:sz w:val="22"/>
          <w:szCs w:val="22"/>
        </w:rPr>
        <w:fldChar w:fldCharType="end"/>
      </w:r>
      <w:r w:rsidR="005F2C3B" w:rsidRPr="00A44BD5">
        <w:rPr>
          <w:b/>
          <w:color w:val="FF0000"/>
          <w:spacing w:val="-2"/>
          <w:sz w:val="22"/>
          <w:szCs w:val="22"/>
        </w:rPr>
        <w:t xml:space="preserve">   </w:t>
      </w:r>
      <w:r w:rsidR="003972DE" w:rsidRPr="00A44BD5">
        <w:rPr>
          <w:b/>
          <w:color w:val="FF0000"/>
          <w:spacing w:val="-2"/>
          <w:sz w:val="22"/>
          <w:szCs w:val="22"/>
        </w:rPr>
        <w:t xml:space="preserve">       </w:t>
      </w:r>
      <w:r w:rsidR="00A44BD5" w:rsidRPr="00A44BD5">
        <w:rPr>
          <w:b/>
          <w:color w:val="FF0000"/>
          <w:spacing w:val="-2"/>
          <w:sz w:val="22"/>
          <w:szCs w:val="22"/>
        </w:rPr>
        <w:t xml:space="preserve">        </w:t>
      </w:r>
      <w:r w:rsidR="003972DE" w:rsidRPr="00A44BD5">
        <w:rPr>
          <w:b/>
          <w:color w:val="FF0000"/>
          <w:spacing w:val="-2"/>
          <w:sz w:val="22"/>
          <w:szCs w:val="22"/>
        </w:rPr>
        <w:t xml:space="preserve"> z.B. </w:t>
      </w:r>
      <w:r w:rsidR="00CF2D39" w:rsidRPr="00A44BD5">
        <w:rPr>
          <w:b/>
          <w:color w:val="FF0000"/>
          <w:spacing w:val="-2"/>
          <w:sz w:val="22"/>
        </w:rPr>
        <w:fldChar w:fldCharType="begin"/>
      </w:r>
      <w:r w:rsidR="006C333B" w:rsidRPr="00A44BD5">
        <w:rPr>
          <w:b/>
          <w:color w:val="FF0000"/>
          <w:spacing w:val="-2"/>
          <w:sz w:val="22"/>
        </w:rPr>
        <w:instrText xml:space="preserve"> MERGEFIELD Zahlweise_1 </w:instrText>
      </w:r>
      <w:r w:rsidR="00CF2D39" w:rsidRPr="00A44BD5">
        <w:rPr>
          <w:b/>
          <w:color w:val="FF0000"/>
          <w:spacing w:val="-2"/>
          <w:sz w:val="22"/>
        </w:rPr>
        <w:fldChar w:fldCharType="separate"/>
      </w:r>
      <w:r w:rsidR="00142A70" w:rsidRPr="00A44BD5">
        <w:rPr>
          <w:b/>
          <w:noProof/>
          <w:color w:val="FF0000"/>
          <w:spacing w:val="-2"/>
          <w:sz w:val="22"/>
        </w:rPr>
        <w:t>halbj.</w:t>
      </w:r>
      <w:r w:rsidR="00CF2D39" w:rsidRPr="00A44BD5">
        <w:rPr>
          <w:b/>
          <w:color w:val="FF0000"/>
          <w:spacing w:val="-2"/>
          <w:sz w:val="22"/>
        </w:rPr>
        <w:fldChar w:fldCharType="end"/>
      </w:r>
      <w:r w:rsidR="00546D06" w:rsidRPr="00A44BD5">
        <w:rPr>
          <w:b/>
          <w:color w:val="FF0000"/>
          <w:spacing w:val="-2"/>
          <w:sz w:val="22"/>
        </w:rPr>
        <w:tab/>
        <w:t xml:space="preserve">         </w:t>
      </w:r>
      <w:r w:rsidR="00546D06" w:rsidRPr="006C333B">
        <w:rPr>
          <w:b/>
          <w:spacing w:val="-2"/>
          <w:sz w:val="22"/>
        </w:rPr>
        <w:tab/>
        <w:t xml:space="preserve"> </w:t>
      </w:r>
    </w:p>
    <w:p w:rsidR="00546D06" w:rsidRPr="00E745E8" w:rsidRDefault="00546D06" w:rsidP="00546D06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b/>
          <w:color w:val="FF0000"/>
          <w:spacing w:val="-2"/>
          <w:sz w:val="22"/>
        </w:rPr>
      </w:pPr>
    </w:p>
    <w:p w:rsidR="00A41730" w:rsidRDefault="00514630" w:rsidP="00A41730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sz w:val="22"/>
        </w:rPr>
      </w:pPr>
      <w:r w:rsidRPr="009E1F03">
        <w:rPr>
          <w:b/>
          <w:color w:val="FF0000"/>
          <w:spacing w:val="-2"/>
          <w:sz w:val="22"/>
        </w:rPr>
        <w:t xml:space="preserve">  </w:t>
      </w:r>
      <w:r w:rsidR="00E745E8" w:rsidRPr="00E745E8">
        <w:rPr>
          <w:b/>
          <w:color w:val="FF0000"/>
          <w:spacing w:val="-2"/>
          <w:sz w:val="22"/>
        </w:rPr>
        <w:tab/>
      </w:r>
    </w:p>
    <w:p w:rsidR="00A41730" w:rsidRDefault="00A41730" w:rsidP="00A41730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</w:pPr>
    </w:p>
    <w:p w:rsidR="00A44BD5" w:rsidRDefault="00A44BD5" w:rsidP="00A41730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</w:pPr>
      <w:r>
        <w:t xml:space="preserve">Wir </w:t>
      </w:r>
      <w:r w:rsidR="004D0770">
        <w:t>danke</w:t>
      </w:r>
      <w:r>
        <w:t>n</w:t>
      </w:r>
      <w:r w:rsidR="004D0770">
        <w:t xml:space="preserve"> Ihnen für Ihre Unterstützung</w:t>
      </w:r>
      <w:r>
        <w:t>.</w:t>
      </w:r>
    </w:p>
    <w:p w:rsidR="00A44BD5" w:rsidRDefault="00A44BD5" w:rsidP="00A41730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</w:pPr>
    </w:p>
    <w:p w:rsidR="00A41730" w:rsidRDefault="00A44BD5" w:rsidP="00A41730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</w:pPr>
      <w:r>
        <w:t>M</w:t>
      </w:r>
      <w:r w:rsidR="00A41730">
        <w:t>it freundlichen Grüßen</w:t>
      </w:r>
    </w:p>
    <w:p w:rsidR="00A41730" w:rsidRDefault="00A41730" w:rsidP="00A41730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</w:pPr>
    </w:p>
    <w:p w:rsidR="00A41730" w:rsidRDefault="00A41730" w:rsidP="00A41730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</w:pPr>
    </w:p>
    <w:p w:rsidR="00A41730" w:rsidRPr="00A44BD5" w:rsidRDefault="003972DE" w:rsidP="00A41730">
      <w:pPr>
        <w:pStyle w:val="Textkrper"/>
        <w:tabs>
          <w:tab w:val="left" w:pos="1843"/>
          <w:tab w:val="left" w:pos="4111"/>
          <w:tab w:val="left" w:pos="6521"/>
        </w:tabs>
        <w:spacing w:line="240" w:lineRule="auto"/>
        <w:rPr>
          <w:color w:val="FF0000"/>
        </w:rPr>
      </w:pPr>
      <w:r w:rsidRPr="00A44BD5">
        <w:rPr>
          <w:color w:val="FF0000"/>
        </w:rPr>
        <w:t>(Vorname Name)</w:t>
      </w:r>
    </w:p>
    <w:p w:rsidR="00A41730" w:rsidRPr="00A44BD5" w:rsidRDefault="00A41730" w:rsidP="00A41730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color w:val="FF0000"/>
          <w:sz w:val="22"/>
        </w:rPr>
      </w:pPr>
      <w:r w:rsidRPr="00A44BD5">
        <w:rPr>
          <w:color w:val="FF0000"/>
          <w:sz w:val="22"/>
        </w:rPr>
        <w:t>Vorsitzende</w:t>
      </w:r>
      <w:r w:rsidR="003972DE" w:rsidRPr="00A44BD5">
        <w:rPr>
          <w:color w:val="FF0000"/>
          <w:sz w:val="22"/>
        </w:rPr>
        <w:t>/r</w:t>
      </w:r>
    </w:p>
    <w:p w:rsidR="00E34196" w:rsidRDefault="00E34196" w:rsidP="00A41730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sz w:val="22"/>
        </w:rPr>
      </w:pPr>
    </w:p>
    <w:p w:rsidR="00DC312F" w:rsidRPr="00E34196" w:rsidRDefault="00DC312F" w:rsidP="00E34196">
      <w:pPr>
        <w:pStyle w:val="Kopfzeile"/>
        <w:tabs>
          <w:tab w:val="clear" w:pos="4536"/>
          <w:tab w:val="clear" w:pos="9072"/>
          <w:tab w:val="left" w:pos="1843"/>
          <w:tab w:val="left" w:pos="4111"/>
          <w:tab w:val="left" w:pos="6804"/>
          <w:tab w:val="right" w:pos="9639"/>
        </w:tabs>
        <w:rPr>
          <w:b/>
          <w:spacing w:val="-2"/>
        </w:rPr>
      </w:pPr>
    </w:p>
    <w:p w:rsidR="00DC312F" w:rsidRDefault="00546D06" w:rsidP="003B773B">
      <w:pPr>
        <w:jc w:val="left"/>
        <w:rPr>
          <w:spacing w:val="-2"/>
        </w:rPr>
      </w:pPr>
      <w:r w:rsidRPr="004D0770">
        <w:rPr>
          <w:b/>
          <w:spacing w:val="-2"/>
        </w:rPr>
        <w:t>Anlagen</w:t>
      </w:r>
      <w:r>
        <w:rPr>
          <w:spacing w:val="-2"/>
        </w:rPr>
        <w:t>:</w:t>
      </w:r>
    </w:p>
    <w:p w:rsidR="00546D06" w:rsidRDefault="004D0770" w:rsidP="003B773B">
      <w:pPr>
        <w:jc w:val="left"/>
        <w:rPr>
          <w:spacing w:val="-2"/>
        </w:rPr>
      </w:pPr>
      <w:r>
        <w:rPr>
          <w:spacing w:val="-2"/>
        </w:rPr>
        <w:t>Mitgliedsausweis</w:t>
      </w:r>
    </w:p>
    <w:p w:rsidR="004D0770" w:rsidRDefault="004D0770" w:rsidP="003B773B">
      <w:pPr>
        <w:jc w:val="left"/>
        <w:rPr>
          <w:spacing w:val="-2"/>
        </w:rPr>
      </w:pPr>
      <w:r>
        <w:rPr>
          <w:spacing w:val="-2"/>
        </w:rPr>
        <w:t>Satzung</w:t>
      </w:r>
    </w:p>
    <w:sectPr w:rsidR="004D0770" w:rsidSect="003B773B">
      <w:headerReference w:type="default" r:id="rId10"/>
      <w:footerReference w:type="default" r:id="rId11"/>
      <w:footerReference w:type="first" r:id="rId12"/>
      <w:pgSz w:w="11906" w:h="16838" w:code="9"/>
      <w:pgMar w:top="397" w:right="1134" w:bottom="726" w:left="1134" w:header="397" w:footer="69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4DC" w:rsidRDefault="00B014DC">
      <w:r>
        <w:separator/>
      </w:r>
    </w:p>
  </w:endnote>
  <w:endnote w:type="continuationSeparator" w:id="0">
    <w:p w:rsidR="00B014DC" w:rsidRDefault="00B0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4DC" w:rsidRPr="005D23DF" w:rsidRDefault="00B014DC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rStyle w:val="Seitenzahl"/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ab/>
    </w:r>
    <w:r w:rsidRPr="005D23DF">
      <w:rPr>
        <w:rFonts w:ascii="Arial" w:hAnsi="Arial" w:cs="Arial"/>
        <w:sz w:val="16"/>
        <w:szCs w:val="16"/>
      </w:rPr>
      <w:t xml:space="preserve">Seite </w:t>
    </w:r>
    <w:r w:rsidR="00CF2D39" w:rsidRPr="005D23DF">
      <w:rPr>
        <w:rStyle w:val="Seitenzahl"/>
        <w:rFonts w:ascii="Arial" w:hAnsi="Arial" w:cs="Arial"/>
        <w:sz w:val="16"/>
        <w:szCs w:val="16"/>
      </w:rPr>
      <w:fldChar w:fldCharType="begin"/>
    </w:r>
    <w:r w:rsidRPr="005D23DF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CF2D39" w:rsidRPr="005D23DF">
      <w:rPr>
        <w:rStyle w:val="Seitenzahl"/>
        <w:rFonts w:ascii="Arial" w:hAnsi="Arial" w:cs="Arial"/>
        <w:sz w:val="16"/>
        <w:szCs w:val="16"/>
      </w:rPr>
      <w:fldChar w:fldCharType="separate"/>
    </w:r>
    <w:r w:rsidR="003972DE">
      <w:rPr>
        <w:rStyle w:val="Seitenzahl"/>
        <w:rFonts w:ascii="Arial" w:hAnsi="Arial" w:cs="Arial"/>
        <w:noProof/>
        <w:sz w:val="16"/>
        <w:szCs w:val="16"/>
      </w:rPr>
      <w:t>2</w:t>
    </w:r>
    <w:r w:rsidR="00CF2D39" w:rsidRPr="005D23DF">
      <w:rPr>
        <w:rStyle w:val="Seitenzahl"/>
        <w:rFonts w:ascii="Arial" w:hAnsi="Arial" w:cs="Arial"/>
        <w:sz w:val="16"/>
        <w:szCs w:val="16"/>
      </w:rPr>
      <w:fldChar w:fldCharType="end"/>
    </w:r>
    <w:r w:rsidRPr="005D23DF">
      <w:rPr>
        <w:rStyle w:val="Seitenzahl"/>
        <w:rFonts w:ascii="Arial" w:hAnsi="Arial" w:cs="Arial"/>
        <w:sz w:val="16"/>
        <w:szCs w:val="16"/>
      </w:rPr>
      <w:t xml:space="preserve"> von </w:t>
    </w:r>
    <w:r w:rsidR="00CF2D39" w:rsidRPr="005D23DF">
      <w:rPr>
        <w:rStyle w:val="Seitenzahl"/>
        <w:rFonts w:ascii="Arial" w:hAnsi="Arial" w:cs="Arial"/>
        <w:sz w:val="16"/>
        <w:szCs w:val="16"/>
      </w:rPr>
      <w:fldChar w:fldCharType="begin"/>
    </w:r>
    <w:r w:rsidRPr="005D23DF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CF2D39" w:rsidRPr="005D23DF">
      <w:rPr>
        <w:rStyle w:val="Seitenzahl"/>
        <w:rFonts w:ascii="Arial" w:hAnsi="Arial" w:cs="Arial"/>
        <w:sz w:val="16"/>
        <w:szCs w:val="16"/>
      </w:rPr>
      <w:fldChar w:fldCharType="separate"/>
    </w:r>
    <w:r w:rsidR="003972DE">
      <w:rPr>
        <w:rStyle w:val="Seitenzahl"/>
        <w:rFonts w:ascii="Arial" w:hAnsi="Arial" w:cs="Arial"/>
        <w:noProof/>
        <w:sz w:val="16"/>
        <w:szCs w:val="16"/>
      </w:rPr>
      <w:t>2</w:t>
    </w:r>
    <w:r w:rsidR="00CF2D39" w:rsidRPr="005D23DF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4DC" w:rsidRPr="00CC7423" w:rsidRDefault="00B014DC" w:rsidP="00CC7423">
    <w:pPr>
      <w:pStyle w:val="Fuzeile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4DC" w:rsidRDefault="00B014DC">
      <w:r>
        <w:separator/>
      </w:r>
    </w:p>
  </w:footnote>
  <w:footnote w:type="continuationSeparator" w:id="0">
    <w:p w:rsidR="00B014DC" w:rsidRDefault="00B01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4DC" w:rsidRDefault="00A46AAC">
    <w:pPr>
      <w:tabs>
        <w:tab w:val="clear" w:pos="9072"/>
        <w:tab w:val="right" w:pos="9639"/>
      </w:tabs>
      <w:rPr>
        <w:spacing w:val="-3"/>
      </w:rPr>
    </w:pPr>
    <w:r>
      <w:rPr>
        <w:noProof/>
        <w:spacing w:val="-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3954145</wp:posOffset>
              </wp:positionH>
              <wp:positionV relativeFrom="paragraph">
                <wp:posOffset>-1270</wp:posOffset>
              </wp:positionV>
              <wp:extent cx="2654300" cy="7626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4DC" w:rsidRDefault="00B014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71675" cy="628650"/>
                                <wp:effectExtent l="19050" t="0" r="9525" b="0"/>
                                <wp:docPr id="2" name="Bild 2" descr="DRK-Logo_kompakt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RK-Logo_kompakt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167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11.35pt;margin-top:-.1pt;width:209pt;height:6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" stroked="f">
              <v:textbox>
                <w:txbxContent>
                  <w:p w:rsidR="00B014DC" w:rsidRDefault="00B014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71675" cy="628650"/>
                          <wp:effectExtent l="19050" t="0" r="9525" b="0"/>
                          <wp:docPr id="2" name="Bild 2" descr="DRK-Logo_kompakt_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RK-Logo_kompakt_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167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014DC">
      <w:rPr>
        <w:spacing w:val="-2"/>
        <w:sz w:val="16"/>
      </w:rPr>
      <w:tab/>
    </w:r>
  </w:p>
  <w:p w:rsidR="00B014DC" w:rsidRDefault="00B014DC">
    <w:pPr>
      <w:pStyle w:val="Kopfzeile"/>
      <w:tabs>
        <w:tab w:val="clear" w:pos="4536"/>
        <w:tab w:val="clear" w:pos="9072"/>
        <w:tab w:val="left" w:pos="-720"/>
        <w:tab w:val="right" w:pos="9639"/>
      </w:tabs>
      <w:rPr>
        <w:spacing w:val="-3"/>
      </w:rPr>
    </w:pPr>
  </w:p>
  <w:p w:rsidR="00B014DC" w:rsidRPr="00CC7423" w:rsidRDefault="00B014DC" w:rsidP="00CC7423">
    <w:pPr>
      <w:rPr>
        <w:b/>
        <w:sz w:val="28"/>
        <w:szCs w:val="28"/>
      </w:rPr>
    </w:pPr>
    <w:r w:rsidRPr="00CC7423">
      <w:rPr>
        <w:b/>
        <w:sz w:val="28"/>
        <w:szCs w:val="28"/>
      </w:rPr>
      <w:t>Ortsverein Norderstedt e. V.</w:t>
    </w:r>
  </w:p>
  <w:p w:rsidR="00B014DC" w:rsidRDefault="00B014DC">
    <w:pPr>
      <w:tabs>
        <w:tab w:val="clear" w:pos="9072"/>
        <w:tab w:val="right" w:pos="9639"/>
      </w:tabs>
      <w:jc w:val="right"/>
      <w:rPr>
        <w:spacing w:val="-2"/>
        <w:sz w:val="24"/>
      </w:rPr>
    </w:pPr>
    <w:r>
      <w:rPr>
        <w:spacing w:val="-2"/>
        <w:sz w:val="24"/>
      </w:rPr>
      <w:tab/>
    </w:r>
  </w:p>
  <w:p w:rsidR="00B014DC" w:rsidRDefault="00B014DC">
    <w:pPr>
      <w:tabs>
        <w:tab w:val="clear" w:pos="9072"/>
        <w:tab w:val="right" w:pos="9639"/>
      </w:tabs>
      <w:jc w:val="right"/>
      <w:rPr>
        <w:spacing w:val="-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F6F34"/>
    <w:multiLevelType w:val="multilevel"/>
    <w:tmpl w:val="E454FF6C"/>
    <w:lvl w:ilvl="0">
      <w:start w:val="8"/>
      <w:numFmt w:val="decimalZero"/>
      <w:lvlText w:val="%1"/>
      <w:lvlJc w:val="left"/>
      <w:pPr>
        <w:tabs>
          <w:tab w:val="num" w:pos="7890"/>
        </w:tabs>
        <w:ind w:left="7890" w:hanging="78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467"/>
        </w:tabs>
        <w:ind w:left="8467" w:hanging="789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9044"/>
        </w:tabs>
        <w:ind w:left="9044" w:hanging="78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1"/>
        </w:tabs>
        <w:ind w:left="9621" w:hanging="7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7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75"/>
        </w:tabs>
        <w:ind w:left="10775" w:hanging="7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2"/>
        </w:tabs>
        <w:ind w:left="11352" w:hanging="7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29"/>
        </w:tabs>
        <w:ind w:left="11929" w:hanging="7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06"/>
        </w:tabs>
        <w:ind w:left="12506" w:hanging="7890"/>
      </w:pPr>
      <w:rPr>
        <w:rFonts w:hint="default"/>
      </w:rPr>
    </w:lvl>
  </w:abstractNum>
  <w:abstractNum w:abstractNumId="1" w15:restartNumberingAfterBreak="0">
    <w:nsid w:val="42805AC7"/>
    <w:multiLevelType w:val="multilevel"/>
    <w:tmpl w:val="93E8955E"/>
    <w:lvl w:ilvl="0">
      <w:start w:val="8"/>
      <w:numFmt w:val="decimalZero"/>
      <w:lvlText w:val="%1"/>
      <w:lvlJc w:val="left"/>
      <w:pPr>
        <w:tabs>
          <w:tab w:val="num" w:pos="7890"/>
        </w:tabs>
        <w:ind w:left="7890" w:hanging="78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467"/>
        </w:tabs>
        <w:ind w:left="8467" w:hanging="789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9044"/>
        </w:tabs>
        <w:ind w:left="9044" w:hanging="78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1"/>
        </w:tabs>
        <w:ind w:left="9621" w:hanging="7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7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75"/>
        </w:tabs>
        <w:ind w:left="10775" w:hanging="7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2"/>
        </w:tabs>
        <w:ind w:left="11352" w:hanging="7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29"/>
        </w:tabs>
        <w:ind w:left="11929" w:hanging="7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06"/>
        </w:tabs>
        <w:ind w:left="12506" w:hanging="7890"/>
      </w:pPr>
      <w:rPr>
        <w:rFonts w:hint="default"/>
      </w:rPr>
    </w:lvl>
  </w:abstractNum>
  <w:abstractNum w:abstractNumId="2" w15:restartNumberingAfterBreak="0">
    <w:nsid w:val="7182470D"/>
    <w:multiLevelType w:val="singleLevel"/>
    <w:tmpl w:val="F6E09998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20924947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Z:\13 Mitgliederverwaltung\Mitgliederbesstand-Alle-Feld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Mitgliederbesstand-Gesamt$'`  WHERE `Mitglieds_Nr` = 160120"/>
    <w:viewMergedData/>
    <w:activeRecord w:val="-1"/>
    <w:odso>
      <w:udl w:val="Provider=Microsoft.ACE.OLEDB.12.0;User ID=Admin;Data Source=K:\13 Mitgliederverwaltung\Mitgliederstatistik-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Mitgliederbesstand-Gesamt$'"/>
      <w:src r:id="rId2"/>
      <w:colDelim w:val="9"/>
      <w:type w:val="database"/>
      <w:fHdr/>
      <w:fieldMapData>
        <w:column w:val="0"/>
        <w:lid w:val="en-US"/>
      </w:fieldMapData>
      <w:fieldMapData>
        <w:type w:val="dbColumn"/>
        <w:name w:val="Anrede"/>
        <w:mappedName w:val="Anrede"/>
        <w:column w:val="2"/>
        <w:lid w:val="en-US"/>
      </w:fieldMapData>
      <w:fieldMapData>
        <w:type w:val="dbColumn"/>
        <w:name w:val="Vorname"/>
        <w:mappedName w:val="Vorname"/>
        <w:column w:val="4"/>
        <w:lid w:val="en-US"/>
      </w:fieldMapData>
      <w:fieldMapData>
        <w:column w:val="0"/>
        <w:lid w:val="en-US"/>
      </w:fieldMapData>
      <w:fieldMapData>
        <w:type w:val="dbColumn"/>
        <w:name w:val="Nachname"/>
        <w:mappedName w:val="Nachnam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traße"/>
        <w:mappedName w:val="Adresse 1"/>
        <w:column w:val="7"/>
        <w:lid w:val="en-US"/>
      </w:fieldMapData>
      <w:fieldMapData>
        <w:column w:val="0"/>
        <w:lid w:val="en-US"/>
      </w:fieldMapData>
      <w:fieldMapData>
        <w:type w:val="dbColumn"/>
        <w:name w:val="Ort"/>
        <w:mappedName w:val="Ort"/>
        <w:column w:val="9"/>
        <w:lid w:val="en-US"/>
      </w:fieldMapData>
      <w:fieldMapData>
        <w:column w:val="0"/>
        <w:lid w:val="en-US"/>
      </w:fieldMapData>
      <w:fieldMapData>
        <w:type w:val="dbColumn"/>
        <w:name w:val="Plz"/>
        <w:mappedName w:val="PLZ"/>
        <w:column w:val="8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-Adresse"/>
        <w:column w:val="26"/>
        <w:lid w:val="en-US"/>
      </w:fieldMapData>
      <w:fieldMapData>
        <w:type w:val="dbColumn"/>
        <w:name w:val="Homepage"/>
        <w:mappedName w:val="Webseite"/>
        <w:column w:val="2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3F"/>
    <w:rsid w:val="00010241"/>
    <w:rsid w:val="00033CD2"/>
    <w:rsid w:val="00034FAE"/>
    <w:rsid w:val="0008086C"/>
    <w:rsid w:val="0008175E"/>
    <w:rsid w:val="00086724"/>
    <w:rsid w:val="00091974"/>
    <w:rsid w:val="000A0E55"/>
    <w:rsid w:val="000A0FD0"/>
    <w:rsid w:val="000A2F3D"/>
    <w:rsid w:val="000E49EE"/>
    <w:rsid w:val="000F59CB"/>
    <w:rsid w:val="000F6009"/>
    <w:rsid w:val="00125587"/>
    <w:rsid w:val="00142A70"/>
    <w:rsid w:val="00144BE2"/>
    <w:rsid w:val="00153117"/>
    <w:rsid w:val="001875B7"/>
    <w:rsid w:val="00195CBF"/>
    <w:rsid w:val="00197965"/>
    <w:rsid w:val="001A399B"/>
    <w:rsid w:val="001B5DDB"/>
    <w:rsid w:val="001D66EF"/>
    <w:rsid w:val="00206AB3"/>
    <w:rsid w:val="00215FBE"/>
    <w:rsid w:val="00225760"/>
    <w:rsid w:val="00227992"/>
    <w:rsid w:val="002337DB"/>
    <w:rsid w:val="0029087F"/>
    <w:rsid w:val="002B3C88"/>
    <w:rsid w:val="002C5D13"/>
    <w:rsid w:val="00303927"/>
    <w:rsid w:val="00321DE6"/>
    <w:rsid w:val="00330DA7"/>
    <w:rsid w:val="00331819"/>
    <w:rsid w:val="003573DF"/>
    <w:rsid w:val="00361216"/>
    <w:rsid w:val="0036146C"/>
    <w:rsid w:val="003648E7"/>
    <w:rsid w:val="0038237F"/>
    <w:rsid w:val="00386B5C"/>
    <w:rsid w:val="00393536"/>
    <w:rsid w:val="003972DE"/>
    <w:rsid w:val="003B773B"/>
    <w:rsid w:val="003D2B2B"/>
    <w:rsid w:val="003E6C3E"/>
    <w:rsid w:val="00420A4A"/>
    <w:rsid w:val="00427E4F"/>
    <w:rsid w:val="00444850"/>
    <w:rsid w:val="00445D5E"/>
    <w:rsid w:val="004748F7"/>
    <w:rsid w:val="0048726F"/>
    <w:rsid w:val="0048728E"/>
    <w:rsid w:val="00497336"/>
    <w:rsid w:val="004A3886"/>
    <w:rsid w:val="004C0775"/>
    <w:rsid w:val="004D0770"/>
    <w:rsid w:val="004D4A8B"/>
    <w:rsid w:val="004F13B7"/>
    <w:rsid w:val="004F2B3E"/>
    <w:rsid w:val="00514630"/>
    <w:rsid w:val="00517E15"/>
    <w:rsid w:val="00531EF9"/>
    <w:rsid w:val="005428B2"/>
    <w:rsid w:val="00546D06"/>
    <w:rsid w:val="005679F8"/>
    <w:rsid w:val="005817FE"/>
    <w:rsid w:val="005B1DE3"/>
    <w:rsid w:val="005D23DF"/>
    <w:rsid w:val="005D3FD3"/>
    <w:rsid w:val="005D4930"/>
    <w:rsid w:val="005E4302"/>
    <w:rsid w:val="005F05B7"/>
    <w:rsid w:val="005F2C3B"/>
    <w:rsid w:val="00605367"/>
    <w:rsid w:val="00621F01"/>
    <w:rsid w:val="006223CB"/>
    <w:rsid w:val="006233A9"/>
    <w:rsid w:val="00643C38"/>
    <w:rsid w:val="006448EE"/>
    <w:rsid w:val="0065152A"/>
    <w:rsid w:val="00671935"/>
    <w:rsid w:val="00674891"/>
    <w:rsid w:val="00683475"/>
    <w:rsid w:val="006839E7"/>
    <w:rsid w:val="00692C4F"/>
    <w:rsid w:val="00694CE3"/>
    <w:rsid w:val="006A412D"/>
    <w:rsid w:val="006C1651"/>
    <w:rsid w:val="006C333B"/>
    <w:rsid w:val="006D5D7B"/>
    <w:rsid w:val="006F3494"/>
    <w:rsid w:val="007031CB"/>
    <w:rsid w:val="00713FDA"/>
    <w:rsid w:val="007217C2"/>
    <w:rsid w:val="00741A58"/>
    <w:rsid w:val="007460F8"/>
    <w:rsid w:val="00755849"/>
    <w:rsid w:val="007609E1"/>
    <w:rsid w:val="007638C5"/>
    <w:rsid w:val="00785843"/>
    <w:rsid w:val="007919CB"/>
    <w:rsid w:val="007C09A3"/>
    <w:rsid w:val="007C7559"/>
    <w:rsid w:val="007D7852"/>
    <w:rsid w:val="00823D58"/>
    <w:rsid w:val="00833D43"/>
    <w:rsid w:val="0083486B"/>
    <w:rsid w:val="008402FC"/>
    <w:rsid w:val="008415EE"/>
    <w:rsid w:val="008A14EC"/>
    <w:rsid w:val="008B324D"/>
    <w:rsid w:val="008C00CC"/>
    <w:rsid w:val="008D0274"/>
    <w:rsid w:val="008D1C13"/>
    <w:rsid w:val="008E2E25"/>
    <w:rsid w:val="00923F16"/>
    <w:rsid w:val="009342F0"/>
    <w:rsid w:val="009443E4"/>
    <w:rsid w:val="0095550A"/>
    <w:rsid w:val="009572D7"/>
    <w:rsid w:val="00960580"/>
    <w:rsid w:val="00966826"/>
    <w:rsid w:val="00966FCD"/>
    <w:rsid w:val="00975EC0"/>
    <w:rsid w:val="00981D4C"/>
    <w:rsid w:val="009A67F9"/>
    <w:rsid w:val="009A7D27"/>
    <w:rsid w:val="009C601F"/>
    <w:rsid w:val="009C7948"/>
    <w:rsid w:val="009E1F03"/>
    <w:rsid w:val="009E310B"/>
    <w:rsid w:val="009F2F53"/>
    <w:rsid w:val="00A10AB3"/>
    <w:rsid w:val="00A27654"/>
    <w:rsid w:val="00A32077"/>
    <w:rsid w:val="00A41730"/>
    <w:rsid w:val="00A44BD5"/>
    <w:rsid w:val="00A45F87"/>
    <w:rsid w:val="00A46AAC"/>
    <w:rsid w:val="00A46E8A"/>
    <w:rsid w:val="00A55521"/>
    <w:rsid w:val="00A72D77"/>
    <w:rsid w:val="00A766C6"/>
    <w:rsid w:val="00A81274"/>
    <w:rsid w:val="00A84B1D"/>
    <w:rsid w:val="00A852D1"/>
    <w:rsid w:val="00A9464B"/>
    <w:rsid w:val="00AA6077"/>
    <w:rsid w:val="00AB3FB9"/>
    <w:rsid w:val="00AC1705"/>
    <w:rsid w:val="00AC50BA"/>
    <w:rsid w:val="00AD0675"/>
    <w:rsid w:val="00AE7E12"/>
    <w:rsid w:val="00AF5E00"/>
    <w:rsid w:val="00B014DC"/>
    <w:rsid w:val="00B32A88"/>
    <w:rsid w:val="00B4042D"/>
    <w:rsid w:val="00BA3A4E"/>
    <w:rsid w:val="00BA4778"/>
    <w:rsid w:val="00BA66CE"/>
    <w:rsid w:val="00BC1126"/>
    <w:rsid w:val="00BD1039"/>
    <w:rsid w:val="00BD14E0"/>
    <w:rsid w:val="00BE54E3"/>
    <w:rsid w:val="00BF477A"/>
    <w:rsid w:val="00BF5C96"/>
    <w:rsid w:val="00C03A65"/>
    <w:rsid w:val="00C134BD"/>
    <w:rsid w:val="00C2399D"/>
    <w:rsid w:val="00C25E06"/>
    <w:rsid w:val="00C27423"/>
    <w:rsid w:val="00C9149E"/>
    <w:rsid w:val="00C914FA"/>
    <w:rsid w:val="00CC7423"/>
    <w:rsid w:val="00CE1C61"/>
    <w:rsid w:val="00CE220E"/>
    <w:rsid w:val="00CF2D39"/>
    <w:rsid w:val="00CF4675"/>
    <w:rsid w:val="00D0417B"/>
    <w:rsid w:val="00D20891"/>
    <w:rsid w:val="00D23D1C"/>
    <w:rsid w:val="00D5094B"/>
    <w:rsid w:val="00D571E6"/>
    <w:rsid w:val="00D66E60"/>
    <w:rsid w:val="00D7253F"/>
    <w:rsid w:val="00DA5C3D"/>
    <w:rsid w:val="00DC312F"/>
    <w:rsid w:val="00DC6627"/>
    <w:rsid w:val="00DE42D9"/>
    <w:rsid w:val="00DE4850"/>
    <w:rsid w:val="00DF1463"/>
    <w:rsid w:val="00E02C0D"/>
    <w:rsid w:val="00E34196"/>
    <w:rsid w:val="00E50763"/>
    <w:rsid w:val="00E6672C"/>
    <w:rsid w:val="00E7310D"/>
    <w:rsid w:val="00E745E8"/>
    <w:rsid w:val="00E8424C"/>
    <w:rsid w:val="00E848C6"/>
    <w:rsid w:val="00E9387D"/>
    <w:rsid w:val="00E94974"/>
    <w:rsid w:val="00EB6B22"/>
    <w:rsid w:val="00EC7497"/>
    <w:rsid w:val="00EC7BDF"/>
    <w:rsid w:val="00ED163F"/>
    <w:rsid w:val="00F078B1"/>
    <w:rsid w:val="00F16E5F"/>
    <w:rsid w:val="00F7088B"/>
    <w:rsid w:val="00F84B34"/>
    <w:rsid w:val="00F84F2A"/>
    <w:rsid w:val="00F9025C"/>
    <w:rsid w:val="00F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C9EC9A2-76EC-4AF3-B232-3E1F2953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26F"/>
    <w:pPr>
      <w:tabs>
        <w:tab w:val="right" w:pos="9072"/>
      </w:tabs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A">
    <w:name w:val="WA"/>
    <w:rsid w:val="0048726F"/>
    <w:pPr>
      <w:tabs>
        <w:tab w:val="left" w:pos="851"/>
        <w:tab w:val="left" w:pos="1418"/>
        <w:tab w:val="right" w:pos="9072"/>
      </w:tabs>
      <w:ind w:left="1021" w:right="851"/>
      <w:jc w:val="both"/>
    </w:pPr>
    <w:rPr>
      <w:rFonts w:ascii="Arial" w:hAnsi="Arial"/>
      <w:sz w:val="22"/>
    </w:rPr>
  </w:style>
  <w:style w:type="paragraph" w:styleId="Fuzeile">
    <w:name w:val="footer"/>
    <w:basedOn w:val="Standard"/>
    <w:rsid w:val="0048726F"/>
    <w:pPr>
      <w:widowControl w:val="0"/>
      <w:tabs>
        <w:tab w:val="center" w:pos="4536"/>
      </w:tabs>
      <w:jc w:val="left"/>
    </w:pPr>
    <w:rPr>
      <w:rFonts w:ascii="Courier New" w:hAnsi="Courier New"/>
      <w:snapToGrid w:val="0"/>
      <w:sz w:val="24"/>
    </w:rPr>
  </w:style>
  <w:style w:type="paragraph" w:styleId="Kopfzeile">
    <w:name w:val="header"/>
    <w:basedOn w:val="Standard"/>
    <w:link w:val="KopfzeileZchn"/>
    <w:rsid w:val="0048726F"/>
    <w:pPr>
      <w:tabs>
        <w:tab w:val="center" w:pos="4536"/>
      </w:tabs>
    </w:pPr>
  </w:style>
  <w:style w:type="character" w:styleId="Hyperlink">
    <w:name w:val="Hyperlink"/>
    <w:basedOn w:val="Absatz-Standardschriftart"/>
    <w:rsid w:val="0048726F"/>
    <w:rPr>
      <w:color w:val="0000FF"/>
      <w:u w:val="single"/>
    </w:rPr>
  </w:style>
  <w:style w:type="character" w:styleId="Seitenzahl">
    <w:name w:val="page number"/>
    <w:basedOn w:val="Absatz-Standardschriftart"/>
    <w:rsid w:val="0048726F"/>
  </w:style>
  <w:style w:type="paragraph" w:styleId="Sprechblasentext">
    <w:name w:val="Balloon Text"/>
    <w:basedOn w:val="Standard"/>
    <w:semiHidden/>
    <w:rsid w:val="005D23DF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A41730"/>
    <w:rPr>
      <w:rFonts w:ascii="Arial" w:hAnsi="Arial"/>
    </w:rPr>
  </w:style>
  <w:style w:type="paragraph" w:styleId="Textkrper">
    <w:name w:val="Body Text"/>
    <w:basedOn w:val="Standard"/>
    <w:link w:val="TextkrperZchn"/>
    <w:rsid w:val="00A41730"/>
    <w:pPr>
      <w:tabs>
        <w:tab w:val="clear" w:pos="9072"/>
        <w:tab w:val="left" w:pos="-720"/>
        <w:tab w:val="right" w:pos="9639"/>
      </w:tabs>
      <w:spacing w:line="360" w:lineRule="auto"/>
    </w:pPr>
    <w:rPr>
      <w:sz w:val="22"/>
    </w:rPr>
  </w:style>
  <w:style w:type="character" w:customStyle="1" w:styleId="TextkrperZchn">
    <w:name w:val="Textkörper Zchn"/>
    <w:basedOn w:val="Absatz-Standardschriftart"/>
    <w:link w:val="Textkrper"/>
    <w:rsid w:val="00A4173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K:\13%20Mitgliederverwaltung\Mitgliederstatistik-2018.xlsx" TargetMode="External"/><Relationship Id="rId1" Type="http://schemas.openxmlformats.org/officeDocument/2006/relationships/attachedTemplate" Target="file:///C:\Users\aalexander\AppData\Local\Microsoft\Windows\Temporary%20Internet%20Files\Content.Outlook\QL8WM016\DRK%20Briefkopf%202011%20KampagneLogo%20100%20Jahr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5" ma:contentTypeDescription="Ein neues Dokument erstellen." ma:contentTypeScope="" ma:versionID="d6139082070e4bf5a05fc195504c396f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be509d7119fbfa05f79f7ccfef047713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F7B13-6165-4ADA-842C-6BFFC31F8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95888-5590-403C-81E4-A91F837A231E}"/>
</file>

<file path=customXml/itemProps3.xml><?xml version="1.0" encoding="utf-8"?>
<ds:datastoreItem xmlns:ds="http://schemas.openxmlformats.org/officeDocument/2006/customXml" ds:itemID="{B5BF8CE4-AEC0-4C1A-8217-0052465F75D1}"/>
</file>

<file path=customXml/itemProps4.xml><?xml version="1.0" encoding="utf-8"?>
<ds:datastoreItem xmlns:ds="http://schemas.openxmlformats.org/officeDocument/2006/customXml" ds:itemID="{7F3F260E-C8AB-4B25-9190-3330EA970FDE}"/>
</file>

<file path=docProps/app.xml><?xml version="1.0" encoding="utf-8"?>
<Properties xmlns="http://schemas.openxmlformats.org/officeDocument/2006/extended-properties" xmlns:vt="http://schemas.openxmlformats.org/officeDocument/2006/docPropsVTypes">
  <Template>DRK Briefkopf 2011 KampagneLogo 100 Jahre</Template>
  <TotalTime>0</TotalTime>
  <Pages>1</Pages>
  <Words>122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Union Dt. Lebensmittelwerke</Company>
  <LinksUpToDate>false</LinksUpToDate>
  <CharactersWithSpaces>1380</CharactersWithSpaces>
  <SharedDoc>false</SharedDoc>
  <HLinks>
    <vt:vector size="6" baseType="variant">
      <vt:variant>
        <vt:i4>5242939</vt:i4>
      </vt:variant>
      <vt:variant>
        <vt:i4>0</vt:i4>
      </vt:variant>
      <vt:variant>
        <vt:i4>0</vt:i4>
      </vt:variant>
      <vt:variant>
        <vt:i4>5</vt:i4>
      </vt:variant>
      <vt:variant>
        <vt:lpwstr>mailto:info@drk-norderstedt.de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AAlexander</dc:creator>
  <cp:lastModifiedBy>Michel, Ortrud</cp:lastModifiedBy>
  <cp:revision>2</cp:revision>
  <cp:lastPrinted>2017-01-04T19:56:00Z</cp:lastPrinted>
  <dcterms:created xsi:type="dcterms:W3CDTF">2020-08-03T11:13:00Z</dcterms:created>
  <dcterms:modified xsi:type="dcterms:W3CDTF">2020-08-03T11:13:00Z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