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C3E" w:rsidRDefault="002D0857">
      <w:pPr>
        <w:tabs>
          <w:tab w:val="left" w:pos="6804"/>
        </w:tabs>
        <w:rPr>
          <w:spacing w:val="-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-89535</wp:posOffset>
                </wp:positionV>
                <wp:extent cx="2964180" cy="1948815"/>
                <wp:effectExtent l="0" t="0" r="762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194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FFA" w:rsidRDefault="00962FFA" w:rsidP="00420A4A">
                            <w:pPr>
                              <w:ind w:right="-226"/>
                            </w:pPr>
                          </w:p>
                          <w:p w:rsidR="00962FFA" w:rsidRDefault="00962FFA" w:rsidP="00420A4A">
                            <w:pPr>
                              <w:ind w:right="-226"/>
                            </w:pPr>
                          </w:p>
                          <w:p w:rsidR="00962FFA" w:rsidRDefault="00962FFA" w:rsidP="00420A4A">
                            <w:pPr>
                              <w:ind w:right="-226"/>
                            </w:pPr>
                            <w:r>
                              <w:t xml:space="preserve">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20606" cy="638175"/>
                                  <wp:effectExtent l="19050" t="0" r="0" b="0"/>
                                  <wp:docPr id="10" name="Grafik 2" descr="DRK_150_Jahre_Logo_kompakt_4c 100 Jahre Norderstedt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RK_150_Jahre_Logo_kompakt_4c 100 Jahre Norderstedt.ti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4125" cy="6424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62FFA" w:rsidRDefault="00962FFA" w:rsidP="00420A4A">
                            <w:pPr>
                              <w:ind w:right="-226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:rsidR="00962FFA" w:rsidRDefault="00962FFA" w:rsidP="00420A4A">
                            <w:pPr>
                              <w:ind w:right="-226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62FFA" w:rsidRPr="00D5094B" w:rsidRDefault="00962FFA" w:rsidP="00420A4A">
                            <w:pPr>
                              <w:ind w:right="-226"/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D5094B">
                              <w:rPr>
                                <w:b/>
                                <w:sz w:val="22"/>
                                <w:szCs w:val="22"/>
                              </w:rPr>
                              <w:t>DRK Ortsverein</w:t>
                            </w:r>
                          </w:p>
                          <w:p w:rsidR="00962FFA" w:rsidRPr="00D5094B" w:rsidRDefault="00962FFA" w:rsidP="00420A4A">
                            <w:pPr>
                              <w:ind w:right="-226"/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5515CE">
                              <w:rPr>
                                <w:b/>
                                <w:sz w:val="22"/>
                                <w:szCs w:val="22"/>
                              </w:rPr>
                              <w:t>Musterstadt</w:t>
                            </w:r>
                          </w:p>
                          <w:p w:rsidR="00962FFA" w:rsidRDefault="00962FFA" w:rsidP="00420A4A">
                            <w:pPr>
                              <w:ind w:right="-226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62FFA" w:rsidRDefault="00962FFA" w:rsidP="00420A4A">
                            <w:pPr>
                              <w:ind w:right="-226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62FFA" w:rsidRDefault="00962FFA" w:rsidP="00420A4A">
                            <w:pPr>
                              <w:ind w:right="-226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62FFA" w:rsidRPr="00966FCD" w:rsidRDefault="00962FFA" w:rsidP="00420A4A">
                            <w:pPr>
                              <w:ind w:right="-226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83.8pt;margin-top:-7.05pt;width:233.4pt;height:153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NFk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" stroked="f">
                <v:textbox>
                  <w:txbxContent>
                    <w:p w:rsidR="00962FFA" w:rsidRDefault="00962FFA" w:rsidP="00420A4A">
                      <w:pPr>
                        <w:ind w:right="-226"/>
                      </w:pPr>
                    </w:p>
                    <w:p w:rsidR="00962FFA" w:rsidRDefault="00962FFA" w:rsidP="00420A4A">
                      <w:pPr>
                        <w:ind w:right="-226"/>
                      </w:pPr>
                    </w:p>
                    <w:p w:rsidR="00962FFA" w:rsidRDefault="00962FFA" w:rsidP="00420A4A">
                      <w:pPr>
                        <w:ind w:right="-226"/>
                      </w:pPr>
                      <w:r>
                        <w:t xml:space="preserve">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20606" cy="638175"/>
                            <wp:effectExtent l="19050" t="0" r="0" b="0"/>
                            <wp:docPr id="10" name="Grafik 2" descr="DRK_150_Jahre_Logo_kompakt_4c 100 Jahre Norderstedt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RK_150_Jahre_Logo_kompakt_4c 100 Jahre Norderstedt.tif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4125" cy="6424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62FFA" w:rsidRDefault="00962FFA" w:rsidP="00420A4A">
                      <w:pPr>
                        <w:ind w:right="-226"/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</w:t>
                      </w:r>
                    </w:p>
                    <w:p w:rsidR="00962FFA" w:rsidRDefault="00962FFA" w:rsidP="00420A4A">
                      <w:pPr>
                        <w:ind w:right="-226"/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962FFA" w:rsidRPr="00D5094B" w:rsidRDefault="00962FFA" w:rsidP="00420A4A">
                      <w:pPr>
                        <w:ind w:right="-226"/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</w:t>
                      </w:r>
                      <w:r w:rsidRPr="00D5094B">
                        <w:rPr>
                          <w:b/>
                          <w:sz w:val="22"/>
                          <w:szCs w:val="22"/>
                        </w:rPr>
                        <w:t>DRK Ortsverein</w:t>
                      </w:r>
                    </w:p>
                    <w:p w:rsidR="00962FFA" w:rsidRPr="00D5094B" w:rsidRDefault="00962FFA" w:rsidP="00420A4A">
                      <w:pPr>
                        <w:ind w:right="-226"/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        </w:t>
                      </w:r>
                      <w:r w:rsidR="005515CE">
                        <w:rPr>
                          <w:b/>
                          <w:sz w:val="22"/>
                          <w:szCs w:val="22"/>
                        </w:rPr>
                        <w:t>Musterstadt</w:t>
                      </w:r>
                    </w:p>
                    <w:p w:rsidR="00962FFA" w:rsidRDefault="00962FFA" w:rsidP="00420A4A">
                      <w:pPr>
                        <w:ind w:right="-226"/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962FFA" w:rsidRDefault="00962FFA" w:rsidP="00420A4A">
                      <w:pPr>
                        <w:ind w:right="-226"/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962FFA" w:rsidRDefault="00962FFA" w:rsidP="00420A4A">
                      <w:pPr>
                        <w:ind w:right="-226"/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962FFA" w:rsidRPr="00966FCD" w:rsidRDefault="00962FFA" w:rsidP="00420A4A">
                      <w:pPr>
                        <w:ind w:right="-226"/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6C3E" w:rsidRDefault="003E6C3E">
      <w:pPr>
        <w:tabs>
          <w:tab w:val="left" w:pos="6804"/>
        </w:tabs>
        <w:rPr>
          <w:spacing w:val="-2"/>
        </w:rPr>
      </w:pPr>
    </w:p>
    <w:p w:rsidR="003E6C3E" w:rsidRDefault="003E6C3E">
      <w:pPr>
        <w:tabs>
          <w:tab w:val="left" w:pos="6804"/>
        </w:tabs>
        <w:rPr>
          <w:spacing w:val="-2"/>
        </w:rPr>
      </w:pPr>
    </w:p>
    <w:p w:rsidR="003E6C3E" w:rsidRDefault="003E6C3E">
      <w:pPr>
        <w:tabs>
          <w:tab w:val="left" w:pos="6804"/>
        </w:tabs>
        <w:rPr>
          <w:spacing w:val="-2"/>
        </w:rPr>
      </w:pPr>
    </w:p>
    <w:p w:rsidR="003E6C3E" w:rsidRDefault="003E6C3E">
      <w:pPr>
        <w:tabs>
          <w:tab w:val="left" w:pos="6804"/>
        </w:tabs>
        <w:rPr>
          <w:spacing w:val="-2"/>
        </w:rPr>
      </w:pPr>
    </w:p>
    <w:p w:rsidR="003E6C3E" w:rsidRDefault="003E6C3E">
      <w:pPr>
        <w:tabs>
          <w:tab w:val="left" w:pos="6804"/>
        </w:tabs>
        <w:rPr>
          <w:spacing w:val="-2"/>
        </w:rPr>
      </w:pPr>
    </w:p>
    <w:p w:rsidR="003E6C3E" w:rsidRDefault="003E6C3E">
      <w:pPr>
        <w:tabs>
          <w:tab w:val="left" w:pos="6804"/>
        </w:tabs>
        <w:rPr>
          <w:spacing w:val="-2"/>
        </w:rPr>
      </w:pPr>
    </w:p>
    <w:p w:rsidR="003E6C3E" w:rsidRDefault="003E6C3E">
      <w:pPr>
        <w:tabs>
          <w:tab w:val="left" w:pos="6804"/>
        </w:tabs>
        <w:rPr>
          <w:spacing w:val="-2"/>
        </w:rPr>
      </w:pPr>
    </w:p>
    <w:p w:rsidR="003E6C3E" w:rsidRDefault="003E6C3E">
      <w:pPr>
        <w:tabs>
          <w:tab w:val="left" w:pos="6804"/>
        </w:tabs>
        <w:rPr>
          <w:spacing w:val="-2"/>
        </w:rPr>
      </w:pPr>
    </w:p>
    <w:p w:rsidR="003E6C3E" w:rsidRPr="005D23DF" w:rsidRDefault="003E6C3E">
      <w:pPr>
        <w:tabs>
          <w:tab w:val="left" w:pos="6804"/>
        </w:tabs>
        <w:rPr>
          <w:spacing w:val="-2"/>
          <w:sz w:val="10"/>
          <w:szCs w:val="10"/>
        </w:rPr>
      </w:pPr>
    </w:p>
    <w:p w:rsidR="003E6C3E" w:rsidRDefault="003E6C3E" w:rsidP="005D23DF">
      <w:pPr>
        <w:tabs>
          <w:tab w:val="clear" w:pos="9072"/>
          <w:tab w:val="left" w:pos="6804"/>
          <w:tab w:val="right" w:pos="9639"/>
        </w:tabs>
        <w:outlineLvl w:val="0"/>
        <w:rPr>
          <w:spacing w:val="-2"/>
          <w:sz w:val="16"/>
        </w:rPr>
      </w:pPr>
      <w:r>
        <w:rPr>
          <w:spacing w:val="-2"/>
          <w:sz w:val="16"/>
        </w:rPr>
        <w:t>Deutsches Rotes Kreuz</w:t>
      </w:r>
      <w:r w:rsidR="005515CE">
        <w:rPr>
          <w:spacing w:val="-2"/>
          <w:sz w:val="16"/>
        </w:rPr>
        <w:t xml:space="preserve"> XXXX</w:t>
      </w:r>
      <w:r>
        <w:rPr>
          <w:spacing w:val="-2"/>
          <w:sz w:val="16"/>
        </w:rPr>
        <w:t xml:space="preserve">, </w:t>
      </w:r>
      <w:r w:rsidR="005515CE">
        <w:rPr>
          <w:spacing w:val="-2"/>
          <w:sz w:val="16"/>
        </w:rPr>
        <w:t>Adresse</w:t>
      </w:r>
    </w:p>
    <w:p w:rsidR="003E6C3E" w:rsidRPr="005D23DF" w:rsidRDefault="002D0857">
      <w:pPr>
        <w:tabs>
          <w:tab w:val="clear" w:pos="9072"/>
          <w:tab w:val="left" w:pos="6804"/>
          <w:tab w:val="right" w:pos="9639"/>
        </w:tabs>
        <w:rPr>
          <w:spacing w:val="-2"/>
          <w:sz w:val="22"/>
          <w:szCs w:val="2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4703445</wp:posOffset>
                </wp:positionH>
                <wp:positionV relativeFrom="paragraph">
                  <wp:posOffset>83820</wp:posOffset>
                </wp:positionV>
                <wp:extent cx="1838325" cy="2734310"/>
                <wp:effectExtent l="0" t="0" r="9525" b="889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73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FFA" w:rsidRDefault="00962FFA" w:rsidP="005D23DF">
                            <w:pPr>
                              <w:tabs>
                                <w:tab w:val="left" w:pos="6804"/>
                              </w:tabs>
                              <w:jc w:val="left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:rsidR="00962FFA" w:rsidRDefault="00962FFA" w:rsidP="005D23DF">
                            <w:pPr>
                              <w:tabs>
                                <w:tab w:val="left" w:pos="6804"/>
                              </w:tabs>
                              <w:jc w:val="left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:rsidR="00962FFA" w:rsidRDefault="005515CE" w:rsidP="005D23DF">
                            <w:pPr>
                              <w:tabs>
                                <w:tab w:val="left" w:pos="6804"/>
                              </w:tabs>
                              <w:jc w:val="left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Strasse</w:t>
                            </w:r>
                          </w:p>
                          <w:p w:rsidR="00962FFA" w:rsidRDefault="005515CE" w:rsidP="005D23DF">
                            <w:pPr>
                              <w:tabs>
                                <w:tab w:val="left" w:pos="6804"/>
                              </w:tabs>
                              <w:jc w:val="left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PLZ/Ort</w:t>
                            </w:r>
                          </w:p>
                          <w:p w:rsidR="00962FFA" w:rsidRDefault="00962FFA" w:rsidP="005D23DF">
                            <w:pPr>
                              <w:tabs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95550A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Telefon </w:t>
                            </w:r>
                          </w:p>
                          <w:p w:rsidR="005515CE" w:rsidRPr="0095550A" w:rsidRDefault="005515CE" w:rsidP="005D23DF">
                            <w:pPr>
                              <w:tabs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Fax</w:t>
                            </w:r>
                          </w:p>
                          <w:p w:rsidR="00962FFA" w:rsidRPr="0095550A" w:rsidRDefault="00962FFA" w:rsidP="005D23DF">
                            <w:pPr>
                              <w:tabs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www.drk-norderstedt.eu</w:t>
                            </w:r>
                          </w:p>
                          <w:p w:rsidR="00962FFA" w:rsidRPr="0095550A" w:rsidRDefault="00962FFA" w:rsidP="005D23DF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  <w:u w:val="single"/>
                                <w:lang w:val="it-IT"/>
                              </w:rPr>
                            </w:pPr>
                            <w:r w:rsidRPr="0095550A"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  <w:t>E-Mail:</w:t>
                            </w:r>
                            <w:bookmarkStart w:id="0" w:name="_GoBack"/>
                            <w:bookmarkEnd w:id="0"/>
                          </w:p>
                          <w:p w:rsidR="00962FFA" w:rsidRDefault="00962FFA" w:rsidP="00420A4A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95550A"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  <w:t>Vorstandsvorsitzender</w:t>
                            </w:r>
                            <w:r w:rsidRPr="00420A4A"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</w:p>
                          <w:p w:rsidR="00962FFA" w:rsidRDefault="00962FFA" w:rsidP="00420A4A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:rsidR="00962FFA" w:rsidRPr="0095550A" w:rsidRDefault="00962FFA" w:rsidP="005D23DF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70.35pt;margin-top:6.6pt;width:144.75pt;height:21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" stroked="f">
                <v:textbox>
                  <w:txbxContent>
                    <w:p w:rsidR="00962FFA" w:rsidRDefault="00962FFA" w:rsidP="005D23DF">
                      <w:pPr>
                        <w:tabs>
                          <w:tab w:val="left" w:pos="6804"/>
                        </w:tabs>
                        <w:jc w:val="left"/>
                        <w:rPr>
                          <w:spacing w:val="-2"/>
                          <w:sz w:val="16"/>
                          <w:szCs w:val="16"/>
                        </w:rPr>
                      </w:pPr>
                    </w:p>
                    <w:p w:rsidR="00962FFA" w:rsidRDefault="00962FFA" w:rsidP="005D23DF">
                      <w:pPr>
                        <w:tabs>
                          <w:tab w:val="left" w:pos="6804"/>
                        </w:tabs>
                        <w:jc w:val="left"/>
                        <w:rPr>
                          <w:spacing w:val="-2"/>
                          <w:sz w:val="16"/>
                          <w:szCs w:val="16"/>
                        </w:rPr>
                      </w:pPr>
                    </w:p>
                    <w:p w:rsidR="00962FFA" w:rsidRDefault="005515CE" w:rsidP="005D23DF">
                      <w:pPr>
                        <w:tabs>
                          <w:tab w:val="left" w:pos="6804"/>
                        </w:tabs>
                        <w:jc w:val="left"/>
                        <w:rPr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spacing w:val="-2"/>
                          <w:sz w:val="16"/>
                          <w:szCs w:val="16"/>
                        </w:rPr>
                        <w:t>Strasse</w:t>
                      </w:r>
                    </w:p>
                    <w:p w:rsidR="00962FFA" w:rsidRDefault="005515CE" w:rsidP="005D23DF">
                      <w:pPr>
                        <w:tabs>
                          <w:tab w:val="left" w:pos="6804"/>
                        </w:tabs>
                        <w:jc w:val="left"/>
                        <w:rPr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spacing w:val="-2"/>
                          <w:sz w:val="16"/>
                          <w:szCs w:val="16"/>
                        </w:rPr>
                        <w:t>PLZ/Ort</w:t>
                      </w:r>
                    </w:p>
                    <w:p w:rsidR="00962FFA" w:rsidRDefault="00962FFA" w:rsidP="005D23DF">
                      <w:pPr>
                        <w:tabs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</w:rPr>
                      </w:pPr>
                      <w:r w:rsidRPr="0095550A">
                        <w:rPr>
                          <w:spacing w:val="-2"/>
                          <w:sz w:val="16"/>
                          <w:szCs w:val="16"/>
                        </w:rPr>
                        <w:t xml:space="preserve">Telefon </w:t>
                      </w:r>
                    </w:p>
                    <w:p w:rsidR="005515CE" w:rsidRPr="0095550A" w:rsidRDefault="005515CE" w:rsidP="005D23DF">
                      <w:pPr>
                        <w:tabs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spacing w:val="-2"/>
                          <w:sz w:val="16"/>
                          <w:szCs w:val="16"/>
                        </w:rPr>
                        <w:t>Fax</w:t>
                      </w:r>
                    </w:p>
                    <w:p w:rsidR="00962FFA" w:rsidRPr="0095550A" w:rsidRDefault="00962FFA" w:rsidP="005D23DF">
                      <w:pPr>
                        <w:tabs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rPr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spacing w:val="-2"/>
                          <w:sz w:val="16"/>
                          <w:szCs w:val="16"/>
                        </w:rPr>
                        <w:t>www.drk-norderstedt.eu</w:t>
                      </w:r>
                    </w:p>
                    <w:p w:rsidR="00962FFA" w:rsidRPr="0095550A" w:rsidRDefault="00962FFA" w:rsidP="005D23DF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  <w:u w:val="single"/>
                          <w:lang w:val="it-IT"/>
                        </w:rPr>
                      </w:pPr>
                      <w:r w:rsidRPr="0095550A"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  <w:t>E-Mail:</w:t>
                      </w:r>
                      <w:bookmarkStart w:id="1" w:name="_GoBack"/>
                      <w:bookmarkEnd w:id="1"/>
                    </w:p>
                    <w:p w:rsidR="00962FFA" w:rsidRDefault="00962FFA" w:rsidP="00420A4A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</w:pPr>
                      <w:r w:rsidRPr="0095550A"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  <w:t>Vorstandsvorsitzender</w:t>
                      </w:r>
                      <w:r w:rsidRPr="00420A4A"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</w:p>
                    <w:p w:rsidR="00962FFA" w:rsidRDefault="00962FFA" w:rsidP="00420A4A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</w:pPr>
                    </w:p>
                    <w:p w:rsidR="00962FFA" w:rsidRPr="0095550A" w:rsidRDefault="00962FFA" w:rsidP="005D23DF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6C3E" w:rsidRPr="007638C5" w:rsidRDefault="003E6C3E" w:rsidP="007638C5">
      <w:pPr>
        <w:tabs>
          <w:tab w:val="clear" w:pos="9072"/>
          <w:tab w:val="right" w:pos="9639"/>
        </w:tabs>
        <w:spacing w:line="216" w:lineRule="auto"/>
        <w:rPr>
          <w:spacing w:val="-2"/>
          <w:sz w:val="22"/>
          <w:szCs w:val="22"/>
        </w:rPr>
      </w:pPr>
    </w:p>
    <w:p w:rsidR="003E6C3E" w:rsidRPr="007638C5" w:rsidRDefault="006E7F1B" w:rsidP="007638C5">
      <w:pPr>
        <w:tabs>
          <w:tab w:val="clear" w:pos="9072"/>
          <w:tab w:val="right" w:pos="9639"/>
        </w:tabs>
        <w:spacing w:line="216" w:lineRule="auto"/>
        <w:rPr>
          <w:b/>
          <w:spacing w:val="-2"/>
          <w:sz w:val="22"/>
          <w:szCs w:val="22"/>
        </w:rPr>
      </w:pPr>
      <w:r>
        <w:rPr>
          <w:b/>
          <w:noProof/>
          <w:spacing w:val="-2"/>
          <w:sz w:val="22"/>
          <w:szCs w:val="22"/>
        </w:rPr>
        <w:t xml:space="preserve"> </w:t>
      </w:r>
    </w:p>
    <w:p w:rsidR="003E6C3E" w:rsidRDefault="003E6C3E">
      <w:pPr>
        <w:tabs>
          <w:tab w:val="clear" w:pos="9072"/>
          <w:tab w:val="right" w:pos="9639"/>
        </w:tabs>
        <w:spacing w:line="216" w:lineRule="auto"/>
        <w:outlineLvl w:val="0"/>
        <w:rPr>
          <w:b/>
          <w:spacing w:val="-2"/>
          <w:sz w:val="24"/>
          <w:szCs w:val="24"/>
        </w:rPr>
      </w:pPr>
    </w:p>
    <w:p w:rsidR="00F15DCB" w:rsidRDefault="00F15DCB">
      <w:pPr>
        <w:tabs>
          <w:tab w:val="clear" w:pos="9072"/>
          <w:tab w:val="right" w:pos="9639"/>
        </w:tabs>
        <w:spacing w:line="216" w:lineRule="auto"/>
        <w:outlineLvl w:val="0"/>
        <w:rPr>
          <w:b/>
          <w:spacing w:val="-2"/>
          <w:sz w:val="24"/>
          <w:szCs w:val="24"/>
        </w:rPr>
      </w:pPr>
    </w:p>
    <w:p w:rsidR="00F15DCB" w:rsidRDefault="00F15DCB">
      <w:pPr>
        <w:tabs>
          <w:tab w:val="clear" w:pos="9072"/>
          <w:tab w:val="right" w:pos="9639"/>
        </w:tabs>
        <w:spacing w:line="216" w:lineRule="auto"/>
        <w:outlineLvl w:val="0"/>
        <w:rPr>
          <w:b/>
          <w:spacing w:val="-2"/>
          <w:sz w:val="24"/>
          <w:szCs w:val="24"/>
        </w:rPr>
      </w:pPr>
    </w:p>
    <w:p w:rsidR="00F15DCB" w:rsidRDefault="00F15DCB">
      <w:pPr>
        <w:tabs>
          <w:tab w:val="clear" w:pos="9072"/>
          <w:tab w:val="right" w:pos="9639"/>
        </w:tabs>
        <w:spacing w:line="216" w:lineRule="auto"/>
        <w:outlineLvl w:val="0"/>
        <w:rPr>
          <w:b/>
          <w:spacing w:val="-2"/>
          <w:sz w:val="24"/>
          <w:szCs w:val="24"/>
        </w:rPr>
      </w:pPr>
    </w:p>
    <w:p w:rsidR="00F15DCB" w:rsidRDefault="00F15DCB">
      <w:pPr>
        <w:tabs>
          <w:tab w:val="clear" w:pos="9072"/>
          <w:tab w:val="right" w:pos="9639"/>
        </w:tabs>
        <w:spacing w:line="216" w:lineRule="auto"/>
        <w:outlineLvl w:val="0"/>
        <w:rPr>
          <w:b/>
          <w:spacing w:val="-2"/>
          <w:sz w:val="24"/>
          <w:szCs w:val="24"/>
        </w:rPr>
      </w:pPr>
    </w:p>
    <w:p w:rsidR="00F15DCB" w:rsidRDefault="00F15DCB">
      <w:pPr>
        <w:tabs>
          <w:tab w:val="clear" w:pos="9072"/>
          <w:tab w:val="right" w:pos="9639"/>
        </w:tabs>
        <w:spacing w:line="216" w:lineRule="auto"/>
        <w:outlineLvl w:val="0"/>
        <w:rPr>
          <w:b/>
          <w:spacing w:val="-2"/>
          <w:sz w:val="24"/>
          <w:szCs w:val="24"/>
        </w:rPr>
      </w:pPr>
    </w:p>
    <w:p w:rsidR="00F15DCB" w:rsidRDefault="00F15DCB">
      <w:pPr>
        <w:tabs>
          <w:tab w:val="clear" w:pos="9072"/>
          <w:tab w:val="right" w:pos="9639"/>
        </w:tabs>
        <w:spacing w:line="216" w:lineRule="auto"/>
        <w:outlineLvl w:val="0"/>
        <w:rPr>
          <w:b/>
          <w:spacing w:val="-2"/>
          <w:sz w:val="24"/>
          <w:szCs w:val="24"/>
        </w:rPr>
      </w:pPr>
    </w:p>
    <w:p w:rsidR="00F15DCB" w:rsidRDefault="00F15DCB">
      <w:pPr>
        <w:tabs>
          <w:tab w:val="clear" w:pos="9072"/>
          <w:tab w:val="right" w:pos="9639"/>
        </w:tabs>
        <w:spacing w:line="216" w:lineRule="auto"/>
        <w:outlineLvl w:val="0"/>
        <w:rPr>
          <w:b/>
          <w:spacing w:val="-2"/>
          <w:sz w:val="24"/>
          <w:szCs w:val="24"/>
        </w:rPr>
      </w:pPr>
    </w:p>
    <w:p w:rsidR="00F15DCB" w:rsidRDefault="00F15DCB">
      <w:pPr>
        <w:tabs>
          <w:tab w:val="clear" w:pos="9072"/>
          <w:tab w:val="right" w:pos="9639"/>
        </w:tabs>
        <w:spacing w:line="216" w:lineRule="auto"/>
        <w:outlineLvl w:val="0"/>
        <w:rPr>
          <w:b/>
          <w:spacing w:val="-2"/>
          <w:sz w:val="24"/>
          <w:szCs w:val="24"/>
        </w:rPr>
      </w:pPr>
    </w:p>
    <w:p w:rsidR="00F15DCB" w:rsidRDefault="00F15DCB">
      <w:pPr>
        <w:tabs>
          <w:tab w:val="clear" w:pos="9072"/>
          <w:tab w:val="right" w:pos="9639"/>
        </w:tabs>
        <w:spacing w:line="216" w:lineRule="auto"/>
        <w:outlineLvl w:val="0"/>
        <w:rPr>
          <w:b/>
          <w:spacing w:val="-2"/>
          <w:sz w:val="24"/>
          <w:szCs w:val="24"/>
        </w:rPr>
      </w:pPr>
    </w:p>
    <w:p w:rsidR="00F15DCB" w:rsidRDefault="00F15DCB">
      <w:pPr>
        <w:tabs>
          <w:tab w:val="clear" w:pos="9072"/>
          <w:tab w:val="right" w:pos="9639"/>
        </w:tabs>
        <w:spacing w:line="216" w:lineRule="auto"/>
        <w:outlineLvl w:val="0"/>
        <w:rPr>
          <w:b/>
          <w:spacing w:val="-2"/>
          <w:sz w:val="24"/>
          <w:szCs w:val="24"/>
        </w:rPr>
      </w:pPr>
    </w:p>
    <w:p w:rsidR="00F15DCB" w:rsidRDefault="00F15DCB">
      <w:pPr>
        <w:tabs>
          <w:tab w:val="clear" w:pos="9072"/>
          <w:tab w:val="right" w:pos="9639"/>
        </w:tabs>
        <w:spacing w:line="216" w:lineRule="auto"/>
        <w:outlineLvl w:val="0"/>
        <w:rPr>
          <w:b/>
          <w:spacing w:val="-2"/>
          <w:sz w:val="24"/>
          <w:szCs w:val="24"/>
        </w:rPr>
      </w:pPr>
    </w:p>
    <w:p w:rsidR="003E6C3E" w:rsidRPr="00621F01" w:rsidRDefault="003E6C3E">
      <w:pPr>
        <w:tabs>
          <w:tab w:val="clear" w:pos="9072"/>
          <w:tab w:val="right" w:pos="9639"/>
        </w:tabs>
        <w:spacing w:line="216" w:lineRule="auto"/>
        <w:outlineLvl w:val="0"/>
        <w:rPr>
          <w:b/>
          <w:spacing w:val="-2"/>
          <w:sz w:val="24"/>
          <w:szCs w:val="24"/>
        </w:rPr>
      </w:pPr>
    </w:p>
    <w:p w:rsidR="003E6C3E" w:rsidRPr="00621F01" w:rsidRDefault="003E6C3E" w:rsidP="00420A4A">
      <w:pPr>
        <w:tabs>
          <w:tab w:val="clear" w:pos="9072"/>
          <w:tab w:val="right" w:pos="9639"/>
        </w:tabs>
        <w:rPr>
          <w:spacing w:val="-2"/>
          <w:sz w:val="24"/>
          <w:szCs w:val="24"/>
        </w:rPr>
      </w:pPr>
    </w:p>
    <w:p w:rsidR="003E6C3E" w:rsidRDefault="003E6C3E" w:rsidP="00420A4A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CD6EFF" w:rsidRDefault="008E0D9B" w:rsidP="00420A4A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                                                                                                                              Datum:</w:t>
      </w:r>
      <w:r>
        <w:rPr>
          <w:spacing w:val="-2"/>
          <w:sz w:val="22"/>
          <w:szCs w:val="22"/>
        </w:rPr>
        <w:tab/>
      </w:r>
    </w:p>
    <w:p w:rsidR="00496142" w:rsidRDefault="008E0D9B" w:rsidP="003B773B">
      <w:pPr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:rsidR="00F15DCB" w:rsidRDefault="00F15DCB" w:rsidP="003B773B">
      <w:pPr>
        <w:jc w:val="left"/>
        <w:rPr>
          <w:sz w:val="22"/>
          <w:szCs w:val="22"/>
        </w:rPr>
      </w:pPr>
    </w:p>
    <w:p w:rsidR="00F15DCB" w:rsidRDefault="00F15DCB" w:rsidP="003B773B">
      <w:pPr>
        <w:jc w:val="left"/>
        <w:rPr>
          <w:sz w:val="22"/>
          <w:szCs w:val="22"/>
        </w:rPr>
      </w:pPr>
    </w:p>
    <w:p w:rsidR="00F15DCB" w:rsidRDefault="00F15DCB" w:rsidP="003B773B">
      <w:pPr>
        <w:jc w:val="left"/>
        <w:rPr>
          <w:sz w:val="22"/>
          <w:szCs w:val="22"/>
        </w:rPr>
      </w:pPr>
    </w:p>
    <w:p w:rsidR="00F15DCB" w:rsidRDefault="00F15DCB" w:rsidP="003B773B">
      <w:pPr>
        <w:jc w:val="left"/>
        <w:rPr>
          <w:sz w:val="22"/>
          <w:szCs w:val="22"/>
        </w:rPr>
      </w:pPr>
    </w:p>
    <w:p w:rsidR="00F15DCB" w:rsidRDefault="00F15DCB" w:rsidP="003B773B">
      <w:pPr>
        <w:jc w:val="left"/>
        <w:rPr>
          <w:sz w:val="22"/>
          <w:szCs w:val="22"/>
        </w:rPr>
      </w:pPr>
    </w:p>
    <w:p w:rsidR="00F15DCB" w:rsidRDefault="00F15DCB" w:rsidP="003B773B">
      <w:pPr>
        <w:jc w:val="left"/>
        <w:rPr>
          <w:sz w:val="22"/>
          <w:szCs w:val="22"/>
        </w:rPr>
      </w:pPr>
    </w:p>
    <w:p w:rsidR="00F15DCB" w:rsidRDefault="00F15DCB" w:rsidP="003B773B">
      <w:pPr>
        <w:jc w:val="left"/>
        <w:rPr>
          <w:sz w:val="22"/>
          <w:szCs w:val="22"/>
        </w:rPr>
      </w:pPr>
    </w:p>
    <w:p w:rsidR="00F15DCB" w:rsidRDefault="00F15DCB" w:rsidP="003B773B">
      <w:pPr>
        <w:jc w:val="left"/>
        <w:rPr>
          <w:sz w:val="22"/>
          <w:szCs w:val="22"/>
        </w:rPr>
      </w:pPr>
      <w:r>
        <w:rPr>
          <w:sz w:val="22"/>
          <w:szCs w:val="22"/>
        </w:rPr>
        <w:t>Kündigung der Mitgliedschaft beim Deutschen Roten Kreuz</w:t>
      </w:r>
    </w:p>
    <w:p w:rsidR="00F15DCB" w:rsidRDefault="00F15DCB" w:rsidP="003B773B">
      <w:pPr>
        <w:jc w:val="left"/>
        <w:rPr>
          <w:sz w:val="22"/>
          <w:szCs w:val="22"/>
        </w:rPr>
      </w:pPr>
    </w:p>
    <w:p w:rsidR="00F15DCB" w:rsidRDefault="00F15DCB" w:rsidP="003B773B">
      <w:pPr>
        <w:jc w:val="left"/>
        <w:rPr>
          <w:sz w:val="22"/>
          <w:szCs w:val="22"/>
        </w:rPr>
      </w:pPr>
    </w:p>
    <w:p w:rsidR="00F15DCB" w:rsidRDefault="00F15DCB" w:rsidP="003B773B">
      <w:pPr>
        <w:jc w:val="left"/>
        <w:rPr>
          <w:sz w:val="22"/>
          <w:szCs w:val="22"/>
        </w:rPr>
      </w:pPr>
    </w:p>
    <w:p w:rsidR="00F15DCB" w:rsidRDefault="00F15DCB" w:rsidP="003B773B">
      <w:pPr>
        <w:jc w:val="left"/>
        <w:rPr>
          <w:sz w:val="22"/>
          <w:szCs w:val="22"/>
        </w:rPr>
      </w:pPr>
    </w:p>
    <w:p w:rsidR="00F15DCB" w:rsidRDefault="00F15DCB" w:rsidP="003B773B">
      <w:pPr>
        <w:jc w:val="left"/>
        <w:rPr>
          <w:sz w:val="22"/>
          <w:szCs w:val="22"/>
        </w:rPr>
      </w:pPr>
    </w:p>
    <w:p w:rsidR="00F15DCB" w:rsidRDefault="00F15DCB" w:rsidP="003B773B">
      <w:pPr>
        <w:jc w:val="left"/>
        <w:rPr>
          <w:sz w:val="22"/>
          <w:szCs w:val="22"/>
        </w:rPr>
      </w:pPr>
    </w:p>
    <w:p w:rsidR="00F15DCB" w:rsidRDefault="00F15DCB" w:rsidP="003B773B">
      <w:pPr>
        <w:jc w:val="left"/>
        <w:rPr>
          <w:sz w:val="22"/>
          <w:szCs w:val="22"/>
        </w:rPr>
      </w:pPr>
      <w:r>
        <w:rPr>
          <w:sz w:val="22"/>
          <w:szCs w:val="22"/>
        </w:rPr>
        <w:t>Sehr geehrte</w:t>
      </w:r>
      <w:r w:rsidR="005515CE">
        <w:rPr>
          <w:sz w:val="22"/>
          <w:szCs w:val="22"/>
        </w:rPr>
        <w:t>/r</w:t>
      </w:r>
    </w:p>
    <w:p w:rsidR="00F15DCB" w:rsidRDefault="00F15DCB" w:rsidP="003B773B">
      <w:pPr>
        <w:jc w:val="left"/>
        <w:rPr>
          <w:sz w:val="22"/>
          <w:szCs w:val="22"/>
        </w:rPr>
      </w:pPr>
    </w:p>
    <w:p w:rsidR="00F15DCB" w:rsidRDefault="0066684A" w:rsidP="003B773B">
      <w:pPr>
        <w:jc w:val="left"/>
        <w:rPr>
          <w:sz w:val="22"/>
          <w:szCs w:val="22"/>
        </w:rPr>
      </w:pPr>
      <w:r>
        <w:rPr>
          <w:sz w:val="22"/>
          <w:szCs w:val="22"/>
        </w:rPr>
        <w:t>d</w:t>
      </w:r>
      <w:r w:rsidR="00F15DCB">
        <w:rPr>
          <w:sz w:val="22"/>
          <w:szCs w:val="22"/>
        </w:rPr>
        <w:t xml:space="preserve">ie Kündigung Ihrer Mitgliedschaft beim Deutschen </w:t>
      </w:r>
      <w:r w:rsidR="00AC1BF9">
        <w:rPr>
          <w:sz w:val="22"/>
          <w:szCs w:val="22"/>
        </w:rPr>
        <w:t>R</w:t>
      </w:r>
      <w:r w:rsidR="00F15DCB">
        <w:rPr>
          <w:sz w:val="22"/>
          <w:szCs w:val="22"/>
        </w:rPr>
        <w:t xml:space="preserve">oten Kreuz in </w:t>
      </w:r>
      <w:r w:rsidR="005515CE">
        <w:rPr>
          <w:sz w:val="22"/>
          <w:szCs w:val="22"/>
        </w:rPr>
        <w:t>XXX</w:t>
      </w:r>
      <w:r w:rsidR="00F15DCB">
        <w:rPr>
          <w:sz w:val="22"/>
          <w:szCs w:val="22"/>
        </w:rPr>
        <w:t xml:space="preserve"> haben wir erhalten. Sie wird zum          wirksam.</w:t>
      </w:r>
    </w:p>
    <w:p w:rsidR="00F15DCB" w:rsidRDefault="00F15DCB" w:rsidP="003B773B">
      <w:pPr>
        <w:jc w:val="left"/>
        <w:rPr>
          <w:sz w:val="22"/>
          <w:szCs w:val="22"/>
        </w:rPr>
      </w:pPr>
    </w:p>
    <w:p w:rsidR="00F15DCB" w:rsidRDefault="00F15DCB" w:rsidP="003B773B">
      <w:pPr>
        <w:jc w:val="left"/>
        <w:rPr>
          <w:sz w:val="22"/>
          <w:szCs w:val="22"/>
        </w:rPr>
      </w:pPr>
      <w:r>
        <w:rPr>
          <w:sz w:val="22"/>
          <w:szCs w:val="22"/>
        </w:rPr>
        <w:t>Mit einem herzlichen Dank für die Mitgliedschaft wünschen wir Ihnen für die Zukunft alles Gute.</w:t>
      </w:r>
    </w:p>
    <w:p w:rsidR="00F15DCB" w:rsidRDefault="00F15DCB" w:rsidP="003B773B">
      <w:pPr>
        <w:jc w:val="left"/>
        <w:rPr>
          <w:sz w:val="22"/>
          <w:szCs w:val="22"/>
        </w:rPr>
      </w:pPr>
    </w:p>
    <w:p w:rsidR="00F15DCB" w:rsidRDefault="00F15DCB" w:rsidP="003B773B">
      <w:pPr>
        <w:jc w:val="left"/>
        <w:rPr>
          <w:sz w:val="22"/>
          <w:szCs w:val="22"/>
        </w:rPr>
      </w:pPr>
    </w:p>
    <w:p w:rsidR="00F15DCB" w:rsidRDefault="00F15DCB" w:rsidP="003B773B">
      <w:pPr>
        <w:jc w:val="left"/>
        <w:rPr>
          <w:sz w:val="22"/>
          <w:szCs w:val="22"/>
        </w:rPr>
      </w:pPr>
      <w:r>
        <w:rPr>
          <w:sz w:val="22"/>
          <w:szCs w:val="22"/>
        </w:rPr>
        <w:t>Mit freundlichen Grüssen</w:t>
      </w:r>
    </w:p>
    <w:p w:rsidR="00F15DCB" w:rsidRDefault="00F15DCB" w:rsidP="003B773B">
      <w:pPr>
        <w:jc w:val="left"/>
        <w:rPr>
          <w:sz w:val="22"/>
          <w:szCs w:val="22"/>
        </w:rPr>
      </w:pPr>
      <w:r>
        <w:rPr>
          <w:sz w:val="22"/>
          <w:szCs w:val="22"/>
        </w:rPr>
        <w:t>Deutsches Rotes Kreuz</w:t>
      </w:r>
    </w:p>
    <w:p w:rsidR="00F15DCB" w:rsidRDefault="00F15DCB" w:rsidP="003B773B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Ortsverein </w:t>
      </w:r>
      <w:r w:rsidR="005515CE">
        <w:rPr>
          <w:sz w:val="22"/>
          <w:szCs w:val="22"/>
        </w:rPr>
        <w:t>XXX</w:t>
      </w:r>
      <w:r>
        <w:rPr>
          <w:sz w:val="22"/>
          <w:szCs w:val="22"/>
        </w:rPr>
        <w:t xml:space="preserve"> </w:t>
      </w:r>
    </w:p>
    <w:sectPr w:rsidR="00F15DCB" w:rsidSect="003B773B">
      <w:headerReference w:type="default" r:id="rId10"/>
      <w:footerReference w:type="default" r:id="rId11"/>
      <w:footerReference w:type="first" r:id="rId12"/>
      <w:pgSz w:w="11906" w:h="16838" w:code="9"/>
      <w:pgMar w:top="397" w:right="1134" w:bottom="726" w:left="1134" w:header="397" w:footer="692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FFA" w:rsidRDefault="00962FFA">
      <w:r>
        <w:separator/>
      </w:r>
    </w:p>
  </w:endnote>
  <w:endnote w:type="continuationSeparator" w:id="0">
    <w:p w:rsidR="00962FFA" w:rsidRDefault="0096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FFA" w:rsidRPr="005D23DF" w:rsidRDefault="00962FFA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rStyle w:val="Seitenzahl"/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</w:rPr>
      <w:t>UH_Brief Sponsorensuche 2015v2.docx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5D23DF">
      <w:rPr>
        <w:rFonts w:ascii="Arial" w:hAnsi="Arial" w:cs="Arial"/>
        <w:sz w:val="16"/>
        <w:szCs w:val="16"/>
      </w:rPr>
      <w:t xml:space="preserve">Seite </w:t>
    </w:r>
    <w:r w:rsidR="00097F91" w:rsidRPr="005D23DF">
      <w:rPr>
        <w:rStyle w:val="Seitenzahl"/>
        <w:rFonts w:ascii="Arial" w:hAnsi="Arial" w:cs="Arial"/>
        <w:sz w:val="16"/>
        <w:szCs w:val="16"/>
      </w:rPr>
      <w:fldChar w:fldCharType="begin"/>
    </w:r>
    <w:r w:rsidRPr="005D23DF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097F91" w:rsidRPr="005D23DF">
      <w:rPr>
        <w:rStyle w:val="Seitenzahl"/>
        <w:rFonts w:ascii="Arial" w:hAnsi="Arial" w:cs="Arial"/>
        <w:sz w:val="16"/>
        <w:szCs w:val="16"/>
      </w:rPr>
      <w:fldChar w:fldCharType="separate"/>
    </w:r>
    <w:r>
      <w:rPr>
        <w:rStyle w:val="Seitenzahl"/>
        <w:rFonts w:ascii="Arial" w:hAnsi="Arial" w:cs="Arial"/>
        <w:noProof/>
        <w:sz w:val="16"/>
        <w:szCs w:val="16"/>
      </w:rPr>
      <w:t>2</w:t>
    </w:r>
    <w:r w:rsidR="00097F91" w:rsidRPr="005D23DF">
      <w:rPr>
        <w:rStyle w:val="Seitenzahl"/>
        <w:rFonts w:ascii="Arial" w:hAnsi="Arial" w:cs="Arial"/>
        <w:sz w:val="16"/>
        <w:szCs w:val="16"/>
      </w:rPr>
      <w:fldChar w:fldCharType="end"/>
    </w:r>
    <w:r w:rsidRPr="005D23DF">
      <w:rPr>
        <w:rStyle w:val="Seitenzahl"/>
        <w:rFonts w:ascii="Arial" w:hAnsi="Arial" w:cs="Arial"/>
        <w:sz w:val="16"/>
        <w:szCs w:val="16"/>
      </w:rPr>
      <w:t xml:space="preserve"> von </w:t>
    </w:r>
    <w:r w:rsidR="00097F91" w:rsidRPr="005D23DF">
      <w:rPr>
        <w:rStyle w:val="Seitenzahl"/>
        <w:rFonts w:ascii="Arial" w:hAnsi="Arial" w:cs="Arial"/>
        <w:sz w:val="16"/>
        <w:szCs w:val="16"/>
      </w:rPr>
      <w:fldChar w:fldCharType="begin"/>
    </w:r>
    <w:r w:rsidRPr="005D23DF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="00097F91" w:rsidRPr="005D23DF">
      <w:rPr>
        <w:rStyle w:val="Seitenzahl"/>
        <w:rFonts w:ascii="Arial" w:hAnsi="Arial" w:cs="Arial"/>
        <w:sz w:val="16"/>
        <w:szCs w:val="16"/>
      </w:rPr>
      <w:fldChar w:fldCharType="separate"/>
    </w:r>
    <w:r w:rsidR="0066684A">
      <w:rPr>
        <w:rStyle w:val="Seitenzahl"/>
        <w:rFonts w:ascii="Arial" w:hAnsi="Arial" w:cs="Arial"/>
        <w:noProof/>
        <w:sz w:val="16"/>
        <w:szCs w:val="16"/>
      </w:rPr>
      <w:t>1</w:t>
    </w:r>
    <w:r w:rsidR="00097F91" w:rsidRPr="005D23DF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FFA" w:rsidRPr="00CC7423" w:rsidRDefault="00962FFA" w:rsidP="00CC7423">
    <w:pPr>
      <w:pStyle w:val="Fuzeile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FFA" w:rsidRDefault="00962FFA">
      <w:r>
        <w:separator/>
      </w:r>
    </w:p>
  </w:footnote>
  <w:footnote w:type="continuationSeparator" w:id="0">
    <w:p w:rsidR="00962FFA" w:rsidRDefault="00962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FFA" w:rsidRDefault="002D0857">
    <w:pPr>
      <w:tabs>
        <w:tab w:val="clear" w:pos="9072"/>
        <w:tab w:val="right" w:pos="9639"/>
      </w:tabs>
      <w:rPr>
        <w:spacing w:val="-3"/>
      </w:rPr>
    </w:pPr>
    <w:r>
      <w:rPr>
        <w:noProof/>
        <w:spacing w:val="-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3954145</wp:posOffset>
              </wp:positionH>
              <wp:positionV relativeFrom="paragraph">
                <wp:posOffset>-1270</wp:posOffset>
              </wp:positionV>
              <wp:extent cx="2654300" cy="76263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0" cy="762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FFA" w:rsidRDefault="00962F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71675" cy="628650"/>
                                <wp:effectExtent l="19050" t="0" r="9525" b="0"/>
                                <wp:docPr id="2" name="Bild 2" descr="DRK-Logo_kompakt_RG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DRK-Logo_kompakt_RG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71675" cy="628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11.35pt;margin-top:-.1pt;width:209pt;height:6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" stroked="f">
              <v:textbox>
                <w:txbxContent>
                  <w:p w:rsidR="00962FFA" w:rsidRDefault="00962F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971675" cy="628650"/>
                          <wp:effectExtent l="19050" t="0" r="9525" b="0"/>
                          <wp:docPr id="2" name="Bild 2" descr="DRK-Logo_kompakt_RG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RK-Logo_kompakt_RG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71675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62FFA">
      <w:rPr>
        <w:spacing w:val="-2"/>
        <w:sz w:val="16"/>
      </w:rPr>
      <w:tab/>
    </w:r>
  </w:p>
  <w:p w:rsidR="00962FFA" w:rsidRDefault="00962FFA">
    <w:pPr>
      <w:pStyle w:val="Kopfzeile"/>
      <w:tabs>
        <w:tab w:val="clear" w:pos="4536"/>
        <w:tab w:val="clear" w:pos="9072"/>
        <w:tab w:val="left" w:pos="-720"/>
        <w:tab w:val="right" w:pos="9639"/>
      </w:tabs>
      <w:rPr>
        <w:spacing w:val="-3"/>
      </w:rPr>
    </w:pPr>
  </w:p>
  <w:p w:rsidR="00962FFA" w:rsidRPr="00CC7423" w:rsidRDefault="00962FFA" w:rsidP="00CC7423">
    <w:pPr>
      <w:rPr>
        <w:b/>
        <w:sz w:val="28"/>
        <w:szCs w:val="28"/>
      </w:rPr>
    </w:pPr>
    <w:r w:rsidRPr="00CC7423">
      <w:rPr>
        <w:b/>
        <w:sz w:val="28"/>
        <w:szCs w:val="28"/>
      </w:rPr>
      <w:t>Ortsverein Norderstedt e. V.</w:t>
    </w:r>
  </w:p>
  <w:p w:rsidR="00962FFA" w:rsidRDefault="00962FFA">
    <w:pPr>
      <w:tabs>
        <w:tab w:val="clear" w:pos="9072"/>
        <w:tab w:val="right" w:pos="9639"/>
      </w:tabs>
      <w:jc w:val="right"/>
      <w:rPr>
        <w:spacing w:val="-2"/>
        <w:sz w:val="24"/>
      </w:rPr>
    </w:pPr>
    <w:r>
      <w:rPr>
        <w:spacing w:val="-2"/>
        <w:sz w:val="24"/>
      </w:rPr>
      <w:tab/>
    </w:r>
  </w:p>
  <w:p w:rsidR="00962FFA" w:rsidRDefault="00962FFA">
    <w:pPr>
      <w:tabs>
        <w:tab w:val="clear" w:pos="9072"/>
        <w:tab w:val="right" w:pos="9639"/>
      </w:tabs>
      <w:jc w:val="right"/>
      <w:rPr>
        <w:spacing w:val="-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F6F34"/>
    <w:multiLevelType w:val="multilevel"/>
    <w:tmpl w:val="E454FF6C"/>
    <w:lvl w:ilvl="0">
      <w:start w:val="8"/>
      <w:numFmt w:val="decimalZero"/>
      <w:lvlText w:val="%1"/>
      <w:lvlJc w:val="left"/>
      <w:pPr>
        <w:tabs>
          <w:tab w:val="num" w:pos="7890"/>
        </w:tabs>
        <w:ind w:left="7890" w:hanging="789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8467"/>
        </w:tabs>
        <w:ind w:left="8467" w:hanging="7890"/>
      </w:pPr>
      <w:rPr>
        <w:rFonts w:hint="default"/>
      </w:rPr>
    </w:lvl>
    <w:lvl w:ilvl="2">
      <w:start w:val="99"/>
      <w:numFmt w:val="decimal"/>
      <w:lvlText w:val="%1.%2.%3"/>
      <w:lvlJc w:val="left"/>
      <w:pPr>
        <w:tabs>
          <w:tab w:val="num" w:pos="9044"/>
        </w:tabs>
        <w:ind w:left="9044" w:hanging="78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21"/>
        </w:tabs>
        <w:ind w:left="9621" w:hanging="7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98"/>
        </w:tabs>
        <w:ind w:left="10198" w:hanging="78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775"/>
        </w:tabs>
        <w:ind w:left="10775" w:hanging="78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52"/>
        </w:tabs>
        <w:ind w:left="11352" w:hanging="78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929"/>
        </w:tabs>
        <w:ind w:left="11929" w:hanging="78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06"/>
        </w:tabs>
        <w:ind w:left="12506" w:hanging="7890"/>
      </w:pPr>
      <w:rPr>
        <w:rFonts w:hint="default"/>
      </w:rPr>
    </w:lvl>
  </w:abstractNum>
  <w:abstractNum w:abstractNumId="1" w15:restartNumberingAfterBreak="0">
    <w:nsid w:val="42805AC7"/>
    <w:multiLevelType w:val="multilevel"/>
    <w:tmpl w:val="93E8955E"/>
    <w:lvl w:ilvl="0">
      <w:start w:val="8"/>
      <w:numFmt w:val="decimalZero"/>
      <w:lvlText w:val="%1"/>
      <w:lvlJc w:val="left"/>
      <w:pPr>
        <w:tabs>
          <w:tab w:val="num" w:pos="7890"/>
        </w:tabs>
        <w:ind w:left="7890" w:hanging="789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8467"/>
        </w:tabs>
        <w:ind w:left="8467" w:hanging="7890"/>
      </w:pPr>
      <w:rPr>
        <w:rFonts w:hint="default"/>
      </w:rPr>
    </w:lvl>
    <w:lvl w:ilvl="2">
      <w:start w:val="99"/>
      <w:numFmt w:val="decimal"/>
      <w:lvlText w:val="%1.%2.%3"/>
      <w:lvlJc w:val="left"/>
      <w:pPr>
        <w:tabs>
          <w:tab w:val="num" w:pos="9044"/>
        </w:tabs>
        <w:ind w:left="9044" w:hanging="78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21"/>
        </w:tabs>
        <w:ind w:left="9621" w:hanging="7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98"/>
        </w:tabs>
        <w:ind w:left="10198" w:hanging="78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775"/>
        </w:tabs>
        <w:ind w:left="10775" w:hanging="78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52"/>
        </w:tabs>
        <w:ind w:left="11352" w:hanging="78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929"/>
        </w:tabs>
        <w:ind w:left="11929" w:hanging="78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06"/>
        </w:tabs>
        <w:ind w:left="12506" w:hanging="7890"/>
      </w:pPr>
      <w:rPr>
        <w:rFonts w:hint="default"/>
      </w:rPr>
    </w:lvl>
  </w:abstractNum>
  <w:abstractNum w:abstractNumId="2" w15:restartNumberingAfterBreak="0">
    <w:nsid w:val="7182470D"/>
    <w:multiLevelType w:val="singleLevel"/>
    <w:tmpl w:val="F6E09998"/>
    <w:lvl w:ilvl="0"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3F"/>
    <w:rsid w:val="00010241"/>
    <w:rsid w:val="00034FAE"/>
    <w:rsid w:val="00086724"/>
    <w:rsid w:val="00097E2A"/>
    <w:rsid w:val="00097F91"/>
    <w:rsid w:val="000A2F3D"/>
    <w:rsid w:val="000F59CB"/>
    <w:rsid w:val="00125587"/>
    <w:rsid w:val="00130E9F"/>
    <w:rsid w:val="00144BE2"/>
    <w:rsid w:val="00153117"/>
    <w:rsid w:val="001875B7"/>
    <w:rsid w:val="00195CBF"/>
    <w:rsid w:val="00197965"/>
    <w:rsid w:val="001A399B"/>
    <w:rsid w:val="001B1959"/>
    <w:rsid w:val="001B5DDB"/>
    <w:rsid w:val="001D66EF"/>
    <w:rsid w:val="00206AB3"/>
    <w:rsid w:val="00215FBE"/>
    <w:rsid w:val="00225760"/>
    <w:rsid w:val="00227992"/>
    <w:rsid w:val="002337DB"/>
    <w:rsid w:val="00272795"/>
    <w:rsid w:val="0029087F"/>
    <w:rsid w:val="002D0857"/>
    <w:rsid w:val="00303927"/>
    <w:rsid w:val="003573DF"/>
    <w:rsid w:val="00361216"/>
    <w:rsid w:val="0036146C"/>
    <w:rsid w:val="003648E7"/>
    <w:rsid w:val="00393536"/>
    <w:rsid w:val="003B773B"/>
    <w:rsid w:val="003D2B2B"/>
    <w:rsid w:val="003E6C3E"/>
    <w:rsid w:val="00420A4A"/>
    <w:rsid w:val="00426A52"/>
    <w:rsid w:val="00444850"/>
    <w:rsid w:val="00445D5E"/>
    <w:rsid w:val="004748F7"/>
    <w:rsid w:val="0048726F"/>
    <w:rsid w:val="00496142"/>
    <w:rsid w:val="00497336"/>
    <w:rsid w:val="004A7A82"/>
    <w:rsid w:val="004C0775"/>
    <w:rsid w:val="004D4A8B"/>
    <w:rsid w:val="004F13B7"/>
    <w:rsid w:val="004F2B3E"/>
    <w:rsid w:val="00517E15"/>
    <w:rsid w:val="00531EF9"/>
    <w:rsid w:val="005515CE"/>
    <w:rsid w:val="005666E7"/>
    <w:rsid w:val="005679F8"/>
    <w:rsid w:val="005817FE"/>
    <w:rsid w:val="005D23DF"/>
    <w:rsid w:val="005D4930"/>
    <w:rsid w:val="005E4302"/>
    <w:rsid w:val="00605367"/>
    <w:rsid w:val="00605D5D"/>
    <w:rsid w:val="00621F01"/>
    <w:rsid w:val="006233A9"/>
    <w:rsid w:val="00633448"/>
    <w:rsid w:val="00643C38"/>
    <w:rsid w:val="0066684A"/>
    <w:rsid w:val="00671935"/>
    <w:rsid w:val="00683475"/>
    <w:rsid w:val="00692C4F"/>
    <w:rsid w:val="00692DC0"/>
    <w:rsid w:val="00696966"/>
    <w:rsid w:val="006A412D"/>
    <w:rsid w:val="006B1993"/>
    <w:rsid w:val="006C1651"/>
    <w:rsid w:val="006E7F1B"/>
    <w:rsid w:val="006F3494"/>
    <w:rsid w:val="007031CB"/>
    <w:rsid w:val="007460F8"/>
    <w:rsid w:val="007609E1"/>
    <w:rsid w:val="007638C5"/>
    <w:rsid w:val="00785843"/>
    <w:rsid w:val="007C09A3"/>
    <w:rsid w:val="007C7559"/>
    <w:rsid w:val="007D7852"/>
    <w:rsid w:val="0082219F"/>
    <w:rsid w:val="00823D58"/>
    <w:rsid w:val="00833D43"/>
    <w:rsid w:val="008402FC"/>
    <w:rsid w:val="008415EE"/>
    <w:rsid w:val="008779C6"/>
    <w:rsid w:val="008B725A"/>
    <w:rsid w:val="008C00CC"/>
    <w:rsid w:val="008D1C13"/>
    <w:rsid w:val="008E0D9B"/>
    <w:rsid w:val="008E2E25"/>
    <w:rsid w:val="0091626F"/>
    <w:rsid w:val="00922B4C"/>
    <w:rsid w:val="00923F16"/>
    <w:rsid w:val="0095550A"/>
    <w:rsid w:val="00956895"/>
    <w:rsid w:val="00960580"/>
    <w:rsid w:val="00962FFA"/>
    <w:rsid w:val="00966826"/>
    <w:rsid w:val="00966FCD"/>
    <w:rsid w:val="00981D4C"/>
    <w:rsid w:val="009A67F9"/>
    <w:rsid w:val="009A7D27"/>
    <w:rsid w:val="009C601F"/>
    <w:rsid w:val="009F2F53"/>
    <w:rsid w:val="00A27654"/>
    <w:rsid w:val="00A45F87"/>
    <w:rsid w:val="00A46E8A"/>
    <w:rsid w:val="00A5177F"/>
    <w:rsid w:val="00A65BAE"/>
    <w:rsid w:val="00A67762"/>
    <w:rsid w:val="00A72D77"/>
    <w:rsid w:val="00A84B1D"/>
    <w:rsid w:val="00A9464B"/>
    <w:rsid w:val="00AC1705"/>
    <w:rsid w:val="00AC1BF9"/>
    <w:rsid w:val="00AD0675"/>
    <w:rsid w:val="00AE7E12"/>
    <w:rsid w:val="00B32A88"/>
    <w:rsid w:val="00B4042D"/>
    <w:rsid w:val="00B725C9"/>
    <w:rsid w:val="00B74C50"/>
    <w:rsid w:val="00BA4778"/>
    <w:rsid w:val="00BA66CE"/>
    <w:rsid w:val="00BC1126"/>
    <w:rsid w:val="00BD14E0"/>
    <w:rsid w:val="00BE54E3"/>
    <w:rsid w:val="00BF5C96"/>
    <w:rsid w:val="00C134BD"/>
    <w:rsid w:val="00C234B0"/>
    <w:rsid w:val="00C2399D"/>
    <w:rsid w:val="00C25E06"/>
    <w:rsid w:val="00C27423"/>
    <w:rsid w:val="00C56F8C"/>
    <w:rsid w:val="00C700B9"/>
    <w:rsid w:val="00C9149E"/>
    <w:rsid w:val="00C914FA"/>
    <w:rsid w:val="00CA48B5"/>
    <w:rsid w:val="00CC7423"/>
    <w:rsid w:val="00CD6EFF"/>
    <w:rsid w:val="00CE220E"/>
    <w:rsid w:val="00D02020"/>
    <w:rsid w:val="00D23D1C"/>
    <w:rsid w:val="00D271FD"/>
    <w:rsid w:val="00D5094B"/>
    <w:rsid w:val="00D571E6"/>
    <w:rsid w:val="00D94160"/>
    <w:rsid w:val="00DA5C3D"/>
    <w:rsid w:val="00DC6283"/>
    <w:rsid w:val="00DC6627"/>
    <w:rsid w:val="00DE42D9"/>
    <w:rsid w:val="00DE4850"/>
    <w:rsid w:val="00E26580"/>
    <w:rsid w:val="00E2666D"/>
    <w:rsid w:val="00E50763"/>
    <w:rsid w:val="00E6672C"/>
    <w:rsid w:val="00E717A0"/>
    <w:rsid w:val="00E7310D"/>
    <w:rsid w:val="00E8424C"/>
    <w:rsid w:val="00E848C6"/>
    <w:rsid w:val="00E9387D"/>
    <w:rsid w:val="00EB6B22"/>
    <w:rsid w:val="00EC0F4D"/>
    <w:rsid w:val="00EC7497"/>
    <w:rsid w:val="00EC7BDF"/>
    <w:rsid w:val="00ED163F"/>
    <w:rsid w:val="00EF2E43"/>
    <w:rsid w:val="00F15DCB"/>
    <w:rsid w:val="00F7088B"/>
    <w:rsid w:val="00F84B34"/>
    <w:rsid w:val="00F9025C"/>
    <w:rsid w:val="00FE03DE"/>
    <w:rsid w:val="00FE120A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A256F6"/>
  <w15:docId w15:val="{77024F70-9448-4C56-A6E6-E5148C4C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726F"/>
    <w:pPr>
      <w:tabs>
        <w:tab w:val="right" w:pos="9072"/>
      </w:tabs>
      <w:jc w:val="both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A">
    <w:name w:val="WA"/>
    <w:rsid w:val="0048726F"/>
    <w:pPr>
      <w:tabs>
        <w:tab w:val="left" w:pos="851"/>
        <w:tab w:val="left" w:pos="1418"/>
        <w:tab w:val="right" w:pos="9072"/>
      </w:tabs>
      <w:ind w:left="1021" w:right="851"/>
      <w:jc w:val="both"/>
    </w:pPr>
    <w:rPr>
      <w:rFonts w:ascii="Arial" w:hAnsi="Arial"/>
      <w:sz w:val="22"/>
    </w:rPr>
  </w:style>
  <w:style w:type="paragraph" w:styleId="Fuzeile">
    <w:name w:val="footer"/>
    <w:basedOn w:val="Standard"/>
    <w:rsid w:val="0048726F"/>
    <w:pPr>
      <w:widowControl w:val="0"/>
      <w:tabs>
        <w:tab w:val="center" w:pos="4536"/>
      </w:tabs>
      <w:jc w:val="left"/>
    </w:pPr>
    <w:rPr>
      <w:rFonts w:ascii="Courier New" w:hAnsi="Courier New"/>
      <w:snapToGrid w:val="0"/>
      <w:sz w:val="24"/>
    </w:rPr>
  </w:style>
  <w:style w:type="paragraph" w:styleId="Kopfzeile">
    <w:name w:val="header"/>
    <w:basedOn w:val="Standard"/>
    <w:rsid w:val="0048726F"/>
    <w:pPr>
      <w:tabs>
        <w:tab w:val="center" w:pos="4536"/>
      </w:tabs>
    </w:pPr>
  </w:style>
  <w:style w:type="character" w:styleId="Hyperlink">
    <w:name w:val="Hyperlink"/>
    <w:basedOn w:val="Absatz-Standardschriftart"/>
    <w:rsid w:val="0048726F"/>
    <w:rPr>
      <w:color w:val="0000FF"/>
      <w:u w:val="single"/>
    </w:rPr>
  </w:style>
  <w:style w:type="character" w:styleId="Seitenzahl">
    <w:name w:val="page number"/>
    <w:basedOn w:val="Absatz-Standardschriftart"/>
    <w:rsid w:val="0048726F"/>
  </w:style>
  <w:style w:type="paragraph" w:styleId="Sprechblasentext">
    <w:name w:val="Balloon Text"/>
    <w:basedOn w:val="Standard"/>
    <w:semiHidden/>
    <w:rsid w:val="005D2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1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lexander\AppData\Local\Microsoft\Windows\Temporary%20Internet%20Files\Content.Outlook\QL8WM016\DRK%20Briefkopf%202011%20KampagneLogo%20100%20Jahr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BD0E61BE9C419A8CB32A195894D8" ma:contentTypeVersion="5" ma:contentTypeDescription="Ein neues Dokument erstellen." ma:contentTypeScope="" ma:versionID="d6139082070e4bf5a05fc195504c396f">
  <xsd:schema xmlns:xsd="http://www.w3.org/2001/XMLSchema" xmlns:xs="http://www.w3.org/2001/XMLSchema" xmlns:p="http://schemas.microsoft.com/office/2006/metadata/properties" xmlns:ns2="e47f4c05-f141-4136-9e37-7b5fd1d50615" targetNamespace="http://schemas.microsoft.com/office/2006/metadata/properties" ma:root="true" ma:fieldsID="be509d7119fbfa05f79f7ccfef047713" ns2:_="">
    <xsd:import namespace="e47f4c05-f141-4136-9e37-7b5fd1d50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f4c05-f141-4136-9e37-7b5fd1d50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EE3FDF-7DF4-4FB4-A87F-A913D224F6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333938-C188-41E9-82B2-C2883CBC6E42}"/>
</file>

<file path=customXml/itemProps3.xml><?xml version="1.0" encoding="utf-8"?>
<ds:datastoreItem xmlns:ds="http://schemas.openxmlformats.org/officeDocument/2006/customXml" ds:itemID="{9FB94B1B-9575-44DD-8929-A553795CC598}"/>
</file>

<file path=customXml/itemProps4.xml><?xml version="1.0" encoding="utf-8"?>
<ds:datastoreItem xmlns:ds="http://schemas.openxmlformats.org/officeDocument/2006/customXml" ds:itemID="{CC8932E4-02A0-415D-8ABD-C513869D0B0C}"/>
</file>

<file path=docProps/app.xml><?xml version="1.0" encoding="utf-8"?>
<Properties xmlns="http://schemas.openxmlformats.org/officeDocument/2006/extended-properties" xmlns:vt="http://schemas.openxmlformats.org/officeDocument/2006/docPropsVTypes">
  <Template>DRK Briefkopf 2011 KampagneLogo 100 Jahre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Union Dt. Lebensmittelwerke</Company>
  <LinksUpToDate>false</LinksUpToDate>
  <CharactersWithSpaces>570</CharactersWithSpaces>
  <SharedDoc>false</SharedDoc>
  <HLinks>
    <vt:vector size="6" baseType="variant">
      <vt:variant>
        <vt:i4>5242939</vt:i4>
      </vt:variant>
      <vt:variant>
        <vt:i4>0</vt:i4>
      </vt:variant>
      <vt:variant>
        <vt:i4>0</vt:i4>
      </vt:variant>
      <vt:variant>
        <vt:i4>5</vt:i4>
      </vt:variant>
      <vt:variant>
        <vt:lpwstr>mailto:info@drk-norderstedt.de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AAlexander</dc:creator>
  <cp:lastModifiedBy>Michel, Ortrud</cp:lastModifiedBy>
  <cp:revision>4</cp:revision>
  <cp:lastPrinted>2017-06-27T07:42:00Z</cp:lastPrinted>
  <dcterms:created xsi:type="dcterms:W3CDTF">2020-10-19T11:15:00Z</dcterms:created>
  <dcterms:modified xsi:type="dcterms:W3CDTF">2020-10-19T11:26:00Z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0x010100B184BD0E61BE9C419A8CB32A195894D8</vt:lpwstr>
  </property>
</Properties>
</file>